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4C9E7" w14:textId="7261D664" w:rsidR="00ED5669" w:rsidRPr="001210D6" w:rsidRDefault="00AA1E32" w:rsidP="00ED5669">
      <w:pPr>
        <w:bidi/>
        <w:spacing w:line="240" w:lineRule="auto"/>
        <w:jc w:val="both"/>
        <w:rPr>
          <w:rFonts w:cs="B Zar"/>
          <w:sz w:val="16"/>
          <w:szCs w:val="16"/>
          <w:rtl/>
          <w:lang w:bidi="fa-IR"/>
        </w:rPr>
      </w:pPr>
      <w:r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42B9D25" wp14:editId="2D1D5B81">
                <wp:simplePos x="0" y="0"/>
                <wp:positionH relativeFrom="margin">
                  <wp:posOffset>-704850</wp:posOffset>
                </wp:positionH>
                <wp:positionV relativeFrom="paragraph">
                  <wp:posOffset>33655</wp:posOffset>
                </wp:positionV>
                <wp:extent cx="7272020" cy="781050"/>
                <wp:effectExtent l="0" t="0" r="24130" b="1905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202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E9C382" w14:textId="5E1B45F6" w:rsidR="00023768" w:rsidRPr="002C3BB6" w:rsidRDefault="00841985" w:rsidP="00A921CA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نام و نام خانوادگی:                   </w:t>
                            </w:r>
                            <w:r w:rsid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56518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A1E32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5D320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ملی:</w:t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</w:t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AA1E32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</w:t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AA1E32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</w:t>
                            </w:r>
                            <w:r w:rsidR="00A921CA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استاد راهنما:</w:t>
                            </w:r>
                            <w:r w:rsidR="00A921CA" w:rsidRPr="008A1F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921CA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                                    </w:t>
                            </w:r>
                            <w:r w:rsidR="008A1F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AFE03D5" w14:textId="77777777" w:rsidR="00023768" w:rsidRPr="002C3BB6" w:rsidRDefault="008A1F29" w:rsidP="00A921CA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5A7E5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                           </w:t>
                            </w:r>
                            <w:r w:rsid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B0521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A921CA"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A921C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تماس دانشجو</w:t>
                            </w:r>
                            <w:r w:rsidR="00A921CA" w:rsidRPr="00BD680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="00A921CA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A921C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مقطع و رشته تحصیلی: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DE5BF4C" w14:textId="6710A389" w:rsidR="00E630BC" w:rsidRDefault="00841985" w:rsidP="008A1F2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پست الکترونیک</w:t>
                            </w:r>
                            <w:r w:rsidR="00B84FD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B84FD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E-Mail</w:t>
                            </w:r>
                            <w:r w:rsidR="00B84FD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  </w:t>
                            </w:r>
                            <w:r w:rsidR="00C503B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کد تخفیف لبزنت: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</w:t>
                            </w:r>
                            <w:r w:rsidR="00B561D5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                           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42E3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6518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1E893F1" w14:textId="77777777" w:rsidR="0048251D" w:rsidRPr="005F6B99" w:rsidRDefault="00881473" w:rsidP="00C0304F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  <w:t xml:space="preserve"> </w:t>
                            </w:r>
                          </w:p>
                          <w:p w14:paraId="5280230C" w14:textId="77777777" w:rsidR="00E630BC" w:rsidRPr="00942E38" w:rsidRDefault="00942E38" w:rsidP="00942E38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Zar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</w:t>
                            </w:r>
                            <w:r w:rsidRPr="00942E38">
                              <w:rPr>
                                <w:rFonts w:cs="B Za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Pr="00942E38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8CD5A6E" w14:textId="77777777" w:rsidR="00E630BC" w:rsidRDefault="00E630BC" w:rsidP="00E630BC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1912FAFD" w14:textId="77777777" w:rsidR="00023768" w:rsidRPr="00BD6801" w:rsidRDefault="002C3BB6" w:rsidP="00E630BC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</w:t>
                            </w:r>
                          </w:p>
                          <w:p w14:paraId="08338B43" w14:textId="77777777" w:rsidR="00023768" w:rsidRDefault="00023768" w:rsidP="000237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B9D25" id="AutoShape 18" o:spid="_x0000_s1026" style="position:absolute;left:0;text-align:left;margin-left:-55.5pt;margin-top:2.65pt;width:572.6pt;height:61.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">
                <v:textbox>
                  <w:txbxContent>
                    <w:p w14:paraId="08E9C382" w14:textId="5E1B45F6" w:rsidR="00023768" w:rsidRPr="002C3BB6" w:rsidRDefault="00841985" w:rsidP="00A921CA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نام و نام خانوادگی:                   </w:t>
                      </w:r>
                      <w:r w:rsid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</w:t>
                      </w:r>
                      <w:r w:rsidR="0056518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AA1E32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5D320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کد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ملی:</w:t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</w:t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AA1E32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</w:t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AA1E32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</w:t>
                      </w:r>
                      <w:r w:rsidR="00A921CA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استاد راهنما:</w:t>
                      </w:r>
                      <w:r w:rsidR="00A921CA" w:rsidRPr="008A1F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A921CA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                                    </w:t>
                      </w:r>
                      <w:r w:rsidR="008A1F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14:paraId="0AFE03D5" w14:textId="77777777" w:rsidR="00023768" w:rsidRPr="002C3BB6" w:rsidRDefault="008A1F29" w:rsidP="00A921CA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5A7E5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دانشگاه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                           </w:t>
                      </w:r>
                      <w:r w:rsid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</w:t>
                      </w:r>
                      <w:r w:rsidR="00B0521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</w:t>
                      </w:r>
                      <w:r w:rsidR="00A921CA"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A921C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شماره تماس دانشجو</w:t>
                      </w:r>
                      <w:r w:rsidR="00A921CA" w:rsidRPr="00BD6801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="00A921CA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="00A921C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مقطع و رشته تحصیلی: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14:paraId="4DE5BF4C" w14:textId="6710A389" w:rsidR="00E630BC" w:rsidRDefault="00841985" w:rsidP="008A1F29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پست الکترونیک</w:t>
                      </w:r>
                      <w:r w:rsidR="00B84FD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(</w:t>
                      </w:r>
                      <w:r w:rsidR="00B84FD7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E-Mail</w:t>
                      </w:r>
                      <w:r w:rsidR="00B84FD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)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  </w:t>
                      </w:r>
                      <w:r w:rsidR="00C503B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کد تخفیف لبزنت: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</w:t>
                      </w:r>
                      <w:r w:rsidR="00B561D5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                           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942E38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56518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14:paraId="01E893F1" w14:textId="77777777" w:rsidR="0048251D" w:rsidRPr="005F6B99" w:rsidRDefault="00881473" w:rsidP="00C0304F">
                      <w:pPr>
                        <w:bidi/>
                        <w:spacing w:before="120"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/>
                          <w:b/>
                          <w:bCs/>
                          <w:sz w:val="14"/>
                          <w:szCs w:val="14"/>
                          <w:lang w:bidi="fa-IR"/>
                        </w:rPr>
                        <w:t xml:space="preserve"> </w:t>
                      </w:r>
                    </w:p>
                    <w:p w14:paraId="5280230C" w14:textId="77777777" w:rsidR="00E630BC" w:rsidRPr="00942E38" w:rsidRDefault="00942E38" w:rsidP="00942E38">
                      <w:pPr>
                        <w:bidi/>
                        <w:spacing w:before="120" w:line="240" w:lineRule="auto"/>
                        <w:jc w:val="both"/>
                        <w:rPr>
                          <w:rFonts w:cs="B Zar"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</w:t>
                      </w:r>
                      <w:r w:rsidRPr="00942E38">
                        <w:rPr>
                          <w:rFonts w:cs="B Zar" w:hint="cs"/>
                          <w:sz w:val="12"/>
                          <w:szCs w:val="12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   </w:t>
                      </w:r>
                      <w:r w:rsidRPr="00942E38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</w:p>
                    <w:p w14:paraId="18CD5A6E" w14:textId="77777777" w:rsidR="00E630BC" w:rsidRDefault="00E630BC" w:rsidP="00E630BC">
                      <w:pPr>
                        <w:bidi/>
                        <w:spacing w:before="120" w:line="240" w:lineRule="auto"/>
                        <w:jc w:val="both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1912FAFD" w14:textId="77777777" w:rsidR="00023768" w:rsidRPr="00BD6801" w:rsidRDefault="002C3BB6" w:rsidP="00E630BC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</w:t>
                      </w:r>
                    </w:p>
                    <w:p w14:paraId="08338B43" w14:textId="77777777" w:rsidR="00023768" w:rsidRDefault="00023768" w:rsidP="00023768"/>
                  </w:txbxContent>
                </v:textbox>
                <w10:wrap anchorx="margin"/>
              </v:roundrect>
            </w:pict>
          </mc:Fallback>
        </mc:AlternateContent>
      </w:r>
      <w:r w:rsidR="001B559C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4A1AE65" wp14:editId="3DD384DD">
                <wp:simplePos x="0" y="0"/>
                <wp:positionH relativeFrom="column">
                  <wp:posOffset>1381125</wp:posOffset>
                </wp:positionH>
                <wp:positionV relativeFrom="paragraph">
                  <wp:posOffset>-771525</wp:posOffset>
                </wp:positionV>
                <wp:extent cx="2676525" cy="417195"/>
                <wp:effectExtent l="0" t="0" r="28575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171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B7848" w14:textId="77777777" w:rsidR="0096685D" w:rsidRDefault="00B03415" w:rsidP="00C0304F">
                            <w:pPr>
                              <w:bidi/>
                              <w:jc w:val="center"/>
                            </w:pPr>
                            <w:r w:rsidRPr="00B03415">
                              <w:rPr>
                                <w:rFonts w:cs="B 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فرم درخواست آزمایش </w:t>
                            </w:r>
                            <w:r w:rsidRPr="00B03415">
                              <w:rPr>
                                <w:rFonts w:cs="B Hom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LC-MS/MS</w:t>
                            </w:r>
                            <w:r w:rsidRPr="00B03415">
                              <w:rPr>
                                <w:rFonts w:cs="B 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Pr="00B03415">
                              <w:rPr>
                                <w:rFonts w:cs="B Hom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LC-MS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4A1AE65" id="Rounded Rectangle 3" o:spid="_x0000_s1027" style="position:absolute;left:0;text-align:left;margin-left:108.75pt;margin-top:-60.75pt;width:210.75pt;height:32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" fillcolor="#d8d8d8 [2732]" strokecolor="black [3200]" strokeweight="1pt">
                <v:stroke joinstyle="miter"/>
                <v:textbox>
                  <w:txbxContent>
                    <w:p w14:paraId="5C8B7848" w14:textId="77777777" w:rsidR="0096685D" w:rsidRDefault="00B03415" w:rsidP="00C0304F">
                      <w:pPr>
                        <w:bidi/>
                        <w:jc w:val="center"/>
                      </w:pPr>
                      <w:r w:rsidRPr="00B03415">
                        <w:rPr>
                          <w:rFonts w:cs="B Hom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فرم درخواست آزمایش </w:t>
                      </w:r>
                      <w:r w:rsidRPr="00B03415">
                        <w:rPr>
                          <w:rFonts w:cs="B Homa"/>
                          <w:b/>
                          <w:bCs/>
                          <w:sz w:val="20"/>
                          <w:szCs w:val="20"/>
                          <w:lang w:bidi="fa-IR"/>
                        </w:rPr>
                        <w:t>LC-MS/MS</w:t>
                      </w:r>
                      <w:r w:rsidRPr="00B03415">
                        <w:rPr>
                          <w:rFonts w:cs="B Hom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و</w:t>
                      </w:r>
                      <w:r w:rsidRPr="00B03415">
                        <w:rPr>
                          <w:rFonts w:cs="B Homa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LC-MS</w:t>
                      </w:r>
                    </w:p>
                  </w:txbxContent>
                </v:textbox>
              </v:roundrect>
            </w:pict>
          </mc:Fallback>
        </mc:AlternateContent>
      </w:r>
      <w:r w:rsidR="001B559C" w:rsidRPr="001210D6">
        <w:rPr>
          <w:noProof/>
        </w:rPr>
        <w:drawing>
          <wp:anchor distT="0" distB="0" distL="114300" distR="114300" simplePos="0" relativeHeight="251615744" behindDoc="1" locked="0" layoutInCell="1" allowOverlap="1" wp14:anchorId="51E0E66A" wp14:editId="08A34D88">
            <wp:simplePos x="0" y="0"/>
            <wp:positionH relativeFrom="margin">
              <wp:posOffset>-676275</wp:posOffset>
            </wp:positionH>
            <wp:positionV relativeFrom="paragraph">
              <wp:posOffset>-769620</wp:posOffset>
            </wp:positionV>
            <wp:extent cx="876935" cy="833755"/>
            <wp:effectExtent l="0" t="0" r="0" b="4445"/>
            <wp:wrapNone/>
            <wp:docPr id="1" name="Picture 1" descr="C:\Users\malaekehm1\Desktop\Logo-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aekehm1\Desktop\Logo-new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59C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D1E6876" wp14:editId="290A7C11">
                <wp:simplePos x="0" y="0"/>
                <wp:positionH relativeFrom="column">
                  <wp:posOffset>4200525</wp:posOffset>
                </wp:positionH>
                <wp:positionV relativeFrom="paragraph">
                  <wp:posOffset>-752475</wp:posOffset>
                </wp:positionV>
                <wp:extent cx="1962785" cy="738505"/>
                <wp:effectExtent l="0" t="0" r="18415" b="2349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738505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FF6CB" w14:textId="77777777" w:rsidR="000F306A" w:rsidRPr="003F6EB7" w:rsidRDefault="000F306A" w:rsidP="000F306A">
                            <w:pPr>
                              <w:jc w:val="right"/>
                              <w:rPr>
                                <w:rFonts w:cs="B 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F6EB7">
                              <w:rPr>
                                <w:rFonts w:cs="B 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مبلغ کل:</w:t>
                            </w:r>
                          </w:p>
                          <w:p w14:paraId="4B4B92CD" w14:textId="77777777" w:rsidR="000F306A" w:rsidRPr="001E6C76" w:rsidRDefault="000F306A" w:rsidP="008C129C">
                            <w:pPr>
                              <w:bidi/>
                              <w:jc w:val="both"/>
                              <w:rPr>
                                <w:rFonts w:cs="B Homa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تخفیف شبکه</w:t>
                            </w:r>
                            <w:r w:rsidR="00D00B1B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راهبردی</w:t>
                            </w: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2D4BA022" w14:textId="77777777" w:rsidR="000F306A" w:rsidRPr="001E6C76" w:rsidRDefault="000F306A" w:rsidP="000F306A">
                            <w:pPr>
                              <w:jc w:val="right"/>
                              <w:rPr>
                                <w:rFonts w:cs="B Homa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مبلغ واریزی:</w:t>
                            </w:r>
                          </w:p>
                          <w:p w14:paraId="494B1423" w14:textId="77777777" w:rsidR="000F306A" w:rsidRPr="003F6EB7" w:rsidRDefault="000F306A" w:rsidP="000F30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D1E6876" id="Rounded Rectangle 23" o:spid="_x0000_s1028" style="position:absolute;left:0;text-align:left;margin-left:330.75pt;margin-top:-59.25pt;width:154.55pt;height:58.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" fillcolor="white [3201]" strokecolor="#70ad47 [3209]" strokeweight="1pt">
                <v:stroke dashstyle="dash" joinstyle="miter"/>
                <v:textbox>
                  <w:txbxContent>
                    <w:p w14:paraId="1E1FF6CB" w14:textId="77777777" w:rsidR="000F306A" w:rsidRPr="003F6EB7" w:rsidRDefault="000F306A" w:rsidP="000F306A">
                      <w:pPr>
                        <w:jc w:val="right"/>
                        <w:rPr>
                          <w:rFonts w:cs="B Hom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F6EB7">
                        <w:rPr>
                          <w:rFonts w:cs="B Hom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مبلغ کل:</w:t>
                      </w:r>
                    </w:p>
                    <w:p w14:paraId="4B4B92CD" w14:textId="77777777" w:rsidR="000F306A" w:rsidRPr="001E6C76" w:rsidRDefault="000F306A" w:rsidP="008C129C">
                      <w:pPr>
                        <w:bidi/>
                        <w:jc w:val="both"/>
                        <w:rPr>
                          <w:rFonts w:cs="B Homa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تخفیف شبکه</w:t>
                      </w:r>
                      <w:r w:rsidR="00D00B1B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راهبردی</w:t>
                      </w: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:</w:t>
                      </w:r>
                    </w:p>
                    <w:p w14:paraId="2D4BA022" w14:textId="77777777" w:rsidR="000F306A" w:rsidRPr="001E6C76" w:rsidRDefault="000F306A" w:rsidP="000F306A">
                      <w:pPr>
                        <w:jc w:val="right"/>
                        <w:rPr>
                          <w:rFonts w:cs="B Homa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مبلغ واریزی:</w:t>
                      </w:r>
                    </w:p>
                    <w:p w14:paraId="494B1423" w14:textId="77777777" w:rsidR="000F306A" w:rsidRPr="003F6EB7" w:rsidRDefault="000F306A" w:rsidP="000F30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127352" w14:textId="77777777" w:rsidR="00C34B38" w:rsidRDefault="00C34B38" w:rsidP="00825B1A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14:paraId="21DEC072" w14:textId="77777777" w:rsidR="00AD7930" w:rsidRDefault="00AD7930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14:paraId="79899CF8" w14:textId="599D9433" w:rsidR="00AD7930" w:rsidRDefault="00AA1E32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  <w:r w:rsidRPr="00C0304F"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744D954" wp14:editId="5B02E827">
                <wp:simplePos x="0" y="0"/>
                <wp:positionH relativeFrom="margin">
                  <wp:posOffset>-676275</wp:posOffset>
                </wp:positionH>
                <wp:positionV relativeFrom="paragraph">
                  <wp:posOffset>251460</wp:posOffset>
                </wp:positionV>
                <wp:extent cx="7272020" cy="2333625"/>
                <wp:effectExtent l="0" t="0" r="24130" b="285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2020" cy="2333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A1F7EF" w14:textId="77777777" w:rsidR="00C0304F" w:rsidRPr="00AE15CF" w:rsidRDefault="00C0304F" w:rsidP="00AE15CF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</w:rPr>
                            </w:pP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منشاء نمونه:         سنتزی 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" w:char="F020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   عصاره گیاهی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                        سایر موارد: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              </w:t>
                            </w:r>
                            <w:r w:rsid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لطفا</w:t>
                            </w:r>
                            <w:r w:rsidR="00AE15CF">
                              <w:rPr>
                                <w:rFonts w:cs="Calibri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"</w:t>
                            </w:r>
                            <w:r w:rsidR="00AE15CF" w:rsidRP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فرمول</w:t>
                            </w:r>
                            <w:r w:rsidR="00AE15CF" w:rsidRPr="00AE15CF"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E15CF" w:rsidRP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ساختاری</w:t>
                            </w:r>
                            <w:r w:rsid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(</w:t>
                            </w:r>
                            <w:r w:rsidR="00AE15CF" w:rsidRPr="00AE15CF">
                              <w:rPr>
                                <w:rFonts w:cs="B Nazanin"/>
                                <w:sz w:val="19"/>
                                <w:szCs w:val="19"/>
                                <w:lang w:bidi="fa-IR"/>
                              </w:rPr>
                              <w:t>Structural formula</w:t>
                            </w:r>
                            <w:r w:rsid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="00AE15CF" w:rsidRP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نمونه</w:t>
                            </w:r>
                            <w:r w:rsidR="00AE15CF" w:rsidRPr="00AE15CF"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E15CF" w:rsidRP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ها</w:t>
                            </w:r>
                            <w:r w:rsidR="00AE15CF" w:rsidRPr="00AE15CF"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E15CF" w:rsidRP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پشت</w:t>
                            </w:r>
                            <w:r w:rsidR="00AE15CF" w:rsidRPr="00AE15CF"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E15CF" w:rsidRP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برگه</w:t>
                            </w:r>
                            <w:r w:rsidR="00AE15CF" w:rsidRPr="00AE15CF"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E15CF" w:rsidRP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رسم</w:t>
                            </w:r>
                            <w:r w:rsidR="00AE15CF" w:rsidRPr="00AE15CF"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E15CF" w:rsidRP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شود</w:t>
                            </w:r>
                            <w:r w:rsidR="00AE15CF" w:rsidRPr="00AE15CF"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6BB14BF6" w14:textId="77777777" w:rsidR="00C0304F" w:rsidRPr="00F1379C" w:rsidRDefault="00C0304F" w:rsidP="00C0304F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</w:rPr>
                            </w:pP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>نوع آنالیز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</w:rPr>
                              <w:t>: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 کیفی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  کمی 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                                                                مود آنالیز  مثبت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  منفی 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</w:p>
                          <w:p w14:paraId="0BBC08CB" w14:textId="77777777" w:rsidR="00C0304F" w:rsidRPr="00F1379C" w:rsidRDefault="00C0304F" w:rsidP="00C0304F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</w:rPr>
                            </w:pP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اسکن مود مورد نظر:          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</w:rPr>
                              <w:t>MRM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</w:rPr>
                              <w:t>EMS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</w:rPr>
                              <w:t>Product Ion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</w:rPr>
                              <w:t>Precursor Ion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</w:rPr>
                              <w:t>Q1MS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</w:rPr>
                              <w:t>Q1MI</w:t>
                            </w:r>
                          </w:p>
                          <w:p w14:paraId="47AA00ED" w14:textId="77777777" w:rsidR="00C0304F" w:rsidRPr="00F1379C" w:rsidRDefault="00C0304F" w:rsidP="00C0304F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</w:rPr>
                            </w:pP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لطفا متد 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</w:rPr>
                              <w:t>HPLC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نمونه را به طور دقیق شامل برنامه شویشی  حاوی حلالهای آب/متانول و یا آب/ استونیتریل ، سرعت جریان و گرادیان حلالها و سایر توضیحات مدنظر خود رادر پشت برگه ذکر بفرمایید. </w:t>
                            </w:r>
                          </w:p>
                          <w:p w14:paraId="5FF2723E" w14:textId="77777777" w:rsidR="00C0304F" w:rsidRPr="00F1379C" w:rsidRDefault="00C0304F" w:rsidP="00C0304F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</w:rPr>
                            </w:pP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در صورتیکه نمونه سمی یا بدبو می باشد و یا رعایت شرایط خاصی حین آنالیز و نگهداری آن لازم است لطفا در پشت برگه توضیح دهید. توضیح دارد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    ندارد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</w:rPr>
                              <w:sym w:font="Wingdings 2" w:char="F0A3"/>
                            </w:r>
                          </w:p>
                          <w:p w14:paraId="73158ECF" w14:textId="77777777" w:rsidR="00C0304F" w:rsidRPr="00F1379C" w:rsidRDefault="00C0304F" w:rsidP="00C0304F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</w:rPr>
                            </w:pP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>نمونه ارایه شده حداکثر یک هفته پس از تاریخ اعلام نتایج در آزمایشگاه نگهداری می شود.</w:t>
                            </w:r>
                          </w:p>
                          <w:p w14:paraId="1D1496AF" w14:textId="58CBBB67" w:rsidR="00C0304F" w:rsidRPr="00F1379C" w:rsidRDefault="00C0304F" w:rsidP="00603C63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</w:rPr>
                            </w:pP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>ن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  <w:rtl/>
                              </w:rPr>
                              <w:t>مونه های قابل حل در حلال ها</w:t>
                            </w:r>
                            <w:r w:rsidR="00603C63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>ی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  <w:rtl/>
                              </w:rPr>
                              <w:t>ی نظیر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</w:rPr>
                              <w:t xml:space="preserve"> DMSO 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  <w:rtl/>
                              </w:rPr>
                              <w:t>و کلروفرم و... امکان آنالیز با این دستگاه را ندارند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>.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</w:p>
                          <w:p w14:paraId="39E5783D" w14:textId="77777777" w:rsidR="00C0304F" w:rsidRPr="00F1379C" w:rsidRDefault="00C0304F" w:rsidP="00C0304F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</w:rPr>
                            </w:pP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 xml:space="preserve">نمونه </w:t>
                            </w:r>
                            <w:r w:rsidR="008808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ها باید 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>فاقد هرگونه نمک و فلزات سنگین باشد.</w:t>
                            </w:r>
                          </w:p>
                          <w:p w14:paraId="33428CA2" w14:textId="77777777" w:rsidR="00C0304F" w:rsidRPr="00F1379C" w:rsidRDefault="00C0304F" w:rsidP="00C0304F">
                            <w:pPr>
                              <w:numPr>
                                <w:ilvl w:val="0"/>
                                <w:numId w:val="14"/>
                              </w:num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</w:rPr>
                            </w:pP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  <w:rtl/>
                              </w:rPr>
                              <w:t>دستگاه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</w:rPr>
                              <w:t xml:space="preserve"> LC-MS </w:t>
                            </w:r>
                            <w:r w:rsidRPr="00F1379C">
                              <w:rPr>
                                <w:rFonts w:cs="B Nazanin"/>
                                <w:sz w:val="19"/>
                                <w:szCs w:val="19"/>
                                <w:rtl/>
                              </w:rPr>
                              <w:t>فاقد کتابخانه تشخیصی است</w:t>
                            </w:r>
                            <w:r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</w:rPr>
                              <w:t>.</w:t>
                            </w:r>
                          </w:p>
                          <w:p w14:paraId="1B19FFD7" w14:textId="3BE2C571" w:rsidR="00C0304F" w:rsidRPr="00F1379C" w:rsidRDefault="00AA1E32" w:rsidP="00C0304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19"/>
                                <w:szCs w:val="19"/>
                                <w:lang w:bidi="fa-IR"/>
                              </w:rPr>
                              <w:t xml:space="preserve">         </w:t>
                            </w:r>
                            <w:r w:rsidR="00C0304F" w:rsidRPr="00F1379C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تذکر مهم: </w:t>
                            </w:r>
                            <w:r w:rsidR="00C0304F" w:rsidRPr="00F1379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در صورت بروز هرگونه مشکل ناشی از عدم صحت اطلاعات مربوط به نمونه ها خسارت ایجاد شده بر عهده متقاضی می باشد. </w:t>
                            </w:r>
                          </w:p>
                          <w:p w14:paraId="4F789E8A" w14:textId="77777777" w:rsidR="00C0304F" w:rsidRPr="00F1379C" w:rsidRDefault="00C0304F" w:rsidP="00C0304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</w:pPr>
                          </w:p>
                          <w:p w14:paraId="61670041" w14:textId="77777777" w:rsidR="00C0304F" w:rsidRPr="00F1379C" w:rsidRDefault="00C0304F" w:rsidP="00C0304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</w:pPr>
                          </w:p>
                          <w:p w14:paraId="47819B93" w14:textId="77777777" w:rsidR="00C0304F" w:rsidRPr="00F1379C" w:rsidRDefault="00C0304F" w:rsidP="00C0304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9"/>
                                <w:szCs w:val="19"/>
                                <w:lang w:bidi="fa-IR"/>
                              </w:rPr>
                            </w:pPr>
                          </w:p>
                          <w:p w14:paraId="523A27B3" w14:textId="77777777" w:rsidR="00C0304F" w:rsidRPr="00F1379C" w:rsidRDefault="00C0304F" w:rsidP="00C0304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</w:pPr>
                          </w:p>
                          <w:p w14:paraId="1C11DAF1" w14:textId="77777777" w:rsidR="00C0304F" w:rsidRPr="00F1379C" w:rsidRDefault="00C0304F" w:rsidP="00C0304F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9"/>
                                <w:szCs w:val="19"/>
                                <w:rtl/>
                                <w:lang w:bidi="fa-IR"/>
                              </w:rPr>
                            </w:pPr>
                          </w:p>
                          <w:p w14:paraId="74090C04" w14:textId="77777777" w:rsidR="00C0304F" w:rsidRPr="00F1379C" w:rsidRDefault="00C0304F" w:rsidP="00C0304F">
                            <w:pPr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4D954" id="AutoShape 22" o:spid="_x0000_s1029" style="position:absolute;left:0;text-align:left;margin-left:-53.25pt;margin-top:19.8pt;width:572.6pt;height:183.7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" fillcolor="white [3212]">
                <v:textbox>
                  <w:txbxContent>
                    <w:p w14:paraId="07A1F7EF" w14:textId="77777777" w:rsidR="00C0304F" w:rsidRPr="00AE15CF" w:rsidRDefault="00C0304F" w:rsidP="00AE15CF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</w:rPr>
                      </w:pP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منشاء نمونه:         سنتزی 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" w:char="F020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   عصاره گیاهی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                        سایر موارد: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              </w:t>
                      </w:r>
                      <w:r w:rsid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لطفا</w:t>
                      </w:r>
                      <w:r w:rsidR="00AE15CF">
                        <w:rPr>
                          <w:rFonts w:cs="Calibri" w:hint="cs"/>
                          <w:sz w:val="19"/>
                          <w:szCs w:val="19"/>
                          <w:rtl/>
                          <w:lang w:bidi="fa-IR"/>
                        </w:rPr>
                        <w:t>"</w:t>
                      </w:r>
                      <w:r w:rsidR="00AE15CF" w:rsidRP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فرمول</w:t>
                      </w:r>
                      <w:r w:rsidR="00AE15CF" w:rsidRPr="00AE15CF"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="00AE15CF" w:rsidRP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ساختاری</w:t>
                      </w:r>
                      <w:r w:rsid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(</w:t>
                      </w:r>
                      <w:r w:rsidR="00AE15CF" w:rsidRPr="00AE15CF">
                        <w:rPr>
                          <w:rFonts w:cs="B Nazanin"/>
                          <w:sz w:val="19"/>
                          <w:szCs w:val="19"/>
                          <w:lang w:bidi="fa-IR"/>
                        </w:rPr>
                        <w:t>Structural formula</w:t>
                      </w:r>
                      <w:r w:rsid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) </w:t>
                      </w:r>
                      <w:r w:rsidR="00AE15CF" w:rsidRP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نمونه</w:t>
                      </w:r>
                      <w:r w:rsidR="00AE15CF" w:rsidRPr="00AE15CF"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="00AE15CF" w:rsidRP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ها</w:t>
                      </w:r>
                      <w:r w:rsidR="00AE15CF" w:rsidRPr="00AE15CF"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="00AE15CF" w:rsidRP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پشت</w:t>
                      </w:r>
                      <w:r w:rsidR="00AE15CF" w:rsidRPr="00AE15CF"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="00AE15CF" w:rsidRP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برگه</w:t>
                      </w:r>
                      <w:r w:rsidR="00AE15CF" w:rsidRPr="00AE15CF"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="00AE15CF" w:rsidRP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رسم</w:t>
                      </w:r>
                      <w:r w:rsidR="00AE15CF" w:rsidRPr="00AE15CF"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  <w:t xml:space="preserve">  </w:t>
                      </w:r>
                      <w:r w:rsidR="00AE15CF" w:rsidRP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شود</w:t>
                      </w:r>
                      <w:r w:rsidR="00AE15CF" w:rsidRPr="00AE15CF"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  <w:t>.</w:t>
                      </w:r>
                    </w:p>
                    <w:p w14:paraId="6BB14BF6" w14:textId="77777777" w:rsidR="00C0304F" w:rsidRPr="00F1379C" w:rsidRDefault="00C0304F" w:rsidP="00C0304F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</w:rPr>
                      </w:pP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>نوع آنالیز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</w:rPr>
                        <w:t>: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 کیفی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  کمی 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                                                                مود آنالیز  مثبت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  منفی 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</w:p>
                    <w:p w14:paraId="0BBC08CB" w14:textId="77777777" w:rsidR="00C0304F" w:rsidRPr="00F1379C" w:rsidRDefault="00C0304F" w:rsidP="00C0304F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</w:rPr>
                      </w:pP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اسکن مود مورد نظر:          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</w:rPr>
                        <w:t>MRM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             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</w:rPr>
                        <w:t>EMS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            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</w:rPr>
                        <w:t>Product Ion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            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</w:rPr>
                        <w:t>Precursor Ion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          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</w:rPr>
                        <w:t>Q1MS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           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</w:rPr>
                        <w:t>Q1MI</w:t>
                      </w:r>
                    </w:p>
                    <w:p w14:paraId="47AA00ED" w14:textId="77777777" w:rsidR="00C0304F" w:rsidRPr="00F1379C" w:rsidRDefault="00C0304F" w:rsidP="00C0304F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</w:rPr>
                      </w:pP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لطفا متد 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</w:rPr>
                        <w:t>HPLC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نمونه را به طور دقیق شامل برنامه شویشی  حاوی حلالهای آب/متانول و یا آب/ استونیتریل ، سرعت جریان و گرادیان حلالها و سایر توضیحات مدنظر خود رادر پشت برگه ذکر بفرمایید. </w:t>
                      </w:r>
                    </w:p>
                    <w:p w14:paraId="5FF2723E" w14:textId="77777777" w:rsidR="00C0304F" w:rsidRPr="00F1379C" w:rsidRDefault="00C0304F" w:rsidP="00C0304F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</w:rPr>
                      </w:pP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در صورتیکه نمونه سمی یا بدبو می باشد و یا رعایت شرایط خاصی حین آنالیز و نگهداری آن لازم است لطفا در پشت برگه توضیح دهید. توضیح دارد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    ندارد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</w:rPr>
                        <w:sym w:font="Wingdings 2" w:char="F0A3"/>
                      </w:r>
                    </w:p>
                    <w:p w14:paraId="73158ECF" w14:textId="77777777" w:rsidR="00C0304F" w:rsidRPr="00F1379C" w:rsidRDefault="00C0304F" w:rsidP="00C0304F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</w:rPr>
                      </w:pP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>نمونه ارایه شده حداکثر یک هفته پس از تاریخ اعلام نتایج در آزمایشگاه نگهداری می شود.</w:t>
                      </w:r>
                    </w:p>
                    <w:p w14:paraId="1D1496AF" w14:textId="58CBBB67" w:rsidR="00C0304F" w:rsidRPr="00F1379C" w:rsidRDefault="00C0304F" w:rsidP="00603C63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</w:rPr>
                      </w:pP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>ن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  <w:rtl/>
                        </w:rPr>
                        <w:t>مونه های قابل حل در حلال ها</w:t>
                      </w:r>
                      <w:r w:rsidR="00603C63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>ی</w:t>
                      </w:r>
                      <w:bookmarkStart w:id="1" w:name="_GoBack"/>
                      <w:bookmarkEnd w:id="1"/>
                      <w:r w:rsidRPr="00F1379C">
                        <w:rPr>
                          <w:rFonts w:cs="B Nazanin"/>
                          <w:sz w:val="19"/>
                          <w:szCs w:val="19"/>
                          <w:rtl/>
                        </w:rPr>
                        <w:t>ی نظیر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</w:rPr>
                        <w:t xml:space="preserve"> DMSO 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  <w:rtl/>
                        </w:rPr>
                        <w:t>و کلروفرم و... امکان آنالیز با این دستگاه را ندارند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>.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  <w:rtl/>
                        </w:rPr>
                        <w:t xml:space="preserve"> </w:t>
                      </w:r>
                    </w:p>
                    <w:p w14:paraId="39E5783D" w14:textId="77777777" w:rsidR="00C0304F" w:rsidRPr="00F1379C" w:rsidRDefault="00C0304F" w:rsidP="00C0304F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</w:rPr>
                      </w:pP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 xml:space="preserve">نمونه </w:t>
                      </w:r>
                      <w:r w:rsidR="008808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ها باید 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>فاقد هرگونه نمک و فلزات سنگین باشد.</w:t>
                      </w:r>
                    </w:p>
                    <w:p w14:paraId="33428CA2" w14:textId="77777777" w:rsidR="00C0304F" w:rsidRPr="00F1379C" w:rsidRDefault="00C0304F" w:rsidP="00C0304F">
                      <w:pPr>
                        <w:numPr>
                          <w:ilvl w:val="0"/>
                          <w:numId w:val="14"/>
                        </w:num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</w:rPr>
                      </w:pPr>
                      <w:r w:rsidRPr="00F1379C">
                        <w:rPr>
                          <w:rFonts w:cs="B Nazanin"/>
                          <w:sz w:val="19"/>
                          <w:szCs w:val="19"/>
                          <w:rtl/>
                        </w:rPr>
                        <w:t>دستگاه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</w:rPr>
                        <w:t xml:space="preserve"> LC-MS </w:t>
                      </w:r>
                      <w:r w:rsidRPr="00F1379C">
                        <w:rPr>
                          <w:rFonts w:cs="B Nazanin"/>
                          <w:sz w:val="19"/>
                          <w:szCs w:val="19"/>
                          <w:rtl/>
                        </w:rPr>
                        <w:t>فاقد کتابخانه تشخیصی است</w:t>
                      </w:r>
                      <w:r w:rsidRPr="00F1379C">
                        <w:rPr>
                          <w:rFonts w:cs="B Nazanin" w:hint="cs"/>
                          <w:sz w:val="19"/>
                          <w:szCs w:val="19"/>
                          <w:rtl/>
                        </w:rPr>
                        <w:t>.</w:t>
                      </w:r>
                    </w:p>
                    <w:p w14:paraId="1B19FFD7" w14:textId="3BE2C571" w:rsidR="00C0304F" w:rsidRPr="00F1379C" w:rsidRDefault="00AA1E32" w:rsidP="00C0304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19"/>
                          <w:szCs w:val="19"/>
                          <w:lang w:bidi="fa-IR"/>
                        </w:rPr>
                        <w:t xml:space="preserve">         </w:t>
                      </w:r>
                      <w:r w:rsidR="00C0304F" w:rsidRPr="00F1379C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  <w:t xml:space="preserve">تذکر مهم: </w:t>
                      </w:r>
                      <w:r w:rsidR="00C0304F" w:rsidRPr="00F1379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در صورت بروز هرگونه مشکل ناشی از عدم صحت اطلاعات مربوط به نمونه ها خسارت ایجاد شده بر عهده متقاضی می باشد. </w:t>
                      </w:r>
                    </w:p>
                    <w:p w14:paraId="4F789E8A" w14:textId="77777777" w:rsidR="00C0304F" w:rsidRPr="00F1379C" w:rsidRDefault="00C0304F" w:rsidP="00C0304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</w:pPr>
                    </w:p>
                    <w:p w14:paraId="61670041" w14:textId="77777777" w:rsidR="00C0304F" w:rsidRPr="00F1379C" w:rsidRDefault="00C0304F" w:rsidP="00C0304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</w:pPr>
                    </w:p>
                    <w:p w14:paraId="47819B93" w14:textId="77777777" w:rsidR="00C0304F" w:rsidRPr="00F1379C" w:rsidRDefault="00C0304F" w:rsidP="00C0304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9"/>
                          <w:szCs w:val="19"/>
                          <w:lang w:bidi="fa-IR"/>
                        </w:rPr>
                      </w:pPr>
                    </w:p>
                    <w:p w14:paraId="523A27B3" w14:textId="77777777" w:rsidR="00C0304F" w:rsidRPr="00F1379C" w:rsidRDefault="00C0304F" w:rsidP="00C0304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</w:pPr>
                    </w:p>
                    <w:p w14:paraId="1C11DAF1" w14:textId="77777777" w:rsidR="00C0304F" w:rsidRPr="00F1379C" w:rsidRDefault="00C0304F" w:rsidP="00C0304F">
                      <w:pPr>
                        <w:bidi/>
                        <w:spacing w:before="120" w:line="240" w:lineRule="auto"/>
                        <w:jc w:val="both"/>
                        <w:rPr>
                          <w:rFonts w:cs="B Nazanin"/>
                          <w:b/>
                          <w:bCs/>
                          <w:sz w:val="19"/>
                          <w:szCs w:val="19"/>
                          <w:rtl/>
                          <w:lang w:bidi="fa-IR"/>
                        </w:rPr>
                      </w:pPr>
                    </w:p>
                    <w:p w14:paraId="74090C04" w14:textId="77777777" w:rsidR="00C0304F" w:rsidRPr="00F1379C" w:rsidRDefault="00C0304F" w:rsidP="00C0304F">
                      <w:pPr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57C1D8" w14:textId="3BB99533" w:rsidR="00AD7930" w:rsidRDefault="00AD7930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14:paraId="54B436BC" w14:textId="77777777" w:rsidR="00AD7930" w:rsidRDefault="00AD7930" w:rsidP="00AD7930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20A4BE23" w14:textId="77777777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6B1F1782" w14:textId="77777777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22D5CB6B" w14:textId="77777777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7EE97EA4" w14:textId="77777777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5EAC5150" w14:textId="77777777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13B84E18" w14:textId="77777777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2098B501" w14:textId="77777777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1D64A961" w14:textId="77777777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39C2A2B0" w14:textId="77777777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7AE81978" w14:textId="77777777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lang w:bidi="fa-IR"/>
        </w:rPr>
      </w:pPr>
    </w:p>
    <w:p w14:paraId="35260123" w14:textId="6165B6DE" w:rsidR="00C0304F" w:rsidRDefault="00C0304F" w:rsidP="00C0304F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tbl>
      <w:tblPr>
        <w:tblStyle w:val="PlainTable11"/>
        <w:tblpPr w:leftFromText="180" w:rightFromText="180" w:vertAnchor="text" w:horzAnchor="margin" w:tblpXSpec="center" w:tblpY="214"/>
        <w:bidiVisual/>
        <w:tblW w:w="11360" w:type="dxa"/>
        <w:tblLayout w:type="fixed"/>
        <w:tblLook w:val="04A0" w:firstRow="1" w:lastRow="0" w:firstColumn="1" w:lastColumn="0" w:noHBand="0" w:noVBand="1"/>
      </w:tblPr>
      <w:tblGrid>
        <w:gridCol w:w="1045"/>
        <w:gridCol w:w="2006"/>
        <w:gridCol w:w="1304"/>
        <w:gridCol w:w="7005"/>
      </w:tblGrid>
      <w:tr w:rsidR="00AA1E32" w:rsidRPr="00476769" w14:paraId="33C6EF2F" w14:textId="77777777" w:rsidTr="00AA1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vMerge w:val="restart"/>
            <w:tcBorders>
              <w:right w:val="single" w:sz="4" w:space="0" w:color="auto"/>
            </w:tcBorders>
            <w:vAlign w:val="center"/>
          </w:tcPr>
          <w:p w14:paraId="6FF9E843" w14:textId="77777777" w:rsidR="00AA1E32" w:rsidRPr="00812335" w:rsidRDefault="00AA1E32" w:rsidP="00AA1E32">
            <w:pPr>
              <w:bidi/>
              <w:jc w:val="center"/>
              <w:rPr>
                <w:b w:val="0"/>
                <w:bCs w:val="0"/>
              </w:rPr>
            </w:pPr>
            <w:r w:rsidRPr="00812335">
              <w:rPr>
                <w:rFonts w:cs="B Lotus" w:hint="cs"/>
                <w:b w:val="0"/>
                <w:bCs w:val="0"/>
                <w:rtl/>
                <w:lang w:bidi="fa-IR"/>
              </w:rPr>
              <w:t>کد</w:t>
            </w:r>
            <w:r w:rsidRPr="00812335">
              <w:rPr>
                <w:rFonts w:cs="B Lotus"/>
                <w:b w:val="0"/>
                <w:bCs w:val="0"/>
                <w:rtl/>
                <w:lang w:bidi="fa-IR"/>
              </w:rPr>
              <w:t xml:space="preserve"> </w:t>
            </w:r>
            <w:r w:rsidRPr="00812335">
              <w:rPr>
                <w:rFonts w:cs="B Lotus" w:hint="cs"/>
                <w:b w:val="0"/>
                <w:bCs w:val="0"/>
                <w:rtl/>
                <w:lang w:bidi="fa-IR"/>
              </w:rPr>
              <w:t>نمونه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36D1" w14:textId="77777777" w:rsidR="00AA1E32" w:rsidRPr="00812335" w:rsidRDefault="00AA1E32" w:rsidP="00AA1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  <w:r w:rsidRPr="00812335">
              <w:rPr>
                <w:rFonts w:cs="B Lotus" w:hint="cs"/>
                <w:b w:val="0"/>
                <w:bCs w:val="0"/>
                <w:rtl/>
                <w:lang w:bidi="fa-IR"/>
              </w:rPr>
              <w:t>محدوده جرم مولکولی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</w:tcBorders>
            <w:vAlign w:val="center"/>
          </w:tcPr>
          <w:p w14:paraId="5D53E018" w14:textId="77777777" w:rsidR="00AA1E32" w:rsidRPr="00812335" w:rsidRDefault="00AA1E32" w:rsidP="00AA1E32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812335">
              <w:rPr>
                <w:rFonts w:cs="B Lotus" w:hint="cs"/>
                <w:b w:val="0"/>
                <w:bCs w:val="0"/>
                <w:rtl/>
                <w:lang w:bidi="fa-IR"/>
              </w:rPr>
              <w:t>حلال</w:t>
            </w:r>
          </w:p>
        </w:tc>
        <w:tc>
          <w:tcPr>
            <w:tcW w:w="7005" w:type="dxa"/>
            <w:vMerge w:val="restart"/>
            <w:vAlign w:val="center"/>
          </w:tcPr>
          <w:p w14:paraId="75C8CF55" w14:textId="77777777" w:rsidR="00AA1E32" w:rsidRPr="00812335" w:rsidRDefault="00AA1E32" w:rsidP="00AA1E32">
            <w:pPr>
              <w:bidi/>
              <w:spacing w:line="240" w:lineRule="auto"/>
              <w:ind w:right="-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lang w:bidi="fa-IR"/>
              </w:rPr>
            </w:pPr>
            <w:r w:rsidRPr="00812335">
              <w:rPr>
                <w:rFonts w:cs="B Lotus" w:hint="cs"/>
                <w:rtl/>
                <w:lang w:bidi="fa-IR"/>
              </w:rPr>
              <w:t>توضیحات</w:t>
            </w:r>
          </w:p>
        </w:tc>
      </w:tr>
      <w:tr w:rsidR="00AA1E32" w:rsidRPr="00476769" w14:paraId="66802CB8" w14:textId="77777777" w:rsidTr="00AA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vMerge/>
            <w:tcBorders>
              <w:right w:val="single" w:sz="4" w:space="0" w:color="auto"/>
            </w:tcBorders>
          </w:tcPr>
          <w:p w14:paraId="71D2A8ED" w14:textId="77777777" w:rsidR="00AA1E32" w:rsidRPr="00C34A44" w:rsidRDefault="00AA1E32" w:rsidP="00AA1E32">
            <w:pPr>
              <w:spacing w:line="240" w:lineRule="auto"/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9A7778C" w14:textId="77777777" w:rsidR="00AA1E32" w:rsidRPr="005046DA" w:rsidRDefault="00AA1E32" w:rsidP="00AA1E32">
            <w:pPr>
              <w:spacing w:line="240" w:lineRule="auto"/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</w:tcBorders>
          </w:tcPr>
          <w:p w14:paraId="68A1FB9E" w14:textId="77777777" w:rsidR="00AA1E32" w:rsidRPr="00476769" w:rsidRDefault="00AA1E32" w:rsidP="00AA1E3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7005" w:type="dxa"/>
            <w:vMerge/>
          </w:tcPr>
          <w:p w14:paraId="293EBA5C" w14:textId="77777777" w:rsidR="00AA1E32" w:rsidRPr="00476769" w:rsidRDefault="00AA1E32" w:rsidP="00AA1E3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</w:p>
        </w:tc>
      </w:tr>
      <w:tr w:rsidR="00AA1E32" w:rsidRPr="00476769" w14:paraId="622AACB2" w14:textId="77777777" w:rsidTr="00AA1E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right w:val="single" w:sz="4" w:space="0" w:color="auto"/>
            </w:tcBorders>
          </w:tcPr>
          <w:p w14:paraId="5E406BC1" w14:textId="77777777" w:rsidR="00AA1E32" w:rsidRPr="00476769" w:rsidRDefault="00AA1E32" w:rsidP="00AA1E32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14:paraId="6872ADF1" w14:textId="77777777" w:rsidR="00AA1E32" w:rsidRPr="00476769" w:rsidRDefault="00AA1E32" w:rsidP="00AA1E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287E6CC" w14:textId="77777777" w:rsidR="00AA1E32" w:rsidRPr="00476769" w:rsidRDefault="00AA1E32" w:rsidP="00AA1E3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005" w:type="dxa"/>
          </w:tcPr>
          <w:p w14:paraId="02ADD756" w14:textId="77777777" w:rsidR="00AA1E32" w:rsidRPr="00F912EE" w:rsidRDefault="00AA1E32" w:rsidP="00AA1E3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AA1E32" w:rsidRPr="00476769" w14:paraId="1E3647DE" w14:textId="77777777" w:rsidTr="00AA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right w:val="single" w:sz="4" w:space="0" w:color="auto"/>
            </w:tcBorders>
          </w:tcPr>
          <w:p w14:paraId="1A301A2F" w14:textId="77777777" w:rsidR="00AA1E32" w:rsidRPr="00476769" w:rsidRDefault="00AA1E32" w:rsidP="00AA1E32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14:paraId="42694EAC" w14:textId="77777777" w:rsidR="00AA1E32" w:rsidRPr="00476769" w:rsidRDefault="00AA1E32" w:rsidP="00AA1E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CFBEEE7" w14:textId="77777777" w:rsidR="00AA1E32" w:rsidRPr="00476769" w:rsidRDefault="00AA1E32" w:rsidP="00AA1E3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7005" w:type="dxa"/>
          </w:tcPr>
          <w:p w14:paraId="48090CA1" w14:textId="77777777" w:rsidR="00AA1E32" w:rsidRPr="00F912EE" w:rsidRDefault="00AA1E32" w:rsidP="00AA1E3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AA1E32" w:rsidRPr="00476769" w14:paraId="290F1FFB" w14:textId="77777777" w:rsidTr="00AA1E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right w:val="single" w:sz="4" w:space="0" w:color="auto"/>
            </w:tcBorders>
          </w:tcPr>
          <w:p w14:paraId="236FDF26" w14:textId="77777777" w:rsidR="00AA1E32" w:rsidRPr="00476769" w:rsidRDefault="00AA1E32" w:rsidP="00AA1E32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14:paraId="15D083EF" w14:textId="77777777" w:rsidR="00AA1E32" w:rsidRPr="00476769" w:rsidRDefault="00AA1E32" w:rsidP="00AA1E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7B62141B" w14:textId="77777777" w:rsidR="00AA1E32" w:rsidRPr="00476769" w:rsidRDefault="00AA1E32" w:rsidP="00AA1E3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005" w:type="dxa"/>
          </w:tcPr>
          <w:p w14:paraId="7CAA370E" w14:textId="77777777" w:rsidR="00AA1E32" w:rsidRPr="00F912EE" w:rsidRDefault="00AA1E32" w:rsidP="00AA1E3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AA1E32" w:rsidRPr="00476769" w14:paraId="2C789229" w14:textId="77777777" w:rsidTr="00AA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right w:val="single" w:sz="4" w:space="0" w:color="auto"/>
            </w:tcBorders>
          </w:tcPr>
          <w:p w14:paraId="444A9874" w14:textId="77777777" w:rsidR="00AA1E32" w:rsidRPr="00476769" w:rsidRDefault="00AA1E32" w:rsidP="00AA1E32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14:paraId="7CC783C9" w14:textId="77777777" w:rsidR="00AA1E32" w:rsidRPr="00476769" w:rsidRDefault="00AA1E32" w:rsidP="00AA1E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0D17BA92" w14:textId="77777777" w:rsidR="00AA1E32" w:rsidRPr="00476769" w:rsidRDefault="00AA1E32" w:rsidP="00AA1E3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7005" w:type="dxa"/>
          </w:tcPr>
          <w:p w14:paraId="625D32F3" w14:textId="77777777" w:rsidR="00AA1E32" w:rsidRPr="00F912EE" w:rsidRDefault="00AA1E32" w:rsidP="00AA1E3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AA1E32" w:rsidRPr="00476769" w14:paraId="783FA4C6" w14:textId="77777777" w:rsidTr="00AA1E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right w:val="single" w:sz="4" w:space="0" w:color="auto"/>
            </w:tcBorders>
          </w:tcPr>
          <w:p w14:paraId="288BE85E" w14:textId="77777777" w:rsidR="00AA1E32" w:rsidRPr="00476769" w:rsidRDefault="00AA1E32" w:rsidP="00AA1E32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14:paraId="1A5E1DD7" w14:textId="77777777" w:rsidR="00AA1E32" w:rsidRPr="00476769" w:rsidRDefault="00AA1E32" w:rsidP="00AA1E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7AB83B8" w14:textId="77777777" w:rsidR="00AA1E32" w:rsidRPr="00476769" w:rsidRDefault="00AA1E32" w:rsidP="00AA1E3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005" w:type="dxa"/>
          </w:tcPr>
          <w:p w14:paraId="79E8EFAC" w14:textId="77777777" w:rsidR="00AA1E32" w:rsidRPr="00F912EE" w:rsidRDefault="00AA1E32" w:rsidP="00AA1E3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AA1E32" w:rsidRPr="00476769" w14:paraId="6FC652AA" w14:textId="77777777" w:rsidTr="00AA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right w:val="single" w:sz="4" w:space="0" w:color="auto"/>
            </w:tcBorders>
          </w:tcPr>
          <w:p w14:paraId="3CA1338B" w14:textId="77777777" w:rsidR="00AA1E32" w:rsidRPr="00476769" w:rsidRDefault="00AA1E32" w:rsidP="00AA1E32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14:paraId="0F433FD4" w14:textId="77777777" w:rsidR="00AA1E32" w:rsidRPr="00476769" w:rsidRDefault="00AA1E32" w:rsidP="00AA1E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21F463D0" w14:textId="77777777" w:rsidR="00AA1E32" w:rsidRPr="00476769" w:rsidRDefault="00AA1E32" w:rsidP="00AA1E3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005" w:type="dxa"/>
          </w:tcPr>
          <w:p w14:paraId="37A5D417" w14:textId="77777777" w:rsidR="00AA1E32" w:rsidRPr="00F912EE" w:rsidRDefault="00AA1E32" w:rsidP="00AA1E3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AA1E32" w:rsidRPr="00476769" w14:paraId="074FDB6A" w14:textId="77777777" w:rsidTr="00AA1E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right w:val="single" w:sz="4" w:space="0" w:color="auto"/>
            </w:tcBorders>
          </w:tcPr>
          <w:p w14:paraId="265E3B92" w14:textId="77777777" w:rsidR="00AA1E32" w:rsidRPr="00476769" w:rsidRDefault="00AA1E32" w:rsidP="00AA1E32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14:paraId="0820149A" w14:textId="77777777" w:rsidR="00AA1E32" w:rsidRPr="00476769" w:rsidRDefault="00AA1E32" w:rsidP="00AA1E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51C31323" w14:textId="77777777" w:rsidR="00AA1E32" w:rsidRPr="00476769" w:rsidRDefault="00AA1E32" w:rsidP="00AA1E3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005" w:type="dxa"/>
          </w:tcPr>
          <w:p w14:paraId="43C21296" w14:textId="77777777" w:rsidR="00AA1E32" w:rsidRPr="00F912EE" w:rsidRDefault="00AA1E32" w:rsidP="00AA1E3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AA1E32" w:rsidRPr="00476769" w14:paraId="74C50458" w14:textId="77777777" w:rsidTr="00AA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right w:val="single" w:sz="4" w:space="0" w:color="auto"/>
            </w:tcBorders>
          </w:tcPr>
          <w:p w14:paraId="1DA11999" w14:textId="77777777" w:rsidR="00AA1E32" w:rsidRPr="00476769" w:rsidRDefault="00AA1E32" w:rsidP="00AA1E32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14:paraId="485FBCE0" w14:textId="77777777" w:rsidR="00AA1E32" w:rsidRPr="00476769" w:rsidRDefault="00AA1E32" w:rsidP="00AA1E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1BDDC35B" w14:textId="77777777" w:rsidR="00AA1E32" w:rsidRPr="00476769" w:rsidRDefault="00AA1E32" w:rsidP="00AA1E3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005" w:type="dxa"/>
          </w:tcPr>
          <w:p w14:paraId="259C35B4" w14:textId="77777777" w:rsidR="00AA1E32" w:rsidRPr="00F912EE" w:rsidRDefault="00AA1E32" w:rsidP="00AA1E32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AA1E32" w:rsidRPr="00476769" w14:paraId="7FB3FB9B" w14:textId="77777777" w:rsidTr="00AA1E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dxa"/>
            <w:tcBorders>
              <w:right w:val="single" w:sz="4" w:space="0" w:color="auto"/>
            </w:tcBorders>
          </w:tcPr>
          <w:p w14:paraId="45448886" w14:textId="77777777" w:rsidR="00AA1E32" w:rsidRPr="00476769" w:rsidRDefault="00AA1E32" w:rsidP="00AA1E32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14:paraId="71364D86" w14:textId="77777777" w:rsidR="00AA1E32" w:rsidRPr="00476769" w:rsidRDefault="00AA1E32" w:rsidP="00AA1E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</w:tcPr>
          <w:p w14:paraId="4B490D82" w14:textId="77777777" w:rsidR="00AA1E32" w:rsidRPr="00476769" w:rsidRDefault="00AA1E32" w:rsidP="00AA1E3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7005" w:type="dxa"/>
          </w:tcPr>
          <w:p w14:paraId="4C980992" w14:textId="77777777" w:rsidR="00AA1E32" w:rsidRPr="00F912EE" w:rsidRDefault="00AA1E32" w:rsidP="00AA1E32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</w:tbl>
    <w:p w14:paraId="0E066EF7" w14:textId="05948074" w:rsidR="00C82397" w:rsidRDefault="00AA1E32" w:rsidP="00187AD6">
      <w:pPr>
        <w:tabs>
          <w:tab w:val="left" w:pos="288"/>
        </w:tabs>
        <w:bidi/>
        <w:spacing w:line="240" w:lineRule="auto"/>
        <w:ind w:left="146" w:firstLine="146"/>
        <w:jc w:val="both"/>
        <w:rPr>
          <w:rFonts w:cs="B Zar"/>
          <w:b/>
          <w:bCs/>
          <w:lang w:bidi="fa-IR"/>
        </w:rPr>
      </w:pPr>
      <w:r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B7D7740" wp14:editId="2E3EF13E">
                <wp:simplePos x="0" y="0"/>
                <wp:positionH relativeFrom="margin">
                  <wp:posOffset>-619125</wp:posOffset>
                </wp:positionH>
                <wp:positionV relativeFrom="paragraph">
                  <wp:posOffset>2662555</wp:posOffset>
                </wp:positionV>
                <wp:extent cx="1285875" cy="400050"/>
                <wp:effectExtent l="0" t="0" r="28575" b="1905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5EBB67" w14:textId="77777777" w:rsidR="000D7E6D" w:rsidRPr="008C129C" w:rsidRDefault="002E4B1E" w:rsidP="009B3A6B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امضا</w:t>
                            </w:r>
                            <w:r w:rsidR="009B3A6B"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ء</w:t>
                            </w:r>
                            <w:r w:rsidRPr="008C129C"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استاد</w:t>
                            </w:r>
                            <w:r w:rsidRPr="008C129C"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راهنما: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885294"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  <w:p w14:paraId="03481AD0" w14:textId="77777777"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0039607A" w14:textId="77777777"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3436E3AB" w14:textId="77777777"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38C8DC33" w14:textId="77777777"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0CB46C3E" w14:textId="77777777"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00A94697" w14:textId="77777777" w:rsidR="00885294" w:rsidRPr="00EB4CB5" w:rsidRDefault="00885294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B4023A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B4023A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</w:t>
                            </w:r>
                            <w:r w:rsidR="002E4B1E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14:paraId="7905CDF1" w14:textId="77777777" w:rsidR="002E4B1E" w:rsidRPr="00B27909" w:rsidRDefault="002E4B1E" w:rsidP="00B2790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14:paraId="6EBA9481" w14:textId="77777777" w:rsidR="002E4B1E" w:rsidRDefault="002E4B1E" w:rsidP="002E4B1E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B7D7740" id="AutoShape 20" o:spid="_x0000_s1030" style="position:absolute;left:0;text-align:left;margin-left:-48.75pt;margin-top:209.65pt;width:101.25pt;height:31.5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" fillcolor="white [3212]" strokeweight="1pt">
                <v:textbox>
                  <w:txbxContent>
                    <w:p w14:paraId="2E5EBB67" w14:textId="77777777" w:rsidR="000D7E6D" w:rsidRPr="008C129C" w:rsidRDefault="002E4B1E" w:rsidP="009B3A6B">
                      <w:pPr>
                        <w:bidi/>
                        <w:spacing w:line="240" w:lineRule="auto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امضا</w:t>
                      </w:r>
                      <w:r w:rsidR="009B3A6B"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ء</w:t>
                      </w:r>
                      <w:r w:rsidRPr="008C129C">
                        <w:rPr>
                          <w:rFonts w:cs="B Zar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استاد</w:t>
                      </w:r>
                      <w:r w:rsidRPr="008C129C">
                        <w:rPr>
                          <w:rFonts w:cs="B Zar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راهنما: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</w:t>
                      </w:r>
                      <w:r w:rsidR="00885294"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</w:t>
                      </w:r>
                    </w:p>
                    <w:p w14:paraId="03481AD0" w14:textId="77777777"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0039607A" w14:textId="77777777"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3436E3AB" w14:textId="77777777"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38C8DC33" w14:textId="77777777"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0CB46C3E" w14:textId="77777777"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00A94697" w14:textId="77777777" w:rsidR="00885294" w:rsidRPr="00EB4CB5" w:rsidRDefault="00885294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</w:t>
                      </w:r>
                      <w:r w:rsidR="00B4023A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="00B4023A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</w:t>
                      </w:r>
                      <w:r w:rsidR="002E4B1E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14:paraId="7905CDF1" w14:textId="77777777" w:rsidR="002E4B1E" w:rsidRPr="00B27909" w:rsidRDefault="002E4B1E" w:rsidP="00B27909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14:paraId="6EBA9481" w14:textId="77777777" w:rsidR="002E4B1E" w:rsidRDefault="002E4B1E" w:rsidP="002E4B1E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B0C43C7" wp14:editId="6608ADF3">
                <wp:simplePos x="0" y="0"/>
                <wp:positionH relativeFrom="margin">
                  <wp:posOffset>2009775</wp:posOffset>
                </wp:positionH>
                <wp:positionV relativeFrom="paragraph">
                  <wp:posOffset>2654935</wp:posOffset>
                </wp:positionV>
                <wp:extent cx="1257300" cy="400050"/>
                <wp:effectExtent l="0" t="0" r="19050" b="1905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9494F" w14:textId="77777777" w:rsidR="007C7212" w:rsidRPr="00D00B1B" w:rsidRDefault="007C7212" w:rsidP="007C7212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 xml:space="preserve">تاریخ دریافت نمونه </w:t>
                            </w:r>
                          </w:p>
                          <w:p w14:paraId="04FE395D" w14:textId="77777777"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27EB5A36" w14:textId="77777777"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0AF090A7" w14:textId="77777777"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49EA11A3" w14:textId="77777777"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33B3722F" w14:textId="77777777" w:rsidR="007C7212" w:rsidRPr="00EB4CB5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14:paraId="063031FF" w14:textId="77777777" w:rsidR="007C7212" w:rsidRPr="00B27909" w:rsidRDefault="007C7212" w:rsidP="007C7212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14:paraId="01FAAA9B" w14:textId="77777777" w:rsidR="007C7212" w:rsidRDefault="007C7212" w:rsidP="007C7212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B0C43C7" id="_x0000_s1031" style="position:absolute;left:0;text-align:left;margin-left:158.25pt;margin-top:209.05pt;width:99pt;height:31.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" fillcolor="white [3201]" strokecolor="#ed7d31 [3205]" strokeweight="1pt">
                <v:stroke joinstyle="miter"/>
                <v:textbox>
                  <w:txbxContent>
                    <w:p w14:paraId="6179494F" w14:textId="77777777" w:rsidR="007C7212" w:rsidRPr="00D00B1B" w:rsidRDefault="007C7212" w:rsidP="007C7212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 xml:space="preserve">تاریخ دریافت نمونه </w:t>
                      </w:r>
                    </w:p>
                    <w:p w14:paraId="04FE395D" w14:textId="77777777"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27EB5A36" w14:textId="77777777"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0AF090A7" w14:textId="77777777"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49EA11A3" w14:textId="77777777"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33B3722F" w14:textId="77777777" w:rsidR="007C7212" w:rsidRPr="00EB4CB5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</w:t>
                      </w:r>
                      <w:bookmarkStart w:id="1" w:name="_GoBack"/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14:paraId="063031FF" w14:textId="77777777" w:rsidR="007C7212" w:rsidRPr="00B27909" w:rsidRDefault="007C7212" w:rsidP="007C7212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</w:t>
                      </w:r>
                      <w:bookmarkEnd w:id="1"/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14:paraId="01FAAA9B" w14:textId="77777777" w:rsidR="007C7212" w:rsidRDefault="007C7212" w:rsidP="007C7212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E729A41" wp14:editId="1BFDF826">
                <wp:simplePos x="0" y="0"/>
                <wp:positionH relativeFrom="margin">
                  <wp:posOffset>694690</wp:posOffset>
                </wp:positionH>
                <wp:positionV relativeFrom="paragraph">
                  <wp:posOffset>2662555</wp:posOffset>
                </wp:positionV>
                <wp:extent cx="1257300" cy="400050"/>
                <wp:effectExtent l="0" t="0" r="19050" b="1905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2A7E8" w14:textId="77777777" w:rsidR="008A1F29" w:rsidRPr="00D00B1B" w:rsidRDefault="00D00B1B" w:rsidP="00D00B1B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 w:rsidRPr="00D00B1B"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محل مهر ثبت سامانه</w:t>
                            </w:r>
                          </w:p>
                          <w:p w14:paraId="61403C4C" w14:textId="77777777"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78561609" w14:textId="77777777"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19983CBA" w14:textId="77777777"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005E5CF4" w14:textId="77777777"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3F20A4A7" w14:textId="77777777" w:rsidR="008A1F29" w:rsidRPr="00EB4CB5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14:paraId="6259745B" w14:textId="77777777" w:rsidR="008A1F29" w:rsidRPr="00B27909" w:rsidRDefault="008A1F29" w:rsidP="008A1F2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14:paraId="1CD1BF8C" w14:textId="77777777" w:rsidR="008A1F29" w:rsidRDefault="008A1F29" w:rsidP="008A1F29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E729A41" id="_x0000_s1032" style="position:absolute;left:0;text-align:left;margin-left:54.7pt;margin-top:209.65pt;width:99pt;height:31.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" fillcolor="white [3201]" strokecolor="#ed7d31 [3205]" strokeweight="1pt">
                <v:stroke joinstyle="miter"/>
                <v:textbox>
                  <w:txbxContent>
                    <w:p w14:paraId="3C92A7E8" w14:textId="77777777" w:rsidR="008A1F29" w:rsidRPr="00D00B1B" w:rsidRDefault="00D00B1B" w:rsidP="00D00B1B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 w:rsidRPr="00D00B1B">
                        <w:rPr>
                          <w:rFonts w:cs="B Za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>محل مهر ثبت سامانه</w:t>
                      </w:r>
                    </w:p>
                    <w:p w14:paraId="61403C4C" w14:textId="77777777"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78561609" w14:textId="77777777"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19983CBA" w14:textId="77777777"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005E5CF4" w14:textId="77777777"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3F20A4A7" w14:textId="77777777" w:rsidR="008A1F29" w:rsidRPr="00EB4CB5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14:paraId="6259745B" w14:textId="77777777" w:rsidR="008A1F29" w:rsidRPr="00B27909" w:rsidRDefault="008A1F29" w:rsidP="008A1F29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14:paraId="1CD1BF8C" w14:textId="77777777" w:rsidR="008A1F29" w:rsidRDefault="008A1F29" w:rsidP="008A1F29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DBA5A4" w14:textId="63065916" w:rsidR="00C0304F" w:rsidRDefault="00C0304F" w:rsidP="00C0304F">
      <w:pPr>
        <w:tabs>
          <w:tab w:val="left" w:pos="288"/>
        </w:tabs>
        <w:bidi/>
        <w:spacing w:line="240" w:lineRule="auto"/>
        <w:ind w:left="146" w:firstLine="146"/>
        <w:jc w:val="both"/>
        <w:rPr>
          <w:rFonts w:cs="B Zar"/>
          <w:b/>
          <w:bCs/>
          <w:lang w:bidi="fa-IR"/>
        </w:rPr>
      </w:pPr>
    </w:p>
    <w:p w14:paraId="066B79D0" w14:textId="023A0F2B" w:rsidR="000860D0" w:rsidRPr="000860D0" w:rsidRDefault="00AA1E32" w:rsidP="000860D0">
      <w:pPr>
        <w:bidi/>
        <w:spacing w:line="240" w:lineRule="auto"/>
        <w:rPr>
          <w:rFonts w:cs="B Zar"/>
          <w:b/>
          <w:bCs/>
          <w:sz w:val="16"/>
          <w:szCs w:val="16"/>
          <w:rtl/>
          <w:lang w:bidi="fa-IR"/>
        </w:rPr>
      </w:pPr>
      <w:r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A6F807E" wp14:editId="0CC4EDA1">
                <wp:simplePos x="0" y="0"/>
                <wp:positionH relativeFrom="margin">
                  <wp:posOffset>-571500</wp:posOffset>
                </wp:positionH>
                <wp:positionV relativeFrom="paragraph">
                  <wp:posOffset>158750</wp:posOffset>
                </wp:positionV>
                <wp:extent cx="7067550" cy="1243330"/>
                <wp:effectExtent l="0" t="0" r="19050" b="13970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1243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7B85A4" w14:textId="77777777" w:rsidR="00AA1E32" w:rsidRPr="009C5924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E7CBD">
                              <w:rPr>
                                <w:rFonts w:cs="B Nazanin" w:hint="cs"/>
                                <w:sz w:val="14"/>
                                <w:szCs w:val="14"/>
                                <w:lang w:bidi="fa-IR"/>
                              </w:rPr>
                              <w:sym w:font="Wingdings 3" w:char="F05A"/>
                            </w:r>
                            <w:r w:rsidRPr="00BE326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 توجه به بررسی های صورت پذیرفته در خصوص منابع و روش آزمون امکان ارائه خدمات به مشتری وجود   دارد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E326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ندارد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</w:p>
                          <w:p w14:paraId="23C2AC96" w14:textId="77777777" w:rsidR="00AA1E32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7E7CBD">
                              <w:rPr>
                                <w:rFonts w:cs="B Nazanin" w:hint="cs"/>
                                <w:sz w:val="14"/>
                                <w:szCs w:val="14"/>
                                <w:lang w:bidi="fa-IR"/>
                              </w:rPr>
                              <w:sym w:font="Wingdings 3" w:char="F05A"/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در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صورت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پاسخ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مثبت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؛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زمان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مورد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نیاز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             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منابع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مورد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نیاز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تجهیزات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مواد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آزمونگر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پیش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بینی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زمان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ارائه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نتیجه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زمون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  <w:p w14:paraId="7E63BF52" w14:textId="77777777" w:rsidR="00AA1E32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743C9">
                              <w:rPr>
                                <w:rFonts w:cs="B Nazanin" w:hint="cs"/>
                                <w:color w:val="0070C0"/>
                                <w:sz w:val="16"/>
                                <w:szCs w:val="16"/>
                                <w:lang w:bidi="fa-IR"/>
                              </w:rPr>
                              <w:sym w:font="Wingdings" w:char="F06E"/>
                            </w:r>
                            <w:r w:rsidRPr="000743C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بیانیه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انطباق نیاز ندارد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دارد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در صورت نیاز: قاعده انطباق و پذیرش ریسک مورد موافقت مشتری می باشد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  <w:sym w:font="Wingdings" w:char="F06D"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نمی باشد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  <w:sym w:font="Wingdings" w:char="F06D"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ذکر قانون:....</w:t>
                            </w:r>
                          </w:p>
                          <w:p w14:paraId="53AF9BE8" w14:textId="77777777" w:rsidR="00AA1E32" w:rsidRPr="007E7CBD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E7CBD">
                              <w:rPr>
                                <w:rFonts w:cs="B Nazanin" w:hint="cs"/>
                                <w:sz w:val="14"/>
                                <w:szCs w:val="14"/>
                                <w:lang w:bidi="fa-IR"/>
                              </w:rPr>
                              <w:sym w:font="Wingdings 3" w:char="F05A"/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در صورت پاسخ منفی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شرح علل عدم  امکان ارائه خدمات به مشتری :</w:t>
                            </w:r>
                            <w:r w:rsidRPr="00974F74"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</w:p>
                          <w:p w14:paraId="12FCFB82" w14:textId="77777777" w:rsidR="00AA1E32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ascii="Wingdings 2" w:eastAsia="Times New Roman" w:hAnsi="Wingdings 2" w:cs="B Nazanin"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7E7CBD">
                              <w:rPr>
                                <w:rFonts w:cs="B Nazanin" w:hint="cs"/>
                                <w:sz w:val="14"/>
                                <w:szCs w:val="14"/>
                                <w:lang w:bidi="fa-IR"/>
                              </w:rPr>
                              <w:sym w:font="Wingdings 3" w:char="F05A"/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نیاز به استفاده از پیمانکار فرعی وجود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ن</w:t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دارد  </w:t>
                            </w:r>
                            <w:r w:rsidRPr="000743C9">
                              <w:rPr>
                                <w:rFonts w:ascii="Arial" w:hAnsi="Arial" w:hint="cs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</w:t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ارد </w:t>
                            </w:r>
                            <w:r w:rsidRPr="000743C9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7E7CBD">
                              <w:rPr>
                                <w:rFonts w:asciiTheme="minorHAnsi" w:hAnsiTheme="minorHAnsi"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شرح آزمون قابل واگذاری :</w:t>
                            </w:r>
                            <w:r w:rsidRPr="007E7CBD">
                              <w:rPr>
                                <w:rFonts w:ascii="Wingdings 2" w:hAnsi="Wingdings 2" w:cs="B Nazanin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B Nazanin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.................</w:t>
                            </w:r>
                          </w:p>
                          <w:p w14:paraId="0E49771B" w14:textId="77777777" w:rsidR="00AA1E32" w:rsidRPr="000743C9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E7CBD">
                              <w:rPr>
                                <w:rFonts w:cs="B Nazanin" w:hint="cs"/>
                                <w:sz w:val="14"/>
                                <w:szCs w:val="14"/>
                                <w:lang w:bidi="fa-IR"/>
                              </w:rPr>
                              <w:sym w:font="Wingdings 3" w:char="F05A"/>
                            </w:r>
                            <w:r w:rsidRPr="000743C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نیاز به عودت باقی مانده نمونه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ن</w:t>
                            </w:r>
                            <w:r w:rsidRPr="000743C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می باشد </w:t>
                            </w:r>
                            <w:r w:rsidRPr="000743C9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0743C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می باشد </w:t>
                            </w:r>
                            <w:r w:rsidRPr="000743C9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asciiTheme="minorHAnsi" w:hAnsi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0743C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نحوه ارسال نمونه های مازاد به مشتری: </w:t>
                            </w:r>
                          </w:p>
                          <w:p w14:paraId="336B0839" w14:textId="77777777" w:rsidR="00AA1E32" w:rsidRPr="007E7CBD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eastAsia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C273C23" w14:textId="77777777" w:rsidR="00AA1E32" w:rsidRPr="007E7CBD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eastAsia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83AE4DA" w14:textId="77777777" w:rsidR="00AA1E32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066A6CBF" w14:textId="77777777" w:rsidR="00AA1E32" w:rsidRPr="009C5924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3BDA7E14" w14:textId="77777777" w:rsidR="00AA1E32" w:rsidRPr="005F6B99" w:rsidRDefault="00AA1E32" w:rsidP="00AA1E32">
                            <w:pPr>
                              <w:bidi/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A6F807E" id="_x0000_s1033" style="position:absolute;left:0;text-align:left;margin-left:-45pt;margin-top:12.5pt;width:556.5pt;height:97.9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">
                <v:textbox>
                  <w:txbxContent>
                    <w:p w14:paraId="3E7B85A4" w14:textId="77777777" w:rsidR="00AA1E32" w:rsidRPr="009C5924" w:rsidRDefault="00AA1E32" w:rsidP="00AA1E32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7E7CBD">
                        <w:rPr>
                          <w:rFonts w:cs="B Nazanin" w:hint="cs"/>
                          <w:sz w:val="14"/>
                          <w:szCs w:val="14"/>
                          <w:lang w:bidi="fa-IR"/>
                        </w:rPr>
                        <w:sym w:font="Wingdings 3" w:char="F05A"/>
                      </w:r>
                      <w:r w:rsidRPr="00BE326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با توجه به بررسی های صورت پذیرفته در خصوص منابع و روش آزمون امکان ارائه خدمات به مشتری وجود   دارد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BE326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ندارد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</w:p>
                    <w:p w14:paraId="23C2AC96" w14:textId="77777777" w:rsidR="00AA1E32" w:rsidRDefault="00AA1E32" w:rsidP="00AA1E32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7E7CBD">
                        <w:rPr>
                          <w:rFonts w:cs="B Nazanin" w:hint="cs"/>
                          <w:sz w:val="14"/>
                          <w:szCs w:val="14"/>
                          <w:lang w:bidi="fa-IR"/>
                        </w:rPr>
                        <w:sym w:font="Wingdings 3" w:char="F05A"/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در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صورت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پاسخ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مثبت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؛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زمان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مورد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نیاز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             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منابع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مورد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نیاز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: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تجهیزات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مواد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آزمونگر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پیش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بینی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زمان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ارائه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نتیجه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آ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زمون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:</w:t>
                      </w:r>
                    </w:p>
                    <w:p w14:paraId="7E63BF52" w14:textId="77777777" w:rsidR="00AA1E32" w:rsidRDefault="00AA1E32" w:rsidP="00AA1E32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743C9">
                        <w:rPr>
                          <w:rFonts w:cs="B Nazanin" w:hint="cs"/>
                          <w:color w:val="0070C0"/>
                          <w:sz w:val="16"/>
                          <w:szCs w:val="16"/>
                          <w:lang w:bidi="fa-IR"/>
                        </w:rPr>
                        <w:sym w:font="Wingdings" w:char="F06E"/>
                      </w:r>
                      <w:r w:rsidRPr="000743C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بیانیه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انطباق نیاز ندارد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دارد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در صورت نیاز: قاعده انطباق و پذیرش ریسک مورد موافقت مشتری می باشد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lang w:bidi="fa-IR"/>
                        </w:rPr>
                        <w:sym w:font="Wingdings" w:char="F06D"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نمی باشد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lang w:bidi="fa-IR"/>
                        </w:rPr>
                        <w:sym w:font="Wingdings" w:char="F06D"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ذکر قانون:....</w:t>
                      </w:r>
                    </w:p>
                    <w:p w14:paraId="53AF9BE8" w14:textId="77777777" w:rsidR="00AA1E32" w:rsidRPr="007E7CBD" w:rsidRDefault="00AA1E32" w:rsidP="00AA1E32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7E7CBD">
                        <w:rPr>
                          <w:rFonts w:cs="B Nazanin" w:hint="cs"/>
                          <w:sz w:val="14"/>
                          <w:szCs w:val="14"/>
                          <w:lang w:bidi="fa-IR"/>
                        </w:rPr>
                        <w:sym w:font="Wingdings 3" w:char="F05A"/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در صورت پاسخ منفی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شرح علل عدم  امکان ارائه خدمات به مشتری :</w:t>
                      </w:r>
                      <w:r w:rsidRPr="00974F74">
                        <w:rPr>
                          <w:rFonts w:cs="B Nazanin" w:hint="cs"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</w:p>
                    <w:p w14:paraId="12FCFB82" w14:textId="77777777" w:rsidR="00AA1E32" w:rsidRDefault="00AA1E32" w:rsidP="00AA1E32">
                      <w:pPr>
                        <w:bidi/>
                        <w:spacing w:line="240" w:lineRule="auto"/>
                        <w:rPr>
                          <w:rFonts w:ascii="Wingdings 2" w:eastAsia="Times New Roman" w:hAnsi="Wingdings 2" w:cs="B Nazanin"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7E7CBD">
                        <w:rPr>
                          <w:rFonts w:cs="B Nazanin" w:hint="cs"/>
                          <w:sz w:val="14"/>
                          <w:szCs w:val="14"/>
                          <w:lang w:bidi="fa-IR"/>
                        </w:rPr>
                        <w:sym w:font="Wingdings 3" w:char="F05A"/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نیاز به استفاده از پیمانکار فرعی وجود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ن</w:t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دارد  </w:t>
                      </w:r>
                      <w:r w:rsidRPr="000743C9">
                        <w:rPr>
                          <w:rFonts w:ascii="Arial" w:hAnsi="Arial" w:hint="cs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د</w:t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ارد </w:t>
                      </w:r>
                      <w:r w:rsidRPr="000743C9">
                        <w:rPr>
                          <w:rFonts w:asciiTheme="minorHAnsi" w:hAnsiTheme="minorHAnsi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7E7CBD">
                        <w:rPr>
                          <w:rFonts w:asciiTheme="minorHAnsi" w:hAnsiTheme="minorHAnsi"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شرح آزمون قابل واگذاری :</w:t>
                      </w:r>
                      <w:r w:rsidRPr="007E7CBD">
                        <w:rPr>
                          <w:rFonts w:ascii="Wingdings 2" w:hAnsi="Wingdings 2" w:cs="B Nazanin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Wingdings 2" w:hAnsi="Wingdings 2" w:cs="B Nazanin" w:hint="cs"/>
                          <w:color w:val="000000"/>
                          <w:sz w:val="18"/>
                          <w:szCs w:val="18"/>
                          <w:rtl/>
                        </w:rPr>
                        <w:t>.................</w:t>
                      </w:r>
                    </w:p>
                    <w:p w14:paraId="0E49771B" w14:textId="77777777" w:rsidR="00AA1E32" w:rsidRPr="000743C9" w:rsidRDefault="00AA1E32" w:rsidP="00AA1E32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7E7CBD">
                        <w:rPr>
                          <w:rFonts w:cs="B Nazanin" w:hint="cs"/>
                          <w:sz w:val="14"/>
                          <w:szCs w:val="14"/>
                          <w:lang w:bidi="fa-IR"/>
                        </w:rPr>
                        <w:sym w:font="Wingdings 3" w:char="F05A"/>
                      </w:r>
                      <w:r w:rsidRPr="000743C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نیاز به عودت باقی مانده نمونه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ن</w:t>
                      </w:r>
                      <w:r w:rsidRPr="000743C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می باشد </w:t>
                      </w:r>
                      <w:r w:rsidRPr="000743C9">
                        <w:rPr>
                          <w:rFonts w:asciiTheme="minorHAnsi" w:hAnsiTheme="minorHAnsi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0743C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می باشد </w:t>
                      </w:r>
                      <w:r w:rsidRPr="000743C9">
                        <w:rPr>
                          <w:rFonts w:asciiTheme="minorHAnsi" w:hAnsiTheme="minorHAnsi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asciiTheme="minorHAnsi" w:hAnsi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</w:t>
                      </w:r>
                      <w:r w:rsidRPr="000743C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نحوه ارسال نمونه های مازاد به مشتری: </w:t>
                      </w:r>
                    </w:p>
                    <w:p w14:paraId="336B0839" w14:textId="77777777" w:rsidR="00AA1E32" w:rsidRPr="007E7CBD" w:rsidRDefault="00AA1E32" w:rsidP="00AA1E32">
                      <w:pPr>
                        <w:bidi/>
                        <w:spacing w:line="240" w:lineRule="auto"/>
                        <w:rPr>
                          <w:rFonts w:eastAsia="Times New Roman" w:cs="B Nazanin"/>
                          <w:color w:val="000000"/>
                          <w:sz w:val="24"/>
                          <w:szCs w:val="24"/>
                        </w:rPr>
                      </w:pPr>
                    </w:p>
                    <w:p w14:paraId="2C273C23" w14:textId="77777777" w:rsidR="00AA1E32" w:rsidRPr="007E7CBD" w:rsidRDefault="00AA1E32" w:rsidP="00AA1E32">
                      <w:pPr>
                        <w:bidi/>
                        <w:spacing w:line="240" w:lineRule="auto"/>
                        <w:rPr>
                          <w:rFonts w:eastAsia="Times New Roman" w:cs="B Nazanin"/>
                          <w:color w:val="000000"/>
                          <w:sz w:val="24"/>
                          <w:szCs w:val="24"/>
                        </w:rPr>
                      </w:pPr>
                    </w:p>
                    <w:p w14:paraId="783AE4DA" w14:textId="77777777" w:rsidR="00AA1E32" w:rsidRDefault="00AA1E32" w:rsidP="00AA1E32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066A6CBF" w14:textId="77777777" w:rsidR="00AA1E32" w:rsidRPr="009C5924" w:rsidRDefault="00AA1E32" w:rsidP="00AA1E32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3BDA7E14" w14:textId="77777777" w:rsidR="00AA1E32" w:rsidRPr="005F6B99" w:rsidRDefault="00AA1E32" w:rsidP="00AA1E32">
                      <w:pPr>
                        <w:bidi/>
                        <w:spacing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2CC580" w14:textId="41F1A509" w:rsidR="002D3766" w:rsidRPr="00AE15CF" w:rsidRDefault="00012911" w:rsidP="00AE15CF">
      <w:pPr>
        <w:tabs>
          <w:tab w:val="right" w:pos="9360"/>
        </w:tabs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4A0A0973" wp14:editId="05F5F2FF">
                <wp:simplePos x="0" y="0"/>
                <wp:positionH relativeFrom="margin">
                  <wp:posOffset>-571500</wp:posOffset>
                </wp:positionH>
                <wp:positionV relativeFrom="paragraph">
                  <wp:posOffset>2105025</wp:posOffset>
                </wp:positionV>
                <wp:extent cx="7138670" cy="619125"/>
                <wp:effectExtent l="0" t="0" r="24130" b="2857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867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C5F199" w14:textId="670BF807" w:rsidR="00012911" w:rsidRPr="000D462C" w:rsidRDefault="00012911" w:rsidP="008F332D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نشانی: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3502B">
                              <w:rPr>
                                <w:rFonts w:ascii="IranNastaliq" w:hAnsi="IranNastaliq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مشهد- میدان آزادی- بزرگراه شهید کلانتری- درب شرقی دانشگاه فردوسی- بلوار دندان- جنب جهاد دانشگاهی- ساختمان پژوهشگاه علوم پزشکی شهید رئیسی- طبقه همکف- آزمایشگاه جامع</w:t>
                            </w:r>
                            <w:r w:rsidR="00C77464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تلفن 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05138834806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503B0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داخلی 274</w:t>
                            </w:r>
                            <w:r w:rsidRPr="00D0782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–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کدپستی </w:t>
                            </w:r>
                            <w:r w:rsidR="008F332D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9177949224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A0973" id="AutoShape 15" o:spid="_x0000_s1034" style="position:absolute;margin-left:-45pt;margin-top:165.75pt;width:562.1pt;height:48.75pt;z-index:-25159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" fillcolor="window" strokecolor="#5b9bd5" strokeweight="1pt">
                <v:stroke dashstyle="1 1" joinstyle="miter"/>
                <v:textbox>
                  <w:txbxContent>
                    <w:p w14:paraId="1CC5F199" w14:textId="670BF807" w:rsidR="00012911" w:rsidRPr="000D462C" w:rsidRDefault="00012911" w:rsidP="008F332D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ascii="IranNastaliq" w:hAnsi="IranNastaliq"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نشانی: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A3502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  <w:t>مشهد- میدان آزادی- بزرگراه شهید کلانتری- درب شرقی دانشگاه فردوسی- بلوار دندان- جنب جهاد دانشگاهی- ساختمان پژوهشگاه علوم پزشکی شهید رئیسی- طبقه همکف- آزمایشگاه جامع</w:t>
                      </w:r>
                      <w:r w:rsidR="00C77464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تلفن 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05138834806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C503B0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داخلی 274</w:t>
                      </w:r>
                      <w:r w:rsidRPr="00D0782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–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کدپستی </w:t>
                      </w:r>
                      <w:r w:rsidR="008F332D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9177949224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1E32"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05BC517" wp14:editId="277F5AE1">
                <wp:simplePos x="0" y="0"/>
                <wp:positionH relativeFrom="margin">
                  <wp:posOffset>-571500</wp:posOffset>
                </wp:positionH>
                <wp:positionV relativeFrom="paragraph">
                  <wp:posOffset>1289685</wp:posOffset>
                </wp:positionV>
                <wp:extent cx="7067550" cy="923925"/>
                <wp:effectExtent l="0" t="0" r="19050" b="28575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1D8AB8" w14:textId="77777777" w:rsidR="0096685D" w:rsidRPr="000860D0" w:rsidRDefault="00D07DAB" w:rsidP="0059376D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</w:pPr>
                            <w:r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ت</w:t>
                            </w:r>
                            <w:r w:rsidR="00D0782C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و</w:t>
                            </w:r>
                            <w:r w:rsidR="005040EC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جه</w:t>
                            </w:r>
                            <w:r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14:paraId="745F8C35" w14:textId="77777777" w:rsidR="00D07DAB" w:rsidRPr="000860D0" w:rsidRDefault="00D07DAB" w:rsidP="00AE15C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</w:pPr>
                            <w:r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1-  </w:t>
                            </w:r>
                            <w:r w:rsidR="0059376D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حجم </w:t>
                            </w:r>
                            <w:r w:rsidR="008808CF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نمونه های محلول</w:t>
                            </w:r>
                            <w:r w:rsidR="0059376D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باید </w:t>
                            </w:r>
                            <w:r w:rsidR="008808CF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حداقل 1</w:t>
                            </w:r>
                            <w:r w:rsidR="008F0702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میلی لیتر باشد.</w:t>
                            </w:r>
                          </w:p>
                          <w:p w14:paraId="1092C584" w14:textId="77777777" w:rsidR="000860D0" w:rsidRPr="000860D0" w:rsidRDefault="00D07DAB" w:rsidP="00D9305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</w:pPr>
                            <w:r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2- </w:t>
                            </w:r>
                            <w:r w:rsidR="000860D0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در آنالیز کیفی </w:t>
                            </w:r>
                            <w:r w:rsidR="000860D0" w:rsidRPr="000860D0">
                              <w:rPr>
                                <w:rFonts w:cs="B Nazanin"/>
                                <w:sz w:val="19"/>
                                <w:szCs w:val="19"/>
                                <w:lang w:bidi="fa-IR"/>
                              </w:rPr>
                              <w:t>MS/MS</w:t>
                            </w:r>
                            <w:r w:rsidR="000860D0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D9305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برای </w:t>
                            </w:r>
                            <w:r w:rsid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شناسایی </w:t>
                            </w:r>
                            <w:r w:rsidR="000860D0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هر جزء </w:t>
                            </w:r>
                            <w:r w:rsidR="00D9305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اضافه ، مبلغ </w:t>
                            </w:r>
                            <w:r w:rsidR="00D9305C" w:rsidRPr="00D9305C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u w:val="single"/>
                                <w:rtl/>
                                <w:lang w:bidi="fa-IR"/>
                              </w:rPr>
                              <w:t>500000 ریال</w:t>
                            </w:r>
                            <w:r w:rsidR="000860D0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6984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هزینه</w:t>
                            </w:r>
                            <w:r w:rsidR="000860D0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مازاد</w:t>
                            </w:r>
                            <w:r w:rsidR="00D9305C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دریافت </w:t>
                            </w:r>
                            <w:r w:rsidR="000860D0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می گردد. </w:t>
                            </w:r>
                          </w:p>
                          <w:p w14:paraId="69B020F5" w14:textId="77777777" w:rsidR="000F306A" w:rsidRPr="00AE15CF" w:rsidRDefault="00BE6984" w:rsidP="00AE15C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9"/>
                                <w:szCs w:val="19"/>
                                <w:rtl/>
                                <w:lang w:bidi="fa-IR"/>
                              </w:rPr>
                            </w:pPr>
                            <w:r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860D0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3- به کارگیری گرادیان حلال </w:t>
                            </w:r>
                            <w:r w:rsid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مشمول</w:t>
                            </w:r>
                            <w:r w:rsidR="000860D0" w:rsidRPr="000860D0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860D0" w:rsidRPr="00D9305C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u w:val="single"/>
                                <w:rtl/>
                                <w:lang w:bidi="fa-IR"/>
                              </w:rPr>
                              <w:t>3</w:t>
                            </w:r>
                            <w:r w:rsidR="00AE15CF" w:rsidRPr="00D9305C">
                              <w:rPr>
                                <w:rFonts w:cs="B Nazanin" w:hint="cs"/>
                                <w:b/>
                                <w:bCs/>
                                <w:sz w:val="19"/>
                                <w:szCs w:val="19"/>
                                <w:u w:val="single"/>
                                <w:rtl/>
                                <w:lang w:bidi="fa-IR"/>
                              </w:rPr>
                              <w:t>0 درصد</w:t>
                            </w:r>
                            <w:r w:rsid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 xml:space="preserve"> هزینه مازاد پایه (آنالیز کیفی </w:t>
                            </w:r>
                            <w:r w:rsidR="00AE15CF">
                              <w:rPr>
                                <w:rFonts w:cs="B Nazanin"/>
                                <w:sz w:val="19"/>
                                <w:szCs w:val="19"/>
                                <w:lang w:bidi="fa-IR"/>
                              </w:rPr>
                              <w:t>LC-MS</w:t>
                            </w:r>
                            <w:r w:rsidR="00AE15CF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) می گردد.</w:t>
                            </w:r>
                          </w:p>
                          <w:p w14:paraId="24ED4633" w14:textId="77777777" w:rsidR="000F306A" w:rsidRPr="0096685D" w:rsidRDefault="000F306A" w:rsidP="000F306A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14:paraId="3DAADB48" w14:textId="77777777" w:rsidR="00B0521A" w:rsidRPr="0096685D" w:rsidRDefault="00B0521A" w:rsidP="00D0782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5EAB414E" w14:textId="77777777" w:rsidR="00B27909" w:rsidRPr="0096685D" w:rsidRDefault="00B27909" w:rsidP="00B27909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6AF5399B" w14:textId="77777777" w:rsidR="00D07DAB" w:rsidRPr="0096685D" w:rsidRDefault="00D07DAB" w:rsidP="00D07D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5BC517" id="_x0000_s1035" style="position:absolute;margin-left:-45pt;margin-top:101.55pt;width:556.5pt;height:72.7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" fillcolor="#f2f2f2 [3052]">
                <v:textbox>
                  <w:txbxContent>
                    <w:p w14:paraId="5C1D8AB8" w14:textId="77777777" w:rsidR="0096685D" w:rsidRPr="000860D0" w:rsidRDefault="00D07DAB" w:rsidP="0059376D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</w:pPr>
                      <w:r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ت</w:t>
                      </w:r>
                      <w:r w:rsidR="00D0782C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و</w:t>
                      </w:r>
                      <w:r w:rsidR="005040EC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جه</w:t>
                      </w:r>
                      <w:r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: </w:t>
                      </w:r>
                    </w:p>
                    <w:p w14:paraId="745F8C35" w14:textId="77777777" w:rsidR="00D07DAB" w:rsidRPr="000860D0" w:rsidRDefault="00D07DAB" w:rsidP="00AE15C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</w:pPr>
                      <w:r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1-  </w:t>
                      </w:r>
                      <w:r w:rsidR="0059376D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حجم </w:t>
                      </w:r>
                      <w:r w:rsidR="008808CF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نمونه های محلول</w:t>
                      </w:r>
                      <w:r w:rsidR="0059376D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باید </w:t>
                      </w:r>
                      <w:r w:rsidR="008808CF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حداقل 1</w:t>
                      </w:r>
                      <w:r w:rsidR="008F0702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میلی لیتر باشد.</w:t>
                      </w:r>
                    </w:p>
                    <w:p w14:paraId="1092C584" w14:textId="77777777" w:rsidR="000860D0" w:rsidRPr="000860D0" w:rsidRDefault="00D07DAB" w:rsidP="00D9305C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</w:pPr>
                      <w:r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2- </w:t>
                      </w:r>
                      <w:r w:rsidR="000860D0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در آنالیز کیفی </w:t>
                      </w:r>
                      <w:r w:rsidR="000860D0" w:rsidRPr="000860D0">
                        <w:rPr>
                          <w:rFonts w:cs="B Nazanin"/>
                          <w:sz w:val="19"/>
                          <w:szCs w:val="19"/>
                          <w:lang w:bidi="fa-IR"/>
                        </w:rPr>
                        <w:t>MS/MS</w:t>
                      </w:r>
                      <w:r w:rsidR="000860D0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 </w:t>
                      </w:r>
                      <w:r w:rsidR="00D9305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برای </w:t>
                      </w:r>
                      <w:r w:rsid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شناسایی </w:t>
                      </w:r>
                      <w:r w:rsidR="000860D0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هر جزء </w:t>
                      </w:r>
                      <w:r w:rsidR="00D9305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اضافه ، مبلغ </w:t>
                      </w:r>
                      <w:r w:rsidR="00D9305C" w:rsidRPr="00D9305C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u w:val="single"/>
                          <w:rtl/>
                          <w:lang w:bidi="fa-IR"/>
                        </w:rPr>
                        <w:t>500000 ریال</w:t>
                      </w:r>
                      <w:r w:rsidR="000860D0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="00BE6984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هزینه</w:t>
                      </w:r>
                      <w:r w:rsidR="000860D0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مازاد</w:t>
                      </w:r>
                      <w:r w:rsidR="00D9305C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دریافت </w:t>
                      </w:r>
                      <w:r w:rsidR="000860D0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می گردد. </w:t>
                      </w:r>
                    </w:p>
                    <w:p w14:paraId="69B020F5" w14:textId="77777777" w:rsidR="000F306A" w:rsidRPr="00AE15CF" w:rsidRDefault="00BE6984" w:rsidP="00AE15C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19"/>
                          <w:szCs w:val="19"/>
                          <w:rtl/>
                          <w:lang w:bidi="fa-IR"/>
                        </w:rPr>
                      </w:pPr>
                      <w:r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="000860D0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3- به کارگیری گرادیان حلال </w:t>
                      </w:r>
                      <w:r w:rsid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مشمول</w:t>
                      </w:r>
                      <w:r w:rsidR="000860D0" w:rsidRPr="000860D0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</w:t>
                      </w:r>
                      <w:r w:rsidR="000860D0" w:rsidRPr="00D9305C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u w:val="single"/>
                          <w:rtl/>
                          <w:lang w:bidi="fa-IR"/>
                        </w:rPr>
                        <w:t>3</w:t>
                      </w:r>
                      <w:r w:rsidR="00AE15CF" w:rsidRPr="00D9305C">
                        <w:rPr>
                          <w:rFonts w:cs="B Nazanin" w:hint="cs"/>
                          <w:b/>
                          <w:bCs/>
                          <w:sz w:val="19"/>
                          <w:szCs w:val="19"/>
                          <w:u w:val="single"/>
                          <w:rtl/>
                          <w:lang w:bidi="fa-IR"/>
                        </w:rPr>
                        <w:t>0 درصد</w:t>
                      </w:r>
                      <w:r w:rsid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 xml:space="preserve"> هزینه مازاد پایه (آنالیز کیفی </w:t>
                      </w:r>
                      <w:r w:rsidR="00AE15CF">
                        <w:rPr>
                          <w:rFonts w:cs="B Nazanin"/>
                          <w:sz w:val="19"/>
                          <w:szCs w:val="19"/>
                          <w:lang w:bidi="fa-IR"/>
                        </w:rPr>
                        <w:t>LC-MS</w:t>
                      </w:r>
                      <w:r w:rsidR="00AE15CF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) می گردد.</w:t>
                      </w:r>
                    </w:p>
                    <w:p w14:paraId="24ED4633" w14:textId="77777777" w:rsidR="000F306A" w:rsidRPr="0096685D" w:rsidRDefault="000F306A" w:rsidP="000F306A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</w:p>
                    <w:p w14:paraId="3DAADB48" w14:textId="77777777" w:rsidR="00B0521A" w:rsidRPr="0096685D" w:rsidRDefault="00B0521A" w:rsidP="00D0782C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5EAB414E" w14:textId="77777777" w:rsidR="00B27909" w:rsidRPr="0096685D" w:rsidRDefault="00B27909" w:rsidP="00B27909">
                      <w:pPr>
                        <w:bidi/>
                        <w:spacing w:before="120" w:line="240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6AF5399B" w14:textId="77777777" w:rsidR="00D07DAB" w:rsidRPr="0096685D" w:rsidRDefault="00D07DAB" w:rsidP="00D07DA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1985">
        <w:rPr>
          <w:lang w:bidi="fa-IR"/>
        </w:rPr>
        <w:tab/>
      </w:r>
    </w:p>
    <w:sectPr w:rsidR="002D3766" w:rsidRPr="00AE15CF" w:rsidSect="001210D6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444A9" w14:textId="77777777" w:rsidR="003625C4" w:rsidRDefault="003625C4" w:rsidP="00BD5E12">
      <w:pPr>
        <w:spacing w:line="240" w:lineRule="auto"/>
      </w:pPr>
      <w:r>
        <w:separator/>
      </w:r>
    </w:p>
  </w:endnote>
  <w:endnote w:type="continuationSeparator" w:id="0">
    <w:p w14:paraId="4B480CDF" w14:textId="77777777" w:rsidR="003625C4" w:rsidRDefault="003625C4" w:rsidP="00BD5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462F4" w14:textId="77777777" w:rsidR="003625C4" w:rsidRDefault="003625C4" w:rsidP="00BD5E12">
      <w:pPr>
        <w:spacing w:line="240" w:lineRule="auto"/>
      </w:pPr>
      <w:r>
        <w:separator/>
      </w:r>
    </w:p>
  </w:footnote>
  <w:footnote w:type="continuationSeparator" w:id="0">
    <w:p w14:paraId="43B2A096" w14:textId="77777777" w:rsidR="003625C4" w:rsidRDefault="003625C4" w:rsidP="00BD5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B154F" w14:textId="30B7717C" w:rsidR="002D3766" w:rsidRPr="00A345EC" w:rsidRDefault="001B559C" w:rsidP="002D3766">
    <w:pPr>
      <w:pStyle w:val="Header"/>
      <w:bidi/>
      <w:rPr>
        <w:rFonts w:cs="B Nazanin"/>
        <w:sz w:val="18"/>
        <w:szCs w:val="18"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09BCF6" wp14:editId="16F5A6C9">
              <wp:simplePos x="0" y="0"/>
              <wp:positionH relativeFrom="column">
                <wp:posOffset>219710</wp:posOffset>
              </wp:positionH>
              <wp:positionV relativeFrom="paragraph">
                <wp:posOffset>-304800</wp:posOffset>
              </wp:positionV>
              <wp:extent cx="1094740" cy="760730"/>
              <wp:effectExtent l="0" t="0" r="10160" b="20320"/>
              <wp:wrapNone/>
              <wp:docPr id="29" name="Flowchart: Alternate Process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4740" cy="760730"/>
                      </a:xfrm>
                      <a:prstGeom prst="flowChartAlternateProcess">
                        <a:avLst/>
                      </a:prstGeom>
                      <a:ln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82570" w14:textId="6E1860D3" w:rsidR="001B559C" w:rsidRPr="00EB72E0" w:rsidRDefault="001B559C" w:rsidP="001B559C">
                          <w:pPr>
                            <w:bidi/>
                            <w:spacing w:line="360" w:lineRule="auto"/>
                            <w:ind w:left="-45" w:right="-142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</w:pPr>
                          <w:r w:rsidRPr="00EB72E0">
                            <w:rPr>
                              <w:rFonts w:cs="B Mitra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کد فرم:</w:t>
                          </w:r>
                          <w:r w:rsidRPr="00EB72E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  <w:t>LQM-F-1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  <w:t>13</w:t>
                          </w:r>
                          <w:r w:rsidRPr="00EB72E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  <w:t>-00</w:t>
                          </w:r>
                        </w:p>
                        <w:p w14:paraId="69B11C4A" w14:textId="77777777" w:rsidR="001B559C" w:rsidRPr="00EB72E0" w:rsidRDefault="001B559C" w:rsidP="001B559C">
                          <w:pPr>
                            <w:bidi/>
                            <w:spacing w:line="360" w:lineRule="auto"/>
                            <w:ind w:left="-45" w:right="-142"/>
                            <w:rPr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EB72E0">
                            <w:rPr>
                              <w:rFonts w:ascii="Times New Roman" w:hAnsi="Times New Roman" w:cs="Times New Roma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تاریخ بازنگری: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C09BCF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36" type="#_x0000_t176" style="position:absolute;left:0;text-align:left;margin-left:17.3pt;margin-top:-24pt;width:86.2pt;height:5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" fillcolor="white [3201]" strokecolor="#70ad47 [3209]" strokeweight="1pt">
              <v:stroke dashstyle="1 1"/>
              <v:textbox>
                <w:txbxContent>
                  <w:p w14:paraId="4CA82570" w14:textId="6E1860D3" w:rsidR="001B559C" w:rsidRPr="00EB72E0" w:rsidRDefault="001B559C" w:rsidP="001B559C">
                    <w:pPr>
                      <w:bidi/>
                      <w:spacing w:line="360" w:lineRule="auto"/>
                      <w:ind w:left="-45" w:right="-142"/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</w:pPr>
                    <w:r w:rsidRPr="00EB72E0">
                      <w:rPr>
                        <w:rFonts w:cs="B Mitra" w:hint="cs"/>
                        <w:sz w:val="14"/>
                        <w:szCs w:val="14"/>
                        <w:rtl/>
                        <w:lang w:bidi="fa-IR"/>
                      </w:rPr>
                      <w:t>کد فرم:</w:t>
                    </w:r>
                    <w:r w:rsidRPr="00EB72E0"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  <w:t>LQM-F-1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  <w:t>13</w:t>
                    </w:r>
                    <w:r w:rsidRPr="00EB72E0"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  <w:t>-00</w:t>
                    </w:r>
                  </w:p>
                  <w:p w14:paraId="69B11C4A" w14:textId="77777777" w:rsidR="001B559C" w:rsidRPr="00EB72E0" w:rsidRDefault="001B559C" w:rsidP="001B559C">
                    <w:pPr>
                      <w:bidi/>
                      <w:spacing w:line="360" w:lineRule="auto"/>
                      <w:ind w:left="-45" w:right="-142"/>
                      <w:rPr>
                        <w:sz w:val="14"/>
                        <w:szCs w:val="14"/>
                        <w:rtl/>
                        <w:lang w:bidi="fa-IR"/>
                      </w:rPr>
                    </w:pPr>
                    <w:r w:rsidRPr="00EB72E0">
                      <w:rPr>
                        <w:rFonts w:ascii="Times New Roman" w:hAnsi="Times New Roman" w:cs="Times New Roman" w:hint="cs"/>
                        <w:sz w:val="14"/>
                        <w:szCs w:val="14"/>
                        <w:rtl/>
                        <w:lang w:bidi="fa-IR"/>
                      </w:rPr>
                      <w:t>تاریخ بازنگری: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E0098" wp14:editId="18F0C202">
              <wp:simplePos x="0" y="0"/>
              <wp:positionH relativeFrom="column">
                <wp:posOffset>1409700</wp:posOffset>
              </wp:positionH>
              <wp:positionV relativeFrom="paragraph">
                <wp:posOffset>180975</wp:posOffset>
              </wp:positionV>
              <wp:extent cx="2609850" cy="274955"/>
              <wp:effectExtent l="0" t="0" r="19050" b="10795"/>
              <wp:wrapNone/>
              <wp:docPr id="8" name="Rounded 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0" cy="274955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E9689" w14:textId="77777777" w:rsidR="008A1F29" w:rsidRPr="00E644D9" w:rsidRDefault="00B755D7" w:rsidP="008A1F29">
                          <w:pPr>
                            <w:jc w:val="right"/>
                            <w:rPr>
                              <w:rFonts w:cs="B Nazanin"/>
                              <w:sz w:val="16"/>
                              <w:szCs w:val="16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تاریخ ارسال نتایج: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33DE0098" id="Rounded Rectangle 8" o:spid="_x0000_s1037" style="position:absolute;left:0;text-align:left;margin-left:111pt;margin-top:14.25pt;width:205.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" fillcolor="white [3201]" strokecolor="#ed7d31 [3205]" strokeweight="1pt">
              <v:stroke joinstyle="miter"/>
              <v:textbox>
                <w:txbxContent>
                  <w:p w14:paraId="6B4E9689" w14:textId="77777777" w:rsidR="008A1F29" w:rsidRPr="00E644D9" w:rsidRDefault="00B755D7" w:rsidP="008A1F29">
                    <w:pPr>
                      <w:jc w:val="right"/>
                      <w:rPr>
                        <w:rFonts w:cs="B Nazanin"/>
                        <w:sz w:val="16"/>
                        <w:szCs w:val="16"/>
                        <w:lang w:bidi="fa-IR"/>
                      </w:rPr>
                    </w:pPr>
                    <w:r>
                      <w:rPr>
                        <w:rFonts w:cs="B Nazanin" w:hint="cs"/>
                        <w:sz w:val="16"/>
                        <w:szCs w:val="16"/>
                        <w:rtl/>
                        <w:lang w:bidi="fa-IR"/>
                      </w:rPr>
                      <w:t>تاریخ ارسال نتایج:</w:t>
                    </w:r>
                  </w:p>
                </w:txbxContent>
              </v:textbox>
            </v:roundrect>
          </w:pict>
        </mc:Fallback>
      </mc:AlternateContent>
    </w:r>
    <w:r w:rsidR="003B602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C85598" wp14:editId="245EA85A">
              <wp:simplePos x="0" y="0"/>
              <wp:positionH relativeFrom="column">
                <wp:posOffset>6286500</wp:posOffset>
              </wp:positionH>
              <wp:positionV relativeFrom="paragraph">
                <wp:posOffset>-133350</wp:posOffset>
              </wp:positionV>
              <wp:extent cx="381000" cy="381000"/>
              <wp:effectExtent l="0" t="0" r="19050" b="19050"/>
              <wp:wrapNone/>
              <wp:docPr id="14" name="Oval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" cy="38100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oval w14:anchorId="2EBB407F" id="Oval 14" o:spid="_x0000_s1026" style="position:absolute;margin-left:495pt;margin-top:-10.5pt;width:30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" fillcolor="white [3201]" strokecolor="#70ad47 [3209]" strokeweight="1pt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D1E687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9pt;visibility:visible;mso-wrap-style:square" o:bullet="t">
        <v:imagedata r:id="rId1" o:title=""/>
      </v:shape>
    </w:pict>
  </w:numPicBullet>
  <w:numPicBullet w:numPicBulletId="1">
    <w:pict>
      <v:shape id="_x0000_i1029" type="#_x0000_t75" style="width:10.5pt;height:8.25pt;visibility:visible;mso-wrap-style:square" o:bullet="t">
        <v:imagedata r:id="rId2" o:title=""/>
      </v:shape>
    </w:pict>
  </w:numPicBullet>
  <w:abstractNum w:abstractNumId="0" w15:restartNumberingAfterBreak="0">
    <w:nsid w:val="00D0564F"/>
    <w:multiLevelType w:val="hybridMultilevel"/>
    <w:tmpl w:val="ABE05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7C4E"/>
    <w:multiLevelType w:val="hybridMultilevel"/>
    <w:tmpl w:val="33A81EFA"/>
    <w:lvl w:ilvl="0" w:tplc="CA28E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EB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CD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E08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87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6EA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ED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6A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8C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554418"/>
    <w:multiLevelType w:val="hybridMultilevel"/>
    <w:tmpl w:val="FD4CD8E4"/>
    <w:lvl w:ilvl="0" w:tplc="04090009">
      <w:start w:val="1"/>
      <w:numFmt w:val="bullet"/>
      <w:lvlText w:val=""/>
      <w:lvlJc w:val="left"/>
      <w:pPr>
        <w:ind w:left="6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3" w15:restartNumberingAfterBreak="0">
    <w:nsid w:val="1FA47BD6"/>
    <w:multiLevelType w:val="hybridMultilevel"/>
    <w:tmpl w:val="F2761BBE"/>
    <w:lvl w:ilvl="0" w:tplc="11AC6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D0E5B"/>
    <w:multiLevelType w:val="hybridMultilevel"/>
    <w:tmpl w:val="C83065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7C72"/>
    <w:multiLevelType w:val="hybridMultilevel"/>
    <w:tmpl w:val="85B8710E"/>
    <w:lvl w:ilvl="0" w:tplc="0C465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639B8"/>
    <w:multiLevelType w:val="hybridMultilevel"/>
    <w:tmpl w:val="57EA2D2C"/>
    <w:lvl w:ilvl="0" w:tplc="61DA4E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A7EB3"/>
    <w:multiLevelType w:val="hybridMultilevel"/>
    <w:tmpl w:val="C2F4B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1D7D"/>
    <w:multiLevelType w:val="hybridMultilevel"/>
    <w:tmpl w:val="4AC85938"/>
    <w:lvl w:ilvl="0" w:tplc="4860DC1A"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21557"/>
    <w:multiLevelType w:val="hybridMultilevel"/>
    <w:tmpl w:val="BAB09CB8"/>
    <w:lvl w:ilvl="0" w:tplc="50762B12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91E22"/>
    <w:multiLevelType w:val="hybridMultilevel"/>
    <w:tmpl w:val="7CE6F846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61DE512A"/>
    <w:multiLevelType w:val="hybridMultilevel"/>
    <w:tmpl w:val="F5EA9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51B94"/>
    <w:multiLevelType w:val="hybridMultilevel"/>
    <w:tmpl w:val="4A261D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56748"/>
    <w:multiLevelType w:val="hybridMultilevel"/>
    <w:tmpl w:val="A986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9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9F"/>
    <w:rsid w:val="00012911"/>
    <w:rsid w:val="0001357B"/>
    <w:rsid w:val="00023768"/>
    <w:rsid w:val="00025B90"/>
    <w:rsid w:val="00032E55"/>
    <w:rsid w:val="000445CD"/>
    <w:rsid w:val="0004764C"/>
    <w:rsid w:val="00051BEA"/>
    <w:rsid w:val="000729D3"/>
    <w:rsid w:val="00074811"/>
    <w:rsid w:val="00074F08"/>
    <w:rsid w:val="000860D0"/>
    <w:rsid w:val="000A1CB7"/>
    <w:rsid w:val="000B2E8C"/>
    <w:rsid w:val="000C1891"/>
    <w:rsid w:val="000D0D6A"/>
    <w:rsid w:val="000D462C"/>
    <w:rsid w:val="000D7E6D"/>
    <w:rsid w:val="000F20B4"/>
    <w:rsid w:val="000F2FD5"/>
    <w:rsid w:val="000F306A"/>
    <w:rsid w:val="00116588"/>
    <w:rsid w:val="001210D6"/>
    <w:rsid w:val="001412F8"/>
    <w:rsid w:val="0015316C"/>
    <w:rsid w:val="001619B4"/>
    <w:rsid w:val="0018389F"/>
    <w:rsid w:val="00187AD6"/>
    <w:rsid w:val="001935BE"/>
    <w:rsid w:val="001B559C"/>
    <w:rsid w:val="001D60F9"/>
    <w:rsid w:val="001D6AE1"/>
    <w:rsid w:val="001E6C76"/>
    <w:rsid w:val="001E73FA"/>
    <w:rsid w:val="001E7D72"/>
    <w:rsid w:val="00206649"/>
    <w:rsid w:val="0021473F"/>
    <w:rsid w:val="00214765"/>
    <w:rsid w:val="0021622D"/>
    <w:rsid w:val="002208DD"/>
    <w:rsid w:val="00230616"/>
    <w:rsid w:val="00247BF3"/>
    <w:rsid w:val="0027708A"/>
    <w:rsid w:val="002772C6"/>
    <w:rsid w:val="00280E0F"/>
    <w:rsid w:val="002855C0"/>
    <w:rsid w:val="00290520"/>
    <w:rsid w:val="00293307"/>
    <w:rsid w:val="002B2111"/>
    <w:rsid w:val="002C3BB6"/>
    <w:rsid w:val="002C6153"/>
    <w:rsid w:val="002D05AD"/>
    <w:rsid w:val="002D3766"/>
    <w:rsid w:val="002D7C6F"/>
    <w:rsid w:val="002E0319"/>
    <w:rsid w:val="002E0506"/>
    <w:rsid w:val="002E4B1E"/>
    <w:rsid w:val="00300C46"/>
    <w:rsid w:val="00303C65"/>
    <w:rsid w:val="00306BB4"/>
    <w:rsid w:val="00310024"/>
    <w:rsid w:val="0031259B"/>
    <w:rsid w:val="00313809"/>
    <w:rsid w:val="00345DBC"/>
    <w:rsid w:val="0035378C"/>
    <w:rsid w:val="00355B7B"/>
    <w:rsid w:val="003625C4"/>
    <w:rsid w:val="00371800"/>
    <w:rsid w:val="00382395"/>
    <w:rsid w:val="003A1BE9"/>
    <w:rsid w:val="003B035D"/>
    <w:rsid w:val="003B602D"/>
    <w:rsid w:val="003D7A68"/>
    <w:rsid w:val="003E6E68"/>
    <w:rsid w:val="003F0EE0"/>
    <w:rsid w:val="003F6EB7"/>
    <w:rsid w:val="00403E7E"/>
    <w:rsid w:val="004069E1"/>
    <w:rsid w:val="0041757B"/>
    <w:rsid w:val="00420850"/>
    <w:rsid w:val="00437A69"/>
    <w:rsid w:val="00446D66"/>
    <w:rsid w:val="00450394"/>
    <w:rsid w:val="004528D0"/>
    <w:rsid w:val="00453AED"/>
    <w:rsid w:val="004613E7"/>
    <w:rsid w:val="0046505B"/>
    <w:rsid w:val="004728BD"/>
    <w:rsid w:val="00476769"/>
    <w:rsid w:val="0048251D"/>
    <w:rsid w:val="00486F9A"/>
    <w:rsid w:val="004939FC"/>
    <w:rsid w:val="00494190"/>
    <w:rsid w:val="004A6581"/>
    <w:rsid w:val="004A669F"/>
    <w:rsid w:val="004C094D"/>
    <w:rsid w:val="004C6319"/>
    <w:rsid w:val="004C7ED0"/>
    <w:rsid w:val="004D368A"/>
    <w:rsid w:val="004D4648"/>
    <w:rsid w:val="004D5673"/>
    <w:rsid w:val="004E3304"/>
    <w:rsid w:val="004E4BCB"/>
    <w:rsid w:val="004F2A6F"/>
    <w:rsid w:val="004F3B30"/>
    <w:rsid w:val="005040EC"/>
    <w:rsid w:val="005046DA"/>
    <w:rsid w:val="00534DEB"/>
    <w:rsid w:val="00540A74"/>
    <w:rsid w:val="00551792"/>
    <w:rsid w:val="00551C25"/>
    <w:rsid w:val="005640C0"/>
    <w:rsid w:val="00565187"/>
    <w:rsid w:val="005764D9"/>
    <w:rsid w:val="00587E2C"/>
    <w:rsid w:val="0059376D"/>
    <w:rsid w:val="005A6C24"/>
    <w:rsid w:val="005A7E52"/>
    <w:rsid w:val="005B43DE"/>
    <w:rsid w:val="005D3200"/>
    <w:rsid w:val="005E02EE"/>
    <w:rsid w:val="005E3DFA"/>
    <w:rsid w:val="005E6B45"/>
    <w:rsid w:val="006032CB"/>
    <w:rsid w:val="00603C63"/>
    <w:rsid w:val="00610465"/>
    <w:rsid w:val="00613526"/>
    <w:rsid w:val="006164EB"/>
    <w:rsid w:val="0063781E"/>
    <w:rsid w:val="00637A01"/>
    <w:rsid w:val="00646803"/>
    <w:rsid w:val="00654E05"/>
    <w:rsid w:val="00660F8E"/>
    <w:rsid w:val="00663E9A"/>
    <w:rsid w:val="006822CB"/>
    <w:rsid w:val="00682F1D"/>
    <w:rsid w:val="0068599F"/>
    <w:rsid w:val="006920F2"/>
    <w:rsid w:val="006A774F"/>
    <w:rsid w:val="006B3BA0"/>
    <w:rsid w:val="006B4D1F"/>
    <w:rsid w:val="006C1ED3"/>
    <w:rsid w:val="006C23B4"/>
    <w:rsid w:val="006D6862"/>
    <w:rsid w:val="006F3B6F"/>
    <w:rsid w:val="006F3C47"/>
    <w:rsid w:val="006F579F"/>
    <w:rsid w:val="006F689C"/>
    <w:rsid w:val="006F7CD9"/>
    <w:rsid w:val="00723341"/>
    <w:rsid w:val="007241AC"/>
    <w:rsid w:val="0074764E"/>
    <w:rsid w:val="00774B81"/>
    <w:rsid w:val="007A1FF1"/>
    <w:rsid w:val="007A22C0"/>
    <w:rsid w:val="007A2645"/>
    <w:rsid w:val="007C6C08"/>
    <w:rsid w:val="007C7212"/>
    <w:rsid w:val="007D1B96"/>
    <w:rsid w:val="007D2469"/>
    <w:rsid w:val="007E10B6"/>
    <w:rsid w:val="007E1E26"/>
    <w:rsid w:val="007E5D52"/>
    <w:rsid w:val="007F6366"/>
    <w:rsid w:val="008053D2"/>
    <w:rsid w:val="00806D47"/>
    <w:rsid w:val="00825B1A"/>
    <w:rsid w:val="0083309F"/>
    <w:rsid w:val="00835392"/>
    <w:rsid w:val="00841985"/>
    <w:rsid w:val="00863877"/>
    <w:rsid w:val="00866A77"/>
    <w:rsid w:val="008808CF"/>
    <w:rsid w:val="00881473"/>
    <w:rsid w:val="00882830"/>
    <w:rsid w:val="00885294"/>
    <w:rsid w:val="008930E8"/>
    <w:rsid w:val="008A148A"/>
    <w:rsid w:val="008A1F29"/>
    <w:rsid w:val="008A47F5"/>
    <w:rsid w:val="008A72C5"/>
    <w:rsid w:val="008B10B9"/>
    <w:rsid w:val="008B19C1"/>
    <w:rsid w:val="008B2DD0"/>
    <w:rsid w:val="008B577B"/>
    <w:rsid w:val="008C0813"/>
    <w:rsid w:val="008C129C"/>
    <w:rsid w:val="008C13B4"/>
    <w:rsid w:val="008D6DA3"/>
    <w:rsid w:val="008E652C"/>
    <w:rsid w:val="008F0702"/>
    <w:rsid w:val="008F332D"/>
    <w:rsid w:val="00911983"/>
    <w:rsid w:val="009216B5"/>
    <w:rsid w:val="00933EA2"/>
    <w:rsid w:val="009347C0"/>
    <w:rsid w:val="00940047"/>
    <w:rsid w:val="00941289"/>
    <w:rsid w:val="00942E38"/>
    <w:rsid w:val="009432A5"/>
    <w:rsid w:val="00945609"/>
    <w:rsid w:val="0096685D"/>
    <w:rsid w:val="00985E48"/>
    <w:rsid w:val="00987B26"/>
    <w:rsid w:val="009962A9"/>
    <w:rsid w:val="009A1296"/>
    <w:rsid w:val="009B3A6B"/>
    <w:rsid w:val="009B5222"/>
    <w:rsid w:val="009B5C8D"/>
    <w:rsid w:val="009E26CE"/>
    <w:rsid w:val="00A06726"/>
    <w:rsid w:val="00A15DB7"/>
    <w:rsid w:val="00A345EC"/>
    <w:rsid w:val="00A456CC"/>
    <w:rsid w:val="00A84887"/>
    <w:rsid w:val="00A921CA"/>
    <w:rsid w:val="00A94CF5"/>
    <w:rsid w:val="00AA1E32"/>
    <w:rsid w:val="00AA477F"/>
    <w:rsid w:val="00AA5ECB"/>
    <w:rsid w:val="00AB1DCB"/>
    <w:rsid w:val="00AB55BB"/>
    <w:rsid w:val="00AD1F6F"/>
    <w:rsid w:val="00AD4C17"/>
    <w:rsid w:val="00AD65C9"/>
    <w:rsid w:val="00AD7930"/>
    <w:rsid w:val="00AE15CF"/>
    <w:rsid w:val="00AF39CE"/>
    <w:rsid w:val="00B03415"/>
    <w:rsid w:val="00B0486A"/>
    <w:rsid w:val="00B0521A"/>
    <w:rsid w:val="00B1186B"/>
    <w:rsid w:val="00B11B56"/>
    <w:rsid w:val="00B27909"/>
    <w:rsid w:val="00B34B68"/>
    <w:rsid w:val="00B4023A"/>
    <w:rsid w:val="00B521E3"/>
    <w:rsid w:val="00B561D5"/>
    <w:rsid w:val="00B568A6"/>
    <w:rsid w:val="00B71A55"/>
    <w:rsid w:val="00B755D7"/>
    <w:rsid w:val="00B83C2D"/>
    <w:rsid w:val="00B84FD7"/>
    <w:rsid w:val="00B8776E"/>
    <w:rsid w:val="00B90255"/>
    <w:rsid w:val="00B9108F"/>
    <w:rsid w:val="00BA0B3A"/>
    <w:rsid w:val="00BA2F08"/>
    <w:rsid w:val="00BB4C20"/>
    <w:rsid w:val="00BD28F2"/>
    <w:rsid w:val="00BD3CE1"/>
    <w:rsid w:val="00BD5E12"/>
    <w:rsid w:val="00BD6801"/>
    <w:rsid w:val="00BE53BC"/>
    <w:rsid w:val="00BE675B"/>
    <w:rsid w:val="00BE6984"/>
    <w:rsid w:val="00BF1A06"/>
    <w:rsid w:val="00BF1DB6"/>
    <w:rsid w:val="00BF7783"/>
    <w:rsid w:val="00C0304F"/>
    <w:rsid w:val="00C03779"/>
    <w:rsid w:val="00C04353"/>
    <w:rsid w:val="00C127F6"/>
    <w:rsid w:val="00C32D84"/>
    <w:rsid w:val="00C34A44"/>
    <w:rsid w:val="00C34B38"/>
    <w:rsid w:val="00C503B0"/>
    <w:rsid w:val="00C51440"/>
    <w:rsid w:val="00C67CF2"/>
    <w:rsid w:val="00C73513"/>
    <w:rsid w:val="00C77464"/>
    <w:rsid w:val="00C82397"/>
    <w:rsid w:val="00CB18C8"/>
    <w:rsid w:val="00CC49F5"/>
    <w:rsid w:val="00CC7376"/>
    <w:rsid w:val="00CD4722"/>
    <w:rsid w:val="00CE2CF2"/>
    <w:rsid w:val="00CE33E8"/>
    <w:rsid w:val="00CF11B1"/>
    <w:rsid w:val="00CF6CB8"/>
    <w:rsid w:val="00D009CC"/>
    <w:rsid w:val="00D00B1B"/>
    <w:rsid w:val="00D0782C"/>
    <w:rsid w:val="00D07DAB"/>
    <w:rsid w:val="00D25F5E"/>
    <w:rsid w:val="00D53579"/>
    <w:rsid w:val="00D56F2C"/>
    <w:rsid w:val="00D9305C"/>
    <w:rsid w:val="00D952CF"/>
    <w:rsid w:val="00DA1E6E"/>
    <w:rsid w:val="00DA3E9F"/>
    <w:rsid w:val="00DC21A8"/>
    <w:rsid w:val="00DE3D25"/>
    <w:rsid w:val="00DE5762"/>
    <w:rsid w:val="00DF47C4"/>
    <w:rsid w:val="00E036D7"/>
    <w:rsid w:val="00E03D2F"/>
    <w:rsid w:val="00E2620B"/>
    <w:rsid w:val="00E40E3F"/>
    <w:rsid w:val="00E52D62"/>
    <w:rsid w:val="00E630BC"/>
    <w:rsid w:val="00E63588"/>
    <w:rsid w:val="00E644D9"/>
    <w:rsid w:val="00E72D69"/>
    <w:rsid w:val="00E92FA6"/>
    <w:rsid w:val="00E93A78"/>
    <w:rsid w:val="00E94407"/>
    <w:rsid w:val="00EB4CB5"/>
    <w:rsid w:val="00EC0294"/>
    <w:rsid w:val="00EC4AC6"/>
    <w:rsid w:val="00EC6505"/>
    <w:rsid w:val="00ED5669"/>
    <w:rsid w:val="00EE31C5"/>
    <w:rsid w:val="00EE6B76"/>
    <w:rsid w:val="00F1076B"/>
    <w:rsid w:val="00F1379C"/>
    <w:rsid w:val="00F34410"/>
    <w:rsid w:val="00F516C8"/>
    <w:rsid w:val="00F534F5"/>
    <w:rsid w:val="00F67F85"/>
    <w:rsid w:val="00F70148"/>
    <w:rsid w:val="00F719E8"/>
    <w:rsid w:val="00F8011C"/>
    <w:rsid w:val="00F803C1"/>
    <w:rsid w:val="00F87373"/>
    <w:rsid w:val="00F912EE"/>
    <w:rsid w:val="00F95DFA"/>
    <w:rsid w:val="00F964A0"/>
    <w:rsid w:val="00FB0869"/>
    <w:rsid w:val="00FD5E14"/>
    <w:rsid w:val="00FD7673"/>
    <w:rsid w:val="00FE63BA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AD039"/>
  <w15:docId w15:val="{83EF4F7D-83B9-48B7-9CB6-83652BBF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D3"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E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stTable1Light-Accent31">
    <w:name w:val="List Table 1 Light - Accent 31"/>
    <w:basedOn w:val="TableNormal"/>
    <w:uiPriority w:val="46"/>
    <w:rsid w:val="00BD5E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11">
    <w:name w:val="Plain Table 11"/>
    <w:basedOn w:val="TableNormal"/>
    <w:uiPriority w:val="41"/>
    <w:rsid w:val="00BD5E1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BD5E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E12"/>
  </w:style>
  <w:style w:type="paragraph" w:styleId="Footer">
    <w:name w:val="footer"/>
    <w:basedOn w:val="Normal"/>
    <w:link w:val="FooterChar"/>
    <w:uiPriority w:val="99"/>
    <w:unhideWhenUsed/>
    <w:rsid w:val="00BD5E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E12"/>
  </w:style>
  <w:style w:type="table" w:customStyle="1" w:styleId="GridTable6Colorful-Accent61">
    <w:name w:val="Grid Table 6 Colorful - Accent 61"/>
    <w:basedOn w:val="TableNormal"/>
    <w:uiPriority w:val="51"/>
    <w:rsid w:val="00C34A4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67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1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29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4004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40047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1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ar\Desktop\&#1587;&#1585;&#1662;&#1585;&#1587;&#1578;%20&#1605;&#1581;&#1578;&#1585;&#1605;%20&#1570;&#1586;&#1605;&#1575;&#1740;&#1588;&#1711;&#1575;&#1607;%20&#1580;&#1575;&#1605;&#1593;%20&#1578;&#1581;&#1602;&#1740;&#1602;&#1575;&#157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D36DF4-9B57-4B89-AC66-14E7E648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سرپرست محترم آزمایشگاه جامع تحقیقات</Template>
  <TotalTime>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satar</dc:creator>
  <cp:lastModifiedBy>Sara Vahedi</cp:lastModifiedBy>
  <cp:revision>10</cp:revision>
  <cp:lastPrinted>2024-09-09T09:19:00Z</cp:lastPrinted>
  <dcterms:created xsi:type="dcterms:W3CDTF">2022-03-05T06:04:00Z</dcterms:created>
  <dcterms:modified xsi:type="dcterms:W3CDTF">2024-11-06T06:46:00Z</dcterms:modified>
</cp:coreProperties>
</file>