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D2A2F" w14:textId="4EBFCF61" w:rsidR="00ED5669" w:rsidRPr="001210D6" w:rsidRDefault="009C166C" w:rsidP="00ED5669">
      <w:pPr>
        <w:bidi/>
        <w:spacing w:line="240" w:lineRule="auto"/>
        <w:jc w:val="both"/>
        <w:rPr>
          <w:rFonts w:cs="B Zar"/>
          <w:sz w:val="16"/>
          <w:szCs w:val="16"/>
          <w:rtl/>
          <w:lang w:bidi="fa-IR"/>
        </w:rPr>
      </w:pPr>
      <w:r w:rsidRPr="001210D6">
        <w:rPr>
          <w:noProof/>
        </w:rPr>
        <w:drawing>
          <wp:anchor distT="0" distB="0" distL="114300" distR="114300" simplePos="0" relativeHeight="251615744" behindDoc="1" locked="0" layoutInCell="1" allowOverlap="1" wp14:anchorId="007AD899" wp14:editId="33C1B9D9">
            <wp:simplePos x="0" y="0"/>
            <wp:positionH relativeFrom="margin">
              <wp:posOffset>-733425</wp:posOffset>
            </wp:positionH>
            <wp:positionV relativeFrom="paragraph">
              <wp:posOffset>-794385</wp:posOffset>
            </wp:positionV>
            <wp:extent cx="876935" cy="834276"/>
            <wp:effectExtent l="0" t="0" r="0" b="4445"/>
            <wp:wrapNone/>
            <wp:docPr id="1" name="Picture 1" descr="C:\Users\malaekehm1\Desktop\Logo-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aekehm1\Desktop\Logo-new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34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7F6"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4281A87" wp14:editId="718EA12E">
                <wp:simplePos x="0" y="0"/>
                <wp:positionH relativeFrom="margin">
                  <wp:posOffset>-733425</wp:posOffset>
                </wp:positionH>
                <wp:positionV relativeFrom="paragraph">
                  <wp:posOffset>66675</wp:posOffset>
                </wp:positionV>
                <wp:extent cx="7272020" cy="1476375"/>
                <wp:effectExtent l="0" t="0" r="24130" b="2857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7202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CE0602" w14:textId="7DD0736C" w:rsidR="00023768" w:rsidRPr="002C3BB6" w:rsidRDefault="00841985" w:rsidP="00F14D72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نام و نام خانوادگی:                   </w:t>
                            </w:r>
                            <w:r w:rsid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56518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5D3200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ملی:</w:t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  </w:t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ab/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ab/>
                            </w:r>
                            <w:r w:rsidR="008A1F29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ab/>
                            </w:r>
                            <w:r w:rsidR="00EF6262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 w:rsidR="00A921CA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استاد راهنما:</w:t>
                            </w:r>
                            <w:r w:rsidR="00A921CA" w:rsidRPr="008A1F2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921CA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                                      </w:t>
                            </w:r>
                            <w:r w:rsidR="008A1F29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DC92CC7" w14:textId="4D05C454" w:rsidR="00023768" w:rsidRPr="002C3BB6" w:rsidRDefault="008A1F29" w:rsidP="00F14D72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5A7E52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دانشگاه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                           </w:t>
                            </w:r>
                            <w:r w:rsid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B0521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A921CA"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A921C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شماره تماس دانشجو</w:t>
                            </w:r>
                            <w:r w:rsidR="00A921CA" w:rsidRPr="00BD680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 w:rsidR="00A921CA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A921C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</w:t>
                            </w:r>
                            <w:r w:rsidR="00EF6262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="00A921C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مقطع و رشته تحصیلی: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9C7B505" w14:textId="77777777" w:rsidR="00E630BC" w:rsidRDefault="00841985" w:rsidP="00F14D72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841985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vertAlign w:val="superscript"/>
                                <w:rtl/>
                                <w:lang w:bidi="fa-IR"/>
                              </w:rPr>
                              <w:t>*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پست الکترونیک</w:t>
                            </w:r>
                            <w:r w:rsidR="00B84FD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B84FD7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>E-Mail</w:t>
                            </w:r>
                            <w:r w:rsidR="00B84FD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)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:                                                    </w:t>
                            </w:r>
                            <w:r w:rsidR="00B561D5"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  <w:t xml:space="preserve">                                                        </w:t>
                            </w:r>
                            <w:r w:rsidR="00D0782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0782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42E38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65187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23768" w:rsidRPr="002C3BB6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D0782C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D785BDA" w14:textId="1D70B966" w:rsidR="00942E38" w:rsidRPr="00F023DF" w:rsidRDefault="00881473" w:rsidP="00F14D72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  <w:t xml:space="preserve"> </w:t>
                            </w:r>
                            <w:r w:rsidR="00E630BC" w:rsidRPr="00881473"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161C9A84" wp14:editId="626068C8">
                                  <wp:extent cx="133350" cy="104775"/>
                                  <wp:effectExtent l="0" t="0" r="0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30BC" w:rsidRPr="00881473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ارسال نتایج بصورت فایل</w:t>
                            </w:r>
                            <w:r w:rsidR="00EF6262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خام(</w:t>
                            </w:r>
                            <w:r w:rsidR="00E630BC" w:rsidRPr="00881473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30BC" w:rsidRPr="00881473"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>FID</w:t>
                            </w:r>
                            <w:r w:rsidR="00E630BC" w:rsidRPr="00881473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F6262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  <w:r w:rsidR="00E630BC" w:rsidRPr="00881473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                    </w:t>
                            </w:r>
                            <w:r w:rsidR="00E630BC" w:rsidRPr="00881473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     </w:t>
                            </w:r>
                            <w:r w:rsidR="00E630BC" w:rsidRPr="00F34410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27A0AEA7" wp14:editId="5A590905">
                                  <wp:extent cx="133350" cy="104775"/>
                                  <wp:effectExtent l="0" t="0" r="0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30BC" w:rsidRPr="0088147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پردازش</w:t>
                            </w:r>
                            <w:r w:rsidR="00E630BC" w:rsidRPr="00881473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30BC" w:rsidRPr="00942E38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(</w:t>
                            </w:r>
                            <w:r w:rsidR="00E630BC" w:rsidRPr="00942E38">
                              <w:rPr>
                                <w:rFonts w:cs="B Zar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پردازش فایل </w:t>
                            </w:r>
                            <w:r w:rsidR="00E630BC" w:rsidRPr="00942E38">
                              <w:rPr>
                                <w:rFonts w:cs="B Zar"/>
                                <w:sz w:val="12"/>
                                <w:szCs w:val="12"/>
                                <w:lang w:bidi="fa-IR"/>
                              </w:rPr>
                              <w:t xml:space="preserve">FID </w:t>
                            </w:r>
                            <w:r w:rsidR="00E630BC" w:rsidRPr="00942E38">
                              <w:rPr>
                                <w:rFonts w:cs="B Zar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 مشمول هزینه ی مجزا و شخصی است </w:t>
                            </w:r>
                            <w:r w:rsidR="00E630BC" w:rsidRPr="00942E38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)</w:t>
                            </w:r>
                            <w:r w:rsidR="00942E38">
                              <w:rPr>
                                <w:rFonts w:cs="B Zar"/>
                                <w:sz w:val="14"/>
                                <w:szCs w:val="14"/>
                                <w:lang w:bidi="fa-IR"/>
                              </w:rPr>
                              <w:t xml:space="preserve">    </w:t>
                            </w:r>
                            <w:r w:rsidR="00E630BC" w:rsidRPr="00942E38">
                              <w:rPr>
                                <w:rFonts w:cs="B Zar"/>
                                <w:sz w:val="14"/>
                                <w:szCs w:val="14"/>
                                <w:lang w:bidi="fa-IR"/>
                              </w:rPr>
                              <w:t xml:space="preserve">                   </w:t>
                            </w:r>
                            <w:r w:rsidR="00E630BC" w:rsidRPr="00942E38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E630BC" w:rsidRPr="00881473"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24BBE22E" wp14:editId="56E0BEA0">
                                  <wp:extent cx="133350" cy="104775"/>
                                  <wp:effectExtent l="0" t="0" r="0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023DF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انجام آزمایش خارج از نوبت</w:t>
                            </w:r>
                            <w:r w:rsidR="00E630BC" w:rsidRPr="00881473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630BC">
                              <w:rPr>
                                <w:rFonts w:cs="B Zar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( </w:t>
                            </w:r>
                            <w:r w:rsidR="00942E38" w:rsidRPr="00F023DF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با انتخاب این</w:t>
                            </w:r>
                            <w:r w:rsidR="00942E38" w:rsidRPr="00F023DF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42E38" w:rsidRPr="00F023DF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خدمت،</w:t>
                            </w:r>
                            <w:r w:rsidR="00F023DF" w:rsidRPr="00F023DF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3</w:t>
                            </w:r>
                            <w:r w:rsidR="00942E38" w:rsidRPr="00F023DF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0درصد</w:t>
                            </w:r>
                          </w:p>
                          <w:p w14:paraId="222090EC" w14:textId="505D33C4" w:rsidR="00F14D72" w:rsidRPr="00652AC4" w:rsidRDefault="00652AC4" w:rsidP="00652AC4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652AC4">
                              <w:rPr>
                                <w:rFonts w:cs="B Zar" w:hint="cs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***</w:t>
                            </w:r>
                            <w:r w:rsidRPr="00652AC4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</w:t>
                            </w:r>
                            <w:r w:rsidR="00F14D72" w:rsidRPr="00652AC4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د ملی جهت استفاده از تخفیف شبکه آزمایشگاهی : </w:t>
                            </w:r>
                            <w:r w:rsidR="00942E38" w:rsidRPr="00652AC4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</w:t>
                            </w:r>
                          </w:p>
                          <w:p w14:paraId="6D68AEA2" w14:textId="4A532E69" w:rsidR="00942E38" w:rsidRPr="00881473" w:rsidRDefault="00942E38" w:rsidP="00F14D72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F14D72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                                                                     </w:t>
                            </w:r>
                            <w:r w:rsidR="00F14D72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                        </w:t>
                            </w:r>
                            <w:r w:rsidR="0048251D" w:rsidRPr="00F14D72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48251D" w:rsidRPr="00F14D72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F14D72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F14D72" w:rsidRPr="00F14D72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F14D72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F14D72" w:rsidRPr="00F14D72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F14D72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F14D72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</w:t>
                            </w:r>
                            <w:r w:rsidRPr="00F14D72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023DF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کل </w:t>
                            </w:r>
                            <w:r w:rsidRPr="00F023DF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مبلغ آزمایش بدون در نظر گرفتن تخفیف شبکه دریافت می شود</w:t>
                            </w:r>
                            <w:r w:rsidRPr="00942E38">
                              <w:rPr>
                                <w:rFonts w:cs="B Zar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)   </w:t>
                            </w: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4006107" w14:textId="77777777" w:rsidR="0048251D" w:rsidRPr="005F6B99" w:rsidRDefault="00942E38" w:rsidP="0048251D">
                            <w:pPr>
                              <w:bidi/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48251D" w:rsidRPr="005F6B99">
                              <w:rPr>
                                <w:rFonts w:ascii="Arial" w:hAnsi="Arial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◄</w:t>
                            </w:r>
                            <w:r w:rsidR="0048251D" w:rsidRPr="005F6B99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در صورت نیاز به فاکتور، پس از دریافت نتایج از طریق ایمیل</w:t>
                            </w:r>
                            <w:r w:rsidR="0048251D" w:rsidRPr="005F6B99"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48251D" w:rsidRPr="005F6B99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hyperlink r:id="rId12" w:history="1">
                              <w:r w:rsidR="0048251D" w:rsidRPr="0048251D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shd w:val="clear" w:color="auto" w:fill="FFFFFF"/>
                                </w:rPr>
                                <w:t>NMR.MUMS@gmail.com</w:t>
                              </w:r>
                            </w:hyperlink>
                            <w:r w:rsidR="0048251D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color w:val="5F6368"/>
                                <w:sz w:val="16"/>
                                <w:szCs w:val="16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48251D" w:rsidRPr="005F6B99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اعلام  نمایید</w:t>
                            </w:r>
                            <w:r w:rsidR="0048251D" w:rsidRPr="005F6B99"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  <w:t>.</w:t>
                            </w:r>
                            <w:r w:rsidR="0048251D" w:rsidRPr="005F6B99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D974432" w14:textId="77777777" w:rsidR="00E630BC" w:rsidRPr="00942E38" w:rsidRDefault="00942E38" w:rsidP="00942E38">
                            <w:pPr>
                              <w:bidi/>
                              <w:spacing w:before="120" w:line="240" w:lineRule="auto"/>
                              <w:jc w:val="both"/>
                              <w:rPr>
                                <w:rFonts w:cs="B Zar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</w:t>
                            </w:r>
                            <w:r w:rsidRPr="00942E38">
                              <w:rPr>
                                <w:rFonts w:cs="B Zar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Pr="00942E38">
                              <w:rPr>
                                <w:rFonts w:cs="B Zar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F203FA1" w14:textId="77777777" w:rsidR="00E630BC" w:rsidRDefault="00E630BC" w:rsidP="00E630BC">
                            <w:pPr>
                              <w:bidi/>
                              <w:spacing w:before="120"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14:paraId="0335DAEF" w14:textId="77777777" w:rsidR="00023768" w:rsidRPr="00BD6801" w:rsidRDefault="002C3BB6" w:rsidP="00E630BC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</w:t>
                            </w:r>
                          </w:p>
                          <w:p w14:paraId="441CB553" w14:textId="77777777" w:rsidR="00023768" w:rsidRDefault="00023768" w:rsidP="000237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81A87" id="AutoShape 18" o:spid="_x0000_s1026" style="position:absolute;left:0;text-align:left;margin-left:-57.75pt;margin-top:5.25pt;width:572.6pt;height:116.25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">
                <v:textbox>
                  <w:txbxContent>
                    <w:p w14:paraId="0FCE0602" w14:textId="7DD0736C" w:rsidR="00023768" w:rsidRPr="002C3BB6" w:rsidRDefault="00841985" w:rsidP="00F14D72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نام و نام خانوادگی:                   </w:t>
                      </w:r>
                      <w:r w:rsid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</w:t>
                      </w:r>
                      <w:r w:rsidR="0056518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5D3200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کد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ملی:</w:t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  </w:t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ab/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ab/>
                      </w:r>
                      <w:r w:rsidR="008A1F29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ab/>
                      </w:r>
                      <w:r w:rsidR="00EF6262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</w:t>
                      </w:r>
                      <w:r w:rsidR="00A921CA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استاد راهنما:</w:t>
                      </w:r>
                      <w:r w:rsidR="00A921CA" w:rsidRPr="008A1F2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A921CA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                                      </w:t>
                      </w:r>
                      <w:r w:rsidR="008A1F29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14:paraId="6DC92CC7" w14:textId="4D05C454" w:rsidR="00023768" w:rsidRPr="002C3BB6" w:rsidRDefault="008A1F29" w:rsidP="00F14D72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5A7E52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دانشگاه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:                            </w:t>
                      </w:r>
                      <w:r w:rsid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</w:t>
                      </w:r>
                      <w:r w:rsidR="00B0521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</w:t>
                      </w:r>
                      <w:r w:rsidR="00A921CA"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A921C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شماره تماس دانشجو</w:t>
                      </w:r>
                      <w:r w:rsidR="00A921CA" w:rsidRPr="00BD6801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 w:rsidR="00A921CA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="00A921C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</w:t>
                      </w:r>
                      <w:r w:rsidR="00EF6262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</w:t>
                      </w:r>
                      <w:r w:rsidR="00A921C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مقطع و رشته تحصیلی: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</w:t>
                      </w:r>
                      <w:r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14:paraId="59C7B505" w14:textId="77777777" w:rsidR="00E630BC" w:rsidRDefault="00841985" w:rsidP="00F14D72">
                      <w:pPr>
                        <w:bidi/>
                        <w:spacing w:line="240" w:lineRule="auto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841985">
                        <w:rPr>
                          <w:rFonts w:cs="B Nazanin" w:hint="cs"/>
                          <w:b/>
                          <w:bCs/>
                          <w:color w:val="FF0000"/>
                          <w:sz w:val="18"/>
                          <w:szCs w:val="18"/>
                          <w:vertAlign w:val="superscript"/>
                          <w:rtl/>
                          <w:lang w:bidi="fa-IR"/>
                        </w:rPr>
                        <w:t>*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پست الکترونیک</w:t>
                      </w:r>
                      <w:r w:rsidR="00B84FD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(</w:t>
                      </w:r>
                      <w:r w:rsidR="00B84FD7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>E-Mail</w:t>
                      </w:r>
                      <w:r w:rsidR="00B84FD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)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:                                                    </w:t>
                      </w:r>
                      <w:r w:rsidR="00B561D5"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  <w:t xml:space="preserve">                                                        </w:t>
                      </w:r>
                      <w:r w:rsidR="00D0782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D0782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942E38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="00565187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023768" w:rsidRPr="002C3BB6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D0782C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14:paraId="5D785BDA" w14:textId="1D70B966" w:rsidR="00942E38" w:rsidRPr="00F023DF" w:rsidRDefault="00881473" w:rsidP="00F14D72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sz w:val="14"/>
                          <w:szCs w:val="14"/>
                          <w:rtl/>
                          <w:lang w:bidi="fa-IR"/>
                        </w:rPr>
                      </w:pPr>
                      <w:r>
                        <w:rPr>
                          <w:rFonts w:cs="B Zar"/>
                          <w:b/>
                          <w:bCs/>
                          <w:sz w:val="14"/>
                          <w:szCs w:val="14"/>
                          <w:lang w:bidi="fa-IR"/>
                        </w:rPr>
                        <w:t xml:space="preserve"> </w:t>
                      </w:r>
                      <w:r w:rsidR="00E630BC" w:rsidRPr="00881473"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161C9A84" wp14:editId="626068C8">
                            <wp:extent cx="133350" cy="104775"/>
                            <wp:effectExtent l="0" t="0" r="0" b="952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  <w:r w:rsidR="00E630BC" w:rsidRPr="00881473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ارسال نتایج بصورت فایل</w:t>
                      </w:r>
                      <w:r w:rsidR="00EF6262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خام(</w:t>
                      </w:r>
                      <w:r w:rsidR="00E630BC" w:rsidRPr="00881473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E630BC" w:rsidRPr="00881473">
                        <w:rPr>
                          <w:rFonts w:cs="B Zar"/>
                          <w:b/>
                          <w:bCs/>
                          <w:sz w:val="16"/>
                          <w:szCs w:val="16"/>
                          <w:lang w:bidi="fa-IR"/>
                        </w:rPr>
                        <w:t>FID</w:t>
                      </w:r>
                      <w:r w:rsidR="00E630BC" w:rsidRPr="00881473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EF6262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  <w:r w:rsidR="00E630BC" w:rsidRPr="00881473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         </w:t>
                      </w:r>
                      <w:r>
                        <w:rPr>
                          <w:rFonts w:cs="B Za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                    </w:t>
                      </w:r>
                      <w:r w:rsidR="00E630BC" w:rsidRPr="00881473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Za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     </w:t>
                      </w:r>
                      <w:r w:rsidR="00E630BC" w:rsidRPr="00F34410"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27A0AEA7" wp14:editId="5A590905">
                            <wp:extent cx="133350" cy="104775"/>
                            <wp:effectExtent l="0" t="0" r="0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  <w:r w:rsidR="00E630BC" w:rsidRPr="0088147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پردازش</w:t>
                      </w:r>
                      <w:r w:rsidR="00E630BC" w:rsidRPr="00881473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E630BC" w:rsidRPr="00942E38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(</w:t>
                      </w:r>
                      <w:r w:rsidR="00E630BC" w:rsidRPr="00942E38">
                        <w:rPr>
                          <w:rFonts w:cs="B Zar" w:hint="cs"/>
                          <w:sz w:val="12"/>
                          <w:szCs w:val="12"/>
                          <w:rtl/>
                          <w:lang w:bidi="fa-IR"/>
                        </w:rPr>
                        <w:t xml:space="preserve">پردازش فایل </w:t>
                      </w:r>
                      <w:r w:rsidR="00E630BC" w:rsidRPr="00942E38">
                        <w:rPr>
                          <w:rFonts w:cs="B Zar"/>
                          <w:sz w:val="12"/>
                          <w:szCs w:val="12"/>
                          <w:lang w:bidi="fa-IR"/>
                        </w:rPr>
                        <w:t xml:space="preserve">FID </w:t>
                      </w:r>
                      <w:r w:rsidR="00E630BC" w:rsidRPr="00942E38">
                        <w:rPr>
                          <w:rFonts w:cs="B Zar" w:hint="cs"/>
                          <w:sz w:val="12"/>
                          <w:szCs w:val="12"/>
                          <w:rtl/>
                          <w:lang w:bidi="fa-IR"/>
                        </w:rPr>
                        <w:t xml:space="preserve">  مشمول هزینه ی مجزا و شخصی است </w:t>
                      </w:r>
                      <w:r w:rsidR="00E630BC" w:rsidRPr="00942E38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)</w:t>
                      </w:r>
                      <w:r w:rsidR="00942E38">
                        <w:rPr>
                          <w:rFonts w:cs="B Zar"/>
                          <w:sz w:val="14"/>
                          <w:szCs w:val="14"/>
                          <w:lang w:bidi="fa-IR"/>
                        </w:rPr>
                        <w:t xml:space="preserve">    </w:t>
                      </w:r>
                      <w:r w:rsidR="00E630BC" w:rsidRPr="00942E38">
                        <w:rPr>
                          <w:rFonts w:cs="B Zar"/>
                          <w:sz w:val="14"/>
                          <w:szCs w:val="14"/>
                          <w:lang w:bidi="fa-IR"/>
                        </w:rPr>
                        <w:t xml:space="preserve">                   </w:t>
                      </w:r>
                      <w:r w:rsidR="00E630BC" w:rsidRPr="00942E38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</w:t>
                      </w:r>
                      <w:r w:rsidR="00E630BC" w:rsidRPr="00881473">
                        <w:rPr>
                          <w:rFonts w:hint="cs"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24BBE22E" wp14:editId="56E0BEA0">
                            <wp:extent cx="133350" cy="104775"/>
                            <wp:effectExtent l="0" t="0" r="0" b="952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F023DF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انجام آزمایش خارج از نوبت</w:t>
                      </w:r>
                      <w:r w:rsidR="00E630BC" w:rsidRPr="00881473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E630BC"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( </w:t>
                      </w:r>
                      <w:r w:rsidR="00942E38" w:rsidRPr="00F023DF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با انتخاب این</w:t>
                      </w:r>
                      <w:r w:rsidR="00942E38" w:rsidRPr="00F023DF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942E38" w:rsidRPr="00F023DF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خدمت،</w:t>
                      </w:r>
                      <w:r w:rsidR="00F023DF" w:rsidRPr="00F023DF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3</w:t>
                      </w:r>
                      <w:r w:rsidR="00942E38" w:rsidRPr="00F023DF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0درصد</w:t>
                      </w:r>
                    </w:p>
                    <w:p w14:paraId="222090EC" w14:textId="505D33C4" w:rsidR="00F14D72" w:rsidRPr="00652AC4" w:rsidRDefault="00652AC4" w:rsidP="00652AC4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652AC4">
                        <w:rPr>
                          <w:rFonts w:cs="B Zar" w:hint="cs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bidi="fa-IR"/>
                        </w:rPr>
                        <w:t>***</w:t>
                      </w:r>
                      <w:r w:rsidRPr="00652AC4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</w:t>
                      </w:r>
                      <w:r w:rsidR="00F14D72" w:rsidRPr="00652AC4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د ملی جهت استفاده از تخفیف شبکه آزمایشگاهی : </w:t>
                      </w:r>
                      <w:r w:rsidR="00942E38" w:rsidRPr="00652AC4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  </w:t>
                      </w:r>
                    </w:p>
                    <w:p w14:paraId="6D68AEA2" w14:textId="4A532E69" w:rsidR="00942E38" w:rsidRPr="00881473" w:rsidRDefault="00942E38" w:rsidP="00F14D72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F14D72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         </w:t>
                      </w:r>
                      <w:bookmarkStart w:id="1" w:name="_GoBack"/>
                      <w:bookmarkEnd w:id="1"/>
                      <w:r w:rsidRPr="00F14D72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                                                                   </w:t>
                      </w:r>
                      <w:r w:rsidR="00F14D72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                             </w:t>
                      </w:r>
                      <w:r w:rsidR="0048251D" w:rsidRPr="00F14D72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</w:t>
                      </w:r>
                      <w:r w:rsidR="0048251D" w:rsidRPr="00F14D72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     </w:t>
                      </w:r>
                      <w:r w:rsidR="00F14D72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  </w:t>
                      </w:r>
                      <w:r w:rsidR="00F14D72" w:rsidRPr="00F14D72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</w:t>
                      </w:r>
                      <w:r w:rsidR="00F14D72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    </w:t>
                      </w:r>
                      <w:r w:rsidR="00F14D72" w:rsidRPr="00F14D72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  </w:t>
                      </w:r>
                      <w:r w:rsidRPr="00F14D72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</w:t>
                      </w:r>
                      <w:r w:rsidR="00F14D72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                                                                                            </w:t>
                      </w:r>
                      <w:r w:rsidRPr="00F14D72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  <w:r w:rsidR="00F023DF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کل </w:t>
                      </w:r>
                      <w:r w:rsidRPr="00F023DF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>مبلغ آزمایش بدون در نظر گرفتن تخفیف شبکه دریافت می شود</w:t>
                      </w:r>
                      <w:r w:rsidRPr="00942E38">
                        <w:rPr>
                          <w:rFonts w:cs="B Zar" w:hint="cs"/>
                          <w:sz w:val="12"/>
                          <w:szCs w:val="12"/>
                          <w:rtl/>
                          <w:lang w:bidi="fa-IR"/>
                        </w:rPr>
                        <w:t xml:space="preserve">)   </w:t>
                      </w: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</w:p>
                    <w:p w14:paraId="64006107" w14:textId="77777777" w:rsidR="0048251D" w:rsidRPr="005F6B99" w:rsidRDefault="00942E38" w:rsidP="0048251D">
                      <w:pPr>
                        <w:bidi/>
                        <w:spacing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</w:t>
                      </w:r>
                      <w:r w:rsidR="0048251D" w:rsidRPr="005F6B99">
                        <w:rPr>
                          <w:rFonts w:ascii="Arial" w:hAnsi="Arial"/>
                          <w:sz w:val="16"/>
                          <w:szCs w:val="16"/>
                          <w:rtl/>
                          <w:lang w:bidi="fa-IR"/>
                        </w:rPr>
                        <w:t>◄</w:t>
                      </w:r>
                      <w:r w:rsidR="0048251D" w:rsidRPr="005F6B99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در صورت نیاز به فاکتور، پس از دریافت نتایج از طریق ایمیل</w:t>
                      </w:r>
                      <w:r w:rsidR="0048251D" w:rsidRPr="005F6B99">
                        <w:rPr>
                          <w:rFonts w:cs="B Zar"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48251D" w:rsidRPr="005F6B99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hyperlink r:id="rId15" w:history="1">
                        <w:r w:rsidR="0048251D" w:rsidRPr="0048251D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shd w:val="clear" w:color="auto" w:fill="FFFFFF"/>
                          </w:rPr>
                          <w:t>NMR.MUMS@gmail.com</w:t>
                        </w:r>
                      </w:hyperlink>
                      <w:r w:rsidR="0048251D">
                        <w:rPr>
                          <w:rFonts w:asciiTheme="minorHAnsi" w:hAnsiTheme="minorHAnsi" w:cstheme="minorHAnsi" w:hint="cs"/>
                          <w:b/>
                          <w:bCs/>
                          <w:color w:val="5F6368"/>
                          <w:sz w:val="16"/>
                          <w:szCs w:val="16"/>
                          <w:shd w:val="clear" w:color="auto" w:fill="FFFFFF"/>
                          <w:rtl/>
                        </w:rPr>
                        <w:t xml:space="preserve"> </w:t>
                      </w:r>
                      <w:r w:rsidR="0048251D" w:rsidRPr="005F6B99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اعلام  نمایید</w:t>
                      </w:r>
                      <w:r w:rsidR="0048251D" w:rsidRPr="005F6B99">
                        <w:rPr>
                          <w:rFonts w:cs="B Zar"/>
                          <w:sz w:val="16"/>
                          <w:szCs w:val="16"/>
                          <w:lang w:bidi="fa-IR"/>
                        </w:rPr>
                        <w:t>.</w:t>
                      </w:r>
                      <w:r w:rsidR="0048251D" w:rsidRPr="005F6B99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  <w:p w14:paraId="7D974432" w14:textId="77777777" w:rsidR="00E630BC" w:rsidRPr="00942E38" w:rsidRDefault="00942E38" w:rsidP="00942E38">
                      <w:pPr>
                        <w:bidi/>
                        <w:spacing w:before="120" w:line="240" w:lineRule="auto"/>
                        <w:jc w:val="both"/>
                        <w:rPr>
                          <w:rFonts w:cs="B Zar"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</w:t>
                      </w:r>
                      <w:r w:rsidRPr="00942E38">
                        <w:rPr>
                          <w:rFonts w:cs="B Zar" w:hint="cs"/>
                          <w:sz w:val="12"/>
                          <w:szCs w:val="12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                         </w:t>
                      </w:r>
                      <w:r w:rsidRPr="00942E38">
                        <w:rPr>
                          <w:rFonts w:cs="B Zar" w:hint="cs"/>
                          <w:sz w:val="14"/>
                          <w:szCs w:val="14"/>
                          <w:rtl/>
                          <w:lang w:bidi="fa-IR"/>
                        </w:rPr>
                        <w:t xml:space="preserve"> </w:t>
                      </w:r>
                    </w:p>
                    <w:p w14:paraId="2F203FA1" w14:textId="77777777" w:rsidR="00E630BC" w:rsidRDefault="00E630BC" w:rsidP="00E630BC">
                      <w:pPr>
                        <w:bidi/>
                        <w:spacing w:before="120" w:line="240" w:lineRule="auto"/>
                        <w:jc w:val="both"/>
                        <w:rPr>
                          <w:rFonts w:cs="B Zar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14:paraId="0335DAEF" w14:textId="77777777" w:rsidR="00023768" w:rsidRPr="00BD6801" w:rsidRDefault="002C3BB6" w:rsidP="00E630BC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</w:t>
                      </w:r>
                    </w:p>
                    <w:p w14:paraId="441CB553" w14:textId="77777777" w:rsidR="00023768" w:rsidRDefault="00023768" w:rsidP="00023768"/>
                  </w:txbxContent>
                </v:textbox>
                <w10:wrap anchorx="margin"/>
              </v:roundrect>
            </w:pict>
          </mc:Fallback>
        </mc:AlternateContent>
      </w:r>
      <w:r w:rsidR="00B755D7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7CA5062" wp14:editId="777A7E04">
                <wp:simplePos x="0" y="0"/>
                <wp:positionH relativeFrom="column">
                  <wp:posOffset>1104900</wp:posOffset>
                </wp:positionH>
                <wp:positionV relativeFrom="paragraph">
                  <wp:posOffset>-733425</wp:posOffset>
                </wp:positionV>
                <wp:extent cx="1628775" cy="417195"/>
                <wp:effectExtent l="0" t="0" r="28575" b="2095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171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63EC1" w14:textId="77777777" w:rsidR="0096685D" w:rsidRPr="00D00B1B" w:rsidRDefault="0096685D" w:rsidP="0096685D">
                            <w:pPr>
                              <w:shd w:val="clear" w:color="auto" w:fill="D9D9D9" w:themeFill="background1" w:themeFillShade="D9"/>
                              <w:bidi/>
                              <w:jc w:val="center"/>
                              <w:rPr>
                                <w:rFonts w:cs="B Homa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D00B1B">
                              <w:rPr>
                                <w:rFonts w:cs="B 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فرم درخواست آزمون </w:t>
                            </w:r>
                            <w:r w:rsidRPr="00D00B1B">
                              <w:rPr>
                                <w:rFonts w:cs="B Hom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NMR</w:t>
                            </w:r>
                          </w:p>
                          <w:p w14:paraId="4F3258C4" w14:textId="77777777" w:rsidR="0096685D" w:rsidRDefault="0096685D" w:rsidP="009668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CA5062" id="Rounded Rectangle 3" o:spid="_x0000_s1027" style="position:absolute;left:0;text-align:left;margin-left:87pt;margin-top:-57.75pt;width:128.25pt;height:32.8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" fillcolor="#d8d8d8 [2732]" strokecolor="black [3200]" strokeweight="1pt">
                <v:stroke joinstyle="miter"/>
                <v:textbox>
                  <w:txbxContent>
                    <w:p w14:paraId="6DD63EC1" w14:textId="77777777" w:rsidR="0096685D" w:rsidRPr="00D00B1B" w:rsidRDefault="0096685D" w:rsidP="0096685D">
                      <w:pPr>
                        <w:shd w:val="clear" w:color="auto" w:fill="D9D9D9" w:themeFill="background1" w:themeFillShade="D9"/>
                        <w:bidi/>
                        <w:jc w:val="center"/>
                        <w:rPr>
                          <w:rFonts w:cs="B Homa"/>
                          <w:sz w:val="16"/>
                          <w:szCs w:val="16"/>
                          <w:lang w:bidi="fa-IR"/>
                        </w:rPr>
                      </w:pPr>
                      <w:r w:rsidRPr="00D00B1B">
                        <w:rPr>
                          <w:rFonts w:cs="B Hom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فرم درخواست آزمون </w:t>
                      </w:r>
                      <w:r w:rsidRPr="00D00B1B">
                        <w:rPr>
                          <w:rFonts w:cs="B Homa"/>
                          <w:b/>
                          <w:bCs/>
                          <w:sz w:val="20"/>
                          <w:szCs w:val="20"/>
                          <w:lang w:bidi="fa-IR"/>
                        </w:rPr>
                        <w:t>NMR</w:t>
                      </w:r>
                    </w:p>
                    <w:p w14:paraId="4F3258C4" w14:textId="77777777" w:rsidR="0096685D" w:rsidRDefault="0096685D" w:rsidP="0096685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8251D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141450F" wp14:editId="0306A074">
                <wp:simplePos x="0" y="0"/>
                <wp:positionH relativeFrom="column">
                  <wp:posOffset>2818765</wp:posOffset>
                </wp:positionH>
                <wp:positionV relativeFrom="paragraph">
                  <wp:posOffset>-723900</wp:posOffset>
                </wp:positionV>
                <wp:extent cx="2267585" cy="738836"/>
                <wp:effectExtent l="0" t="0" r="18415" b="2349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585" cy="738836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FCE7F" w14:textId="77777777" w:rsidR="000F306A" w:rsidRPr="003F6EB7" w:rsidRDefault="000F306A" w:rsidP="000F306A">
                            <w:pPr>
                              <w:jc w:val="right"/>
                              <w:rPr>
                                <w:rFonts w:cs="B Homa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3F6EB7">
                              <w:rPr>
                                <w:rFonts w:cs="B Homa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مبلغ کل:</w:t>
                            </w:r>
                          </w:p>
                          <w:p w14:paraId="4821BDD2" w14:textId="7D3CBF3B" w:rsidR="000F306A" w:rsidRPr="001E6C76" w:rsidRDefault="000F306A" w:rsidP="003D0FEA">
                            <w:pPr>
                              <w:bidi/>
                              <w:jc w:val="both"/>
                              <w:rPr>
                                <w:rFonts w:cs="B Homa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1E6C76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تخفیف شبکه</w:t>
                            </w:r>
                            <w:r w:rsidR="003D0FEA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 آزمایشگاهی</w:t>
                            </w:r>
                            <w:r w:rsidRPr="001E6C76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517BF967" w14:textId="77777777" w:rsidR="000F306A" w:rsidRPr="001E6C76" w:rsidRDefault="000F306A" w:rsidP="000F306A">
                            <w:pPr>
                              <w:jc w:val="right"/>
                              <w:rPr>
                                <w:rFonts w:cs="B Homa"/>
                                <w:b/>
                                <w:bCs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1E6C76">
                              <w:rPr>
                                <w:rFonts w:cs="B Homa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  <w:t>مبلغ واریزی:</w:t>
                            </w:r>
                          </w:p>
                          <w:p w14:paraId="1C1BD5A3" w14:textId="77777777" w:rsidR="000F306A" w:rsidRPr="003F6EB7" w:rsidRDefault="000F306A" w:rsidP="000F306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1450F" id="Rounded Rectangle 23" o:spid="_x0000_s1028" style="position:absolute;left:0;text-align:left;margin-left:221.95pt;margin-top:-57pt;width:178.55pt;height:58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" fillcolor="white [3201]" strokecolor="#70ad47 [3209]" strokeweight="1pt">
                <v:stroke dashstyle="dash" joinstyle="miter"/>
                <v:textbox>
                  <w:txbxContent>
                    <w:p w14:paraId="3E7FCE7F" w14:textId="77777777" w:rsidR="000F306A" w:rsidRPr="003F6EB7" w:rsidRDefault="000F306A" w:rsidP="000F306A">
                      <w:pPr>
                        <w:jc w:val="right"/>
                        <w:rPr>
                          <w:rFonts w:cs="B Homa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3F6EB7">
                        <w:rPr>
                          <w:rFonts w:cs="B Homa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مبلغ کل:</w:t>
                      </w:r>
                    </w:p>
                    <w:p w14:paraId="4821BDD2" w14:textId="7D3CBF3B" w:rsidR="000F306A" w:rsidRPr="001E6C76" w:rsidRDefault="000F306A" w:rsidP="003D0FEA">
                      <w:pPr>
                        <w:bidi/>
                        <w:jc w:val="both"/>
                        <w:rPr>
                          <w:rFonts w:cs="B Homa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1E6C76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تخفیف شبکه</w:t>
                      </w:r>
                      <w:r w:rsidR="003D0FEA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 xml:space="preserve"> آزمایشگاهی</w:t>
                      </w:r>
                      <w:r w:rsidRPr="001E6C76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:</w:t>
                      </w:r>
                    </w:p>
                    <w:p w14:paraId="517BF967" w14:textId="77777777" w:rsidR="000F306A" w:rsidRPr="001E6C76" w:rsidRDefault="000F306A" w:rsidP="000F306A">
                      <w:pPr>
                        <w:jc w:val="right"/>
                        <w:rPr>
                          <w:rFonts w:cs="B Homa"/>
                          <w:b/>
                          <w:bCs/>
                          <w:sz w:val="14"/>
                          <w:szCs w:val="14"/>
                          <w:lang w:bidi="fa-IR"/>
                        </w:rPr>
                      </w:pPr>
                      <w:r w:rsidRPr="001E6C76">
                        <w:rPr>
                          <w:rFonts w:cs="B Homa" w:hint="cs"/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  <w:t>مبلغ واریزی:</w:t>
                      </w:r>
                    </w:p>
                    <w:p w14:paraId="1C1BD5A3" w14:textId="77777777" w:rsidR="000F306A" w:rsidRPr="003F6EB7" w:rsidRDefault="000F306A" w:rsidP="000F306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8819F3" w14:textId="77777777" w:rsidR="00C34B38" w:rsidRDefault="00C34B38" w:rsidP="00825B1A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14:paraId="5458670D" w14:textId="77777777" w:rsidR="00AD7930" w:rsidRDefault="00AD7930" w:rsidP="00AD7930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14:paraId="5E764D84" w14:textId="77777777" w:rsidR="00AD7930" w:rsidRDefault="00AD7930" w:rsidP="00AD7930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14:paraId="7B889B17" w14:textId="77777777" w:rsidR="00AD7930" w:rsidRDefault="00AD7930" w:rsidP="00AD7930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14:paraId="42B2AEE7" w14:textId="77777777" w:rsidR="00AD7930" w:rsidRDefault="00AD7930" w:rsidP="00AD7930">
      <w:pPr>
        <w:bidi/>
        <w:spacing w:line="240" w:lineRule="auto"/>
        <w:jc w:val="both"/>
        <w:rPr>
          <w:rFonts w:cs="B Zar"/>
          <w:b/>
          <w:bCs/>
          <w:rtl/>
          <w:lang w:bidi="fa-IR"/>
        </w:rPr>
      </w:pPr>
    </w:p>
    <w:p w14:paraId="5BEC9CF9" w14:textId="77777777" w:rsidR="00C82397" w:rsidRDefault="00C82397" w:rsidP="00187AD6">
      <w:pPr>
        <w:tabs>
          <w:tab w:val="left" w:pos="288"/>
        </w:tabs>
        <w:bidi/>
        <w:spacing w:line="240" w:lineRule="auto"/>
        <w:ind w:left="146" w:firstLine="146"/>
        <w:jc w:val="both"/>
        <w:rPr>
          <w:rFonts w:cs="B Zar"/>
          <w:b/>
          <w:bCs/>
          <w:rtl/>
          <w:lang w:bidi="fa-IR"/>
        </w:rPr>
      </w:pPr>
    </w:p>
    <w:p w14:paraId="1F4EDA1F" w14:textId="77777777" w:rsidR="006C1ED3" w:rsidRDefault="006C1ED3" w:rsidP="006C1ED3">
      <w:pPr>
        <w:bidi/>
        <w:spacing w:line="240" w:lineRule="auto"/>
        <w:jc w:val="both"/>
        <w:rPr>
          <w:rFonts w:cs="B Zar"/>
          <w:b/>
          <w:bCs/>
          <w:sz w:val="20"/>
          <w:szCs w:val="20"/>
          <w:lang w:bidi="fa-IR"/>
        </w:rPr>
      </w:pPr>
    </w:p>
    <w:tbl>
      <w:tblPr>
        <w:tblStyle w:val="PlainTable11"/>
        <w:bidiVisual/>
        <w:tblW w:w="11516" w:type="dxa"/>
        <w:tblInd w:w="-967" w:type="dxa"/>
        <w:tblLayout w:type="fixed"/>
        <w:tblLook w:val="04A0" w:firstRow="1" w:lastRow="0" w:firstColumn="1" w:lastColumn="0" w:noHBand="0" w:noVBand="1"/>
      </w:tblPr>
      <w:tblGrid>
        <w:gridCol w:w="2333"/>
        <w:gridCol w:w="1273"/>
        <w:gridCol w:w="540"/>
        <w:gridCol w:w="360"/>
        <w:gridCol w:w="270"/>
        <w:gridCol w:w="270"/>
        <w:gridCol w:w="349"/>
        <w:gridCol w:w="270"/>
        <w:gridCol w:w="270"/>
        <w:gridCol w:w="34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556"/>
        <w:gridCol w:w="440"/>
      </w:tblGrid>
      <w:tr w:rsidR="006822CB" w:rsidRPr="00476769" w14:paraId="11FC5F86" w14:textId="77777777" w:rsidTr="006822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vMerge w:val="restart"/>
            <w:tcBorders>
              <w:right w:val="single" w:sz="4" w:space="0" w:color="auto"/>
            </w:tcBorders>
          </w:tcPr>
          <w:p w14:paraId="2F128CB0" w14:textId="77777777" w:rsidR="006822CB" w:rsidRPr="000D462C" w:rsidRDefault="006822CB" w:rsidP="005A24BA">
            <w:pPr>
              <w:rPr>
                <w:sz w:val="16"/>
                <w:szCs w:val="16"/>
              </w:rPr>
            </w:pPr>
          </w:p>
          <w:p w14:paraId="75AC02F7" w14:textId="77777777" w:rsidR="006822CB" w:rsidRDefault="006822CB" w:rsidP="005A24BA">
            <w:pPr>
              <w:jc w:val="center"/>
              <w:rPr>
                <w:sz w:val="18"/>
                <w:szCs w:val="18"/>
              </w:rPr>
            </w:pPr>
            <w:r w:rsidRPr="000D462C">
              <w:rPr>
                <w:sz w:val="18"/>
                <w:szCs w:val="18"/>
              </w:rPr>
              <w:t>Description</w:t>
            </w:r>
          </w:p>
          <w:p w14:paraId="62FAC56C" w14:textId="35CFF26D" w:rsidR="006822CB" w:rsidRPr="004728BD" w:rsidRDefault="006822CB" w:rsidP="00D176C5">
            <w:pPr>
              <w:bidi/>
              <w:jc w:val="both"/>
              <w:rPr>
                <w:b w:val="0"/>
                <w:bCs w:val="0"/>
                <w:sz w:val="16"/>
                <w:szCs w:val="16"/>
              </w:rPr>
            </w:pPr>
            <w:r w:rsidRPr="004728BD"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 xml:space="preserve">در صورتی که پس از  تایید پروتون 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 xml:space="preserve">متقاضی سایر آزمون های </w:t>
            </w:r>
            <w:r w:rsidRPr="00371800">
              <w:rPr>
                <w:rFonts w:cs="B Nazanin"/>
                <w:sz w:val="16"/>
                <w:szCs w:val="16"/>
              </w:rPr>
              <w:t>NMR</w:t>
            </w:r>
            <w:r>
              <w:rPr>
                <w:rFonts w:cs="B Nazanin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هستید </w:t>
            </w:r>
            <w:r w:rsidRPr="004728BD"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 xml:space="preserve"> در قسمت توضیحات این موضوع را 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>ذکرنمایید</w:t>
            </w:r>
            <w:r w:rsidRPr="004728BD"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 xml:space="preserve"> تا نمونه </w:t>
            </w:r>
            <w:r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دور ریخته</w:t>
            </w:r>
            <w:r w:rsidRPr="004728BD">
              <w:rPr>
                <w:rFonts w:cs="B Nazanin" w:hint="cs"/>
                <w:b w:val="0"/>
                <w:bCs w:val="0"/>
                <w:sz w:val="16"/>
                <w:szCs w:val="16"/>
                <w:rtl/>
              </w:rPr>
              <w:t xml:space="preserve"> نشود.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74BEA3" w14:textId="77777777" w:rsidR="006822CB" w:rsidRDefault="006822CB" w:rsidP="005A24BA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1EC25D77" w14:textId="77777777" w:rsidR="006822CB" w:rsidRDefault="006822CB" w:rsidP="005A24BA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2208DD">
              <w:rPr>
                <w:sz w:val="16"/>
                <w:szCs w:val="16"/>
                <w:lang w:val="en-GB"/>
              </w:rPr>
              <w:t>Sample is:</w:t>
            </w:r>
            <w:r w:rsidRPr="004C6319">
              <w:rPr>
                <w:sz w:val="16"/>
                <w:szCs w:val="16"/>
                <w:lang w:val="en-GB"/>
              </w:rPr>
              <w:t xml:space="preserve"> </w:t>
            </w:r>
          </w:p>
          <w:p w14:paraId="21886770" w14:textId="77777777" w:rsidR="006822CB" w:rsidRDefault="006822CB" w:rsidP="005A24BA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4C6319">
              <w:rPr>
                <w:sz w:val="16"/>
                <w:szCs w:val="16"/>
                <w:lang w:val="en-GB"/>
              </w:rPr>
              <w:t>Stable [ ]</w:t>
            </w:r>
          </w:p>
          <w:p w14:paraId="08F4F8ED" w14:textId="77777777" w:rsidR="006822CB" w:rsidRDefault="006822CB" w:rsidP="005A24BA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4C6319">
              <w:rPr>
                <w:sz w:val="16"/>
                <w:szCs w:val="16"/>
                <w:lang w:val="en-GB"/>
              </w:rPr>
              <w:t xml:space="preserve">Air/Light sensitive [ ] </w:t>
            </w:r>
            <w:r w:rsidRPr="00B27909">
              <w:rPr>
                <w:sz w:val="16"/>
                <w:szCs w:val="16"/>
                <w:lang w:val="en-GB"/>
              </w:rPr>
              <w:t>Radioactive [ ]</w:t>
            </w:r>
          </w:p>
          <w:p w14:paraId="38FE4948" w14:textId="77777777" w:rsidR="006822CB" w:rsidRDefault="006822CB" w:rsidP="005A24BA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  <w:lang w:val="en-GB"/>
              </w:rPr>
            </w:pPr>
            <w:r w:rsidRPr="00B27909">
              <w:rPr>
                <w:sz w:val="16"/>
                <w:szCs w:val="16"/>
                <w:lang w:val="en-GB"/>
              </w:rPr>
              <w:t xml:space="preserve">Toxic[ ] </w:t>
            </w:r>
          </w:p>
          <w:p w14:paraId="0E4E16F1" w14:textId="77777777" w:rsidR="006822CB" w:rsidRPr="000D462C" w:rsidRDefault="006822CB" w:rsidP="005A24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0"/>
                <w:szCs w:val="20"/>
              </w:rPr>
            </w:pPr>
            <w:r w:rsidRPr="00B27909">
              <w:rPr>
                <w:sz w:val="16"/>
                <w:szCs w:val="16"/>
                <w:lang w:val="en-GB"/>
              </w:rPr>
              <w:t>Explosive[ ]</w:t>
            </w:r>
          </w:p>
        </w:tc>
        <w:tc>
          <w:tcPr>
            <w:tcW w:w="232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D2CF79" w14:textId="77777777" w:rsidR="006822CB" w:rsidRPr="00D009CC" w:rsidRDefault="006822CB" w:rsidP="005A24BA">
            <w:pPr>
              <w:tabs>
                <w:tab w:val="left" w:pos="915"/>
                <w:tab w:val="center" w:pos="1292"/>
                <w:tab w:val="right" w:pos="258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0"/>
                <w:szCs w:val="20"/>
                <w:rtl/>
              </w:rPr>
            </w:pPr>
            <w:r w:rsidRPr="00D009CC">
              <w:rPr>
                <w:rFonts w:cs="B Zar"/>
                <w:sz w:val="20"/>
                <w:szCs w:val="20"/>
              </w:rPr>
              <w:t>Solvent</w:t>
            </w:r>
          </w:p>
        </w:tc>
        <w:tc>
          <w:tcPr>
            <w:tcW w:w="358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6E5071" w14:textId="77777777" w:rsidR="006822CB" w:rsidRPr="00F87373" w:rsidRDefault="006822CB" w:rsidP="005A24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20"/>
                <w:szCs w:val="20"/>
              </w:rPr>
            </w:pPr>
            <w:r w:rsidRPr="00F87373">
              <w:rPr>
                <w:rFonts w:cs="B Zar"/>
                <w:sz w:val="20"/>
                <w:szCs w:val="20"/>
              </w:rPr>
              <w:t>Experiment</w:t>
            </w:r>
          </w:p>
        </w:tc>
        <w:tc>
          <w:tcPr>
            <w:tcW w:w="1556" w:type="dxa"/>
            <w:vMerge w:val="restart"/>
            <w:tcBorders>
              <w:left w:val="single" w:sz="4" w:space="0" w:color="auto"/>
            </w:tcBorders>
          </w:tcPr>
          <w:p w14:paraId="5110BFB7" w14:textId="77777777" w:rsidR="006822CB" w:rsidRDefault="006822CB" w:rsidP="005A24B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16"/>
                <w:szCs w:val="16"/>
              </w:rPr>
            </w:pPr>
          </w:p>
          <w:p w14:paraId="0A979FF5" w14:textId="77777777" w:rsidR="006822CB" w:rsidRDefault="006822CB" w:rsidP="005A24B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sz w:val="16"/>
                <w:szCs w:val="16"/>
              </w:rPr>
            </w:pPr>
          </w:p>
          <w:p w14:paraId="75E030A0" w14:textId="77777777" w:rsidR="006822CB" w:rsidRPr="002C3BB6" w:rsidRDefault="006822CB" w:rsidP="005A24B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16"/>
                <w:szCs w:val="16"/>
                <w:rtl/>
              </w:rPr>
            </w:pPr>
            <w:r w:rsidRPr="00476769">
              <w:rPr>
                <w:rFonts w:cs="B Zar"/>
                <w:sz w:val="16"/>
                <w:szCs w:val="16"/>
              </w:rPr>
              <w:t>Sample</w:t>
            </w:r>
            <w:r w:rsidRPr="00476769">
              <w:rPr>
                <w:rFonts w:cs="B Zar"/>
                <w:sz w:val="16"/>
                <w:szCs w:val="16"/>
                <w:rtl/>
              </w:rPr>
              <w:t xml:space="preserve"> </w:t>
            </w:r>
            <w:r w:rsidRPr="00476769">
              <w:rPr>
                <w:rFonts w:cs="B Zar"/>
                <w:sz w:val="16"/>
                <w:szCs w:val="16"/>
              </w:rPr>
              <w:t xml:space="preserve">Code </w:t>
            </w:r>
            <w:r w:rsidRPr="00AD65C9">
              <w:rPr>
                <w:rFonts w:cs="B Zar"/>
                <w:sz w:val="14"/>
                <w:szCs w:val="14"/>
              </w:rPr>
              <w:t>(maximum 6 characters)</w:t>
            </w:r>
          </w:p>
        </w:tc>
        <w:tc>
          <w:tcPr>
            <w:tcW w:w="440" w:type="dxa"/>
            <w:vMerge w:val="restart"/>
          </w:tcPr>
          <w:p w14:paraId="34B653ED" w14:textId="77777777" w:rsidR="006822CB" w:rsidRDefault="006822CB" w:rsidP="005A24BA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</w:rPr>
            </w:pPr>
          </w:p>
          <w:p w14:paraId="51BE70DB" w14:textId="77777777" w:rsidR="006822CB" w:rsidRPr="00476769" w:rsidRDefault="006822CB" w:rsidP="005A24BA">
            <w:pPr>
              <w:spacing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</w:rPr>
            </w:pPr>
            <w:r w:rsidRPr="000D462C">
              <w:rPr>
                <w:rFonts w:cs="B Zar"/>
              </w:rPr>
              <w:t>Row</w:t>
            </w:r>
          </w:p>
        </w:tc>
      </w:tr>
      <w:tr w:rsidR="00651CD5" w:rsidRPr="00476769" w14:paraId="411B9D20" w14:textId="77777777" w:rsidTr="00A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vMerge/>
            <w:tcBorders>
              <w:right w:val="single" w:sz="4" w:space="0" w:color="auto"/>
            </w:tcBorders>
          </w:tcPr>
          <w:p w14:paraId="19E9429E" w14:textId="77777777" w:rsidR="008A1F29" w:rsidRPr="00C34A44" w:rsidRDefault="008A1F29" w:rsidP="004A669F">
            <w:pPr>
              <w:spacing w:line="240" w:lineRule="auto"/>
              <w:jc w:val="both"/>
              <w:rPr>
                <w:sz w:val="14"/>
                <w:szCs w:val="14"/>
                <w:lang w:val="en-GB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4AD5DF3" w14:textId="77777777" w:rsidR="008A1F29" w:rsidRPr="005046DA" w:rsidRDefault="008A1F29" w:rsidP="004A669F">
            <w:pPr>
              <w:spacing w:line="240" w:lineRule="auto"/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29F9EFBF" w14:textId="77777777" w:rsidR="008A1F29" w:rsidRDefault="008A1F29" w:rsidP="004A669F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FFFFFF" w:themeFill="background1"/>
            <w:textDirection w:val="btLr"/>
            <w:vAlign w:val="center"/>
          </w:tcPr>
          <w:p w14:paraId="746F3C43" w14:textId="77777777" w:rsidR="008A1F29" w:rsidRPr="005046DA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/>
                <w:b/>
                <w:bCs/>
                <w:sz w:val="16"/>
                <w:szCs w:val="16"/>
              </w:rPr>
              <w:t>DCl 1 M</w:t>
            </w:r>
          </w:p>
        </w:tc>
        <w:tc>
          <w:tcPr>
            <w:tcW w:w="270" w:type="dxa"/>
            <w:textDirection w:val="btLr"/>
            <w:vAlign w:val="center"/>
          </w:tcPr>
          <w:p w14:paraId="6A67DA49" w14:textId="77777777" w:rsidR="008A1F29" w:rsidRPr="005046DA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/>
                <w:b/>
                <w:bCs/>
                <w:sz w:val="16"/>
                <w:szCs w:val="16"/>
              </w:rPr>
              <w:t>CD3CN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14:paraId="2D2E1DC7" w14:textId="77777777" w:rsidR="008A1F29" w:rsidRPr="005046DA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5046DA">
              <w:rPr>
                <w:rFonts w:cs="B Zar"/>
                <w:b/>
                <w:bCs/>
                <w:sz w:val="16"/>
                <w:szCs w:val="16"/>
              </w:rPr>
              <w:t>D</w:t>
            </w:r>
            <w:r w:rsidRPr="005046DA">
              <w:rPr>
                <w:rFonts w:cs="B Zar"/>
                <w:b/>
                <w:bCs/>
                <w:sz w:val="16"/>
                <w:szCs w:val="16"/>
                <w:vertAlign w:val="subscript"/>
              </w:rPr>
              <w:t>2</w:t>
            </w:r>
            <w:r w:rsidRPr="005046DA">
              <w:rPr>
                <w:rFonts w:cs="B Zar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349" w:type="dxa"/>
            <w:textDirection w:val="btLr"/>
            <w:vAlign w:val="center"/>
          </w:tcPr>
          <w:p w14:paraId="5D392D6A" w14:textId="77777777" w:rsidR="008A1F29" w:rsidRPr="005046DA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5046DA">
              <w:rPr>
                <w:rFonts w:cs="B Zar"/>
                <w:b/>
                <w:bCs/>
                <w:sz w:val="16"/>
                <w:szCs w:val="16"/>
              </w:rPr>
              <w:t>DMSO</w:t>
            </w:r>
            <w:r>
              <w:rPr>
                <w:rFonts w:cs="B Zar"/>
                <w:b/>
                <w:bCs/>
                <w:sz w:val="16"/>
                <w:szCs w:val="16"/>
              </w:rPr>
              <w:t>- d</w:t>
            </w:r>
            <w:r w:rsidRPr="002C3BB6">
              <w:rPr>
                <w:rFonts w:cs="B Zar"/>
                <w:b/>
                <w:bCs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14:paraId="75901857" w14:textId="77777777" w:rsidR="008A1F29" w:rsidRPr="005046DA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5046DA">
              <w:rPr>
                <w:rFonts w:cs="B Zar"/>
                <w:b/>
                <w:bCs/>
                <w:sz w:val="16"/>
                <w:szCs w:val="16"/>
              </w:rPr>
              <w:t>Acetone</w:t>
            </w:r>
            <w:r>
              <w:rPr>
                <w:rFonts w:cs="B Zar"/>
                <w:b/>
                <w:bCs/>
                <w:sz w:val="16"/>
                <w:szCs w:val="16"/>
              </w:rPr>
              <w:t>-d</w:t>
            </w:r>
            <w:r w:rsidRPr="002C3BB6">
              <w:rPr>
                <w:rFonts w:cs="B Zar"/>
                <w:b/>
                <w:bCs/>
                <w:sz w:val="16"/>
                <w:szCs w:val="16"/>
                <w:vertAlign w:val="subscript"/>
              </w:rPr>
              <w:t>6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textDirection w:val="btLr"/>
            <w:vAlign w:val="center"/>
          </w:tcPr>
          <w:p w14:paraId="3402C3D5" w14:textId="77777777" w:rsidR="008A1F29" w:rsidRPr="005046DA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5046DA">
              <w:rPr>
                <w:rFonts w:cs="B Zar"/>
                <w:b/>
                <w:bCs/>
                <w:sz w:val="16"/>
                <w:szCs w:val="16"/>
              </w:rPr>
              <w:t>CDCl</w:t>
            </w:r>
            <w:r w:rsidRPr="005046DA">
              <w:rPr>
                <w:rFonts w:cs="B Zar"/>
                <w:b/>
                <w:bCs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345" w:type="dxa"/>
            <w:tcBorders>
              <w:lef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91F9087" w14:textId="77777777" w:rsidR="008A1F29" w:rsidRPr="001935BE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14:paraId="7AF87630" w14:textId="77777777" w:rsidR="008A1F29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1935BE">
              <w:rPr>
                <w:rFonts w:cs="B Zar"/>
                <w:b/>
                <w:bCs/>
                <w:sz w:val="16"/>
                <w:szCs w:val="16"/>
                <w:vertAlign w:val="superscript"/>
              </w:rPr>
              <w:t>31</w:t>
            </w:r>
            <w:r>
              <w:rPr>
                <w:rFonts w:cs="B Zar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270" w:type="dxa"/>
            <w:textDirection w:val="btLr"/>
            <w:vAlign w:val="center"/>
          </w:tcPr>
          <w:p w14:paraId="28DB05E7" w14:textId="77777777" w:rsidR="008A1F29" w:rsidRPr="005046DA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935BE">
              <w:rPr>
                <w:rFonts w:cs="B Zar"/>
                <w:b/>
                <w:bCs/>
                <w:sz w:val="16"/>
                <w:szCs w:val="16"/>
                <w:vertAlign w:val="superscript"/>
              </w:rPr>
              <w:t>19</w:t>
            </w:r>
            <w:r>
              <w:rPr>
                <w:rFonts w:cs="B Zar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14:paraId="757E2922" w14:textId="77777777" w:rsidR="008A1F29" w:rsidRPr="005046DA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046DA">
              <w:rPr>
                <w:rFonts w:cs="B Zar"/>
                <w:b/>
                <w:bCs/>
                <w:sz w:val="16"/>
                <w:szCs w:val="16"/>
              </w:rPr>
              <w:t>HSQC</w:t>
            </w:r>
          </w:p>
          <w:p w14:paraId="03FD02BA" w14:textId="77777777" w:rsidR="008A1F29" w:rsidRPr="005046DA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0" w:type="dxa"/>
            <w:textDirection w:val="btLr"/>
            <w:vAlign w:val="center"/>
          </w:tcPr>
          <w:p w14:paraId="1C5E5956" w14:textId="77777777" w:rsidR="008A1F29" w:rsidRPr="005046DA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046DA">
              <w:rPr>
                <w:rFonts w:cs="B Zar"/>
                <w:b/>
                <w:bCs/>
                <w:sz w:val="16"/>
                <w:szCs w:val="16"/>
              </w:rPr>
              <w:t>HMBC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14:paraId="6A9601D2" w14:textId="77777777" w:rsidR="008A1F29" w:rsidRPr="005046DA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5046DA">
              <w:rPr>
                <w:rFonts w:cs="B Zar"/>
                <w:b/>
                <w:bCs/>
                <w:sz w:val="16"/>
                <w:szCs w:val="16"/>
              </w:rPr>
              <w:t>DEPT</w:t>
            </w:r>
            <w:r>
              <w:rPr>
                <w:rFonts w:cs="B Zar"/>
                <w:b/>
                <w:bCs/>
                <w:sz w:val="16"/>
                <w:szCs w:val="16"/>
              </w:rPr>
              <w:t xml:space="preserve"> 45</w:t>
            </w:r>
          </w:p>
        </w:tc>
        <w:tc>
          <w:tcPr>
            <w:tcW w:w="270" w:type="dxa"/>
            <w:textDirection w:val="btLr"/>
            <w:vAlign w:val="center"/>
          </w:tcPr>
          <w:p w14:paraId="17D0BD5E" w14:textId="77777777" w:rsidR="008A1F29" w:rsidRPr="005046DA" w:rsidRDefault="008A1F29" w:rsidP="00AA3B54">
            <w:pPr>
              <w:spacing w:line="24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/>
                <w:b/>
                <w:bCs/>
                <w:sz w:val="16"/>
                <w:szCs w:val="16"/>
              </w:rPr>
              <w:t>DEPT 135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14:paraId="3DFD7E17" w14:textId="77777777" w:rsidR="008A1F29" w:rsidRPr="005046DA" w:rsidRDefault="008A1F29" w:rsidP="00AA3B5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/>
                <w:b/>
                <w:bCs/>
                <w:sz w:val="16"/>
                <w:szCs w:val="16"/>
              </w:rPr>
              <w:t>COSY</w:t>
            </w:r>
          </w:p>
        </w:tc>
        <w:tc>
          <w:tcPr>
            <w:tcW w:w="270" w:type="dxa"/>
            <w:textDirection w:val="btLr"/>
            <w:vAlign w:val="center"/>
          </w:tcPr>
          <w:p w14:paraId="40DB0203" w14:textId="77777777" w:rsidR="008A1F29" w:rsidRPr="005046DA" w:rsidRDefault="008A1F29" w:rsidP="00AA3B5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5046DA">
              <w:rPr>
                <w:rFonts w:cs="B Zar"/>
                <w:b/>
                <w:bCs/>
                <w:sz w:val="16"/>
                <w:szCs w:val="16"/>
              </w:rPr>
              <w:t>N</w:t>
            </w:r>
            <w:r>
              <w:rPr>
                <w:rFonts w:cs="B Zar"/>
                <w:b/>
                <w:bCs/>
                <w:sz w:val="16"/>
                <w:szCs w:val="16"/>
              </w:rPr>
              <w:t>OESY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14:paraId="2CE8F5C6" w14:textId="77777777" w:rsidR="008A1F29" w:rsidRPr="005046DA" w:rsidRDefault="008A1F29" w:rsidP="00AA3B5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B27909">
              <w:rPr>
                <w:rFonts w:cs="B Zar"/>
                <w:b/>
                <w:bCs/>
                <w:sz w:val="16"/>
                <w:szCs w:val="16"/>
              </w:rPr>
              <w:t>D</w:t>
            </w:r>
            <w:r w:rsidRPr="00B34B68">
              <w:rPr>
                <w:rFonts w:cs="B Zar"/>
                <w:b/>
                <w:bCs/>
                <w:sz w:val="16"/>
                <w:szCs w:val="16"/>
                <w:vertAlign w:val="subscript"/>
              </w:rPr>
              <w:t>2</w:t>
            </w:r>
            <w:r w:rsidRPr="00B27909">
              <w:rPr>
                <w:rFonts w:cs="B Zar"/>
                <w:b/>
                <w:bCs/>
                <w:sz w:val="16"/>
                <w:szCs w:val="16"/>
              </w:rPr>
              <w:t>O  Exchange</w:t>
            </w:r>
          </w:p>
        </w:tc>
        <w:tc>
          <w:tcPr>
            <w:tcW w:w="270" w:type="dxa"/>
            <w:textDirection w:val="btLr"/>
            <w:vAlign w:val="center"/>
          </w:tcPr>
          <w:p w14:paraId="002967C1" w14:textId="77777777" w:rsidR="008A1F29" w:rsidRPr="005046DA" w:rsidRDefault="008A1F29" w:rsidP="00AA3B5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DF47C4">
              <w:rPr>
                <w:rFonts w:cs="B Zar"/>
                <w:b/>
                <w:bCs/>
                <w:sz w:val="16"/>
                <w:szCs w:val="16"/>
                <w:vertAlign w:val="superscript"/>
              </w:rPr>
              <w:t>13</w:t>
            </w:r>
            <w:r w:rsidRPr="005046DA">
              <w:rPr>
                <w:rFonts w:cs="B Zar"/>
                <w:b/>
                <w:bCs/>
                <w:sz w:val="16"/>
                <w:szCs w:val="16"/>
              </w:rPr>
              <w:t>C</w:t>
            </w:r>
            <w:r>
              <w:rPr>
                <w:rFonts w:cs="B Zar"/>
                <w:b/>
                <w:bCs/>
                <w:sz w:val="16"/>
                <w:szCs w:val="16"/>
              </w:rPr>
              <w:t xml:space="preserve"> APT</w:t>
            </w:r>
          </w:p>
        </w:tc>
        <w:tc>
          <w:tcPr>
            <w:tcW w:w="270" w:type="dxa"/>
            <w:shd w:val="clear" w:color="auto" w:fill="FFFFFF" w:themeFill="background1"/>
            <w:textDirection w:val="btLr"/>
            <w:vAlign w:val="center"/>
          </w:tcPr>
          <w:p w14:paraId="4F7DFAC7" w14:textId="77777777" w:rsidR="008A1F29" w:rsidRPr="005046DA" w:rsidRDefault="008A1F29" w:rsidP="00AA3B5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DF47C4">
              <w:rPr>
                <w:rFonts w:cs="B Zar"/>
                <w:b/>
                <w:bCs/>
                <w:sz w:val="16"/>
                <w:szCs w:val="16"/>
                <w:vertAlign w:val="superscript"/>
              </w:rPr>
              <w:t>13</w:t>
            </w:r>
            <w:r w:rsidRPr="005046DA">
              <w:rPr>
                <w:rFonts w:cs="B Zar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70" w:type="dxa"/>
            <w:tcBorders>
              <w:right w:val="single" w:sz="4" w:space="0" w:color="auto"/>
            </w:tcBorders>
            <w:textDirection w:val="btLr"/>
            <w:vAlign w:val="center"/>
          </w:tcPr>
          <w:p w14:paraId="2F0A8FD1" w14:textId="77777777" w:rsidR="008A1F29" w:rsidRPr="005046DA" w:rsidRDefault="008A1F29" w:rsidP="00AA3B54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DF47C4">
              <w:rPr>
                <w:rFonts w:cs="B Zar"/>
                <w:b/>
                <w:bCs/>
                <w:sz w:val="16"/>
                <w:szCs w:val="16"/>
                <w:vertAlign w:val="superscript"/>
              </w:rPr>
              <w:t>1</w:t>
            </w:r>
            <w:r w:rsidRPr="005046DA">
              <w:rPr>
                <w:rFonts w:cs="B Zar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556" w:type="dxa"/>
            <w:vMerge/>
            <w:tcBorders>
              <w:left w:val="single" w:sz="4" w:space="0" w:color="auto"/>
            </w:tcBorders>
          </w:tcPr>
          <w:p w14:paraId="433C1FE4" w14:textId="77777777" w:rsidR="008A1F29" w:rsidRPr="00476769" w:rsidRDefault="008A1F29" w:rsidP="004A669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440" w:type="dxa"/>
            <w:vMerge/>
          </w:tcPr>
          <w:p w14:paraId="74A034EF" w14:textId="77777777" w:rsidR="008A1F29" w:rsidRPr="00476769" w:rsidRDefault="008A1F29" w:rsidP="004A669F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</w:rPr>
            </w:pPr>
          </w:p>
        </w:tc>
      </w:tr>
      <w:tr w:rsidR="008A1F29" w:rsidRPr="00476769" w14:paraId="6FAD9FAF" w14:textId="77777777" w:rsidTr="00AA3B5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tcBorders>
              <w:right w:val="single" w:sz="4" w:space="0" w:color="auto"/>
            </w:tcBorders>
          </w:tcPr>
          <w:p w14:paraId="5B67A878" w14:textId="77777777" w:rsidR="008A1F29" w:rsidRPr="00476769" w:rsidRDefault="008A1F29" w:rsidP="004A669F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32B6E740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DD24C0E" w14:textId="77777777" w:rsidR="008A1F29" w:rsidRPr="000D462C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60" w:type="dxa"/>
          </w:tcPr>
          <w:p w14:paraId="77BC8BB3" w14:textId="77777777" w:rsidR="008A1F29" w:rsidRPr="000D462C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270" w:type="dxa"/>
          </w:tcPr>
          <w:p w14:paraId="17485155" w14:textId="77777777" w:rsidR="008A1F29" w:rsidRPr="000D462C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270" w:type="dxa"/>
          </w:tcPr>
          <w:p w14:paraId="4C64F4BB" w14:textId="77777777" w:rsidR="008A1F29" w:rsidRPr="000D462C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349" w:type="dxa"/>
          </w:tcPr>
          <w:p w14:paraId="580D9561" w14:textId="77777777" w:rsidR="008A1F29" w:rsidRPr="000D462C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270" w:type="dxa"/>
          </w:tcPr>
          <w:p w14:paraId="1C289636" w14:textId="77777777" w:rsidR="008A1F29" w:rsidRPr="000D462C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C1765A4" w14:textId="77777777" w:rsidR="008A1F29" w:rsidRPr="000D462C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FFFFFF" w:themeColor="background1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14:paraId="08A31E1F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74C7410F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B17C653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7A202AF3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3F1CB373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4B1D1054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35084048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1896D4DD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6D70D96E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1D52452D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78349EB2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5B8FA38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463EB04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14:paraId="383BECE4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6DFBCB28" w14:textId="77777777" w:rsidR="008A1F29" w:rsidRPr="00F912EE" w:rsidRDefault="008A1F29" w:rsidP="00AA3B5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1</w:t>
            </w:r>
          </w:p>
        </w:tc>
      </w:tr>
      <w:tr w:rsidR="00651CD5" w:rsidRPr="00476769" w14:paraId="5C46EB7A" w14:textId="77777777" w:rsidTr="00A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tcBorders>
              <w:right w:val="single" w:sz="4" w:space="0" w:color="auto"/>
            </w:tcBorders>
          </w:tcPr>
          <w:p w14:paraId="72D3FAFA" w14:textId="77777777" w:rsidR="008A1F29" w:rsidRPr="00476769" w:rsidRDefault="008A1F29" w:rsidP="004A669F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49503325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4C6E2B1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0" w:type="dxa"/>
          </w:tcPr>
          <w:p w14:paraId="7CF36861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20F84767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6FD7FF20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9" w:type="dxa"/>
          </w:tcPr>
          <w:p w14:paraId="4C635E1E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1B1E8988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D8ED7B5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14:paraId="6BF62886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5D7D7A90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1D3D71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26EF024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A36C90A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62CB5268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2D254E74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0B3F767C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1CB12B52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53D7AC13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13F13317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2741B932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F6A83B7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14:paraId="544BC112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440" w:type="dxa"/>
            <w:vAlign w:val="center"/>
          </w:tcPr>
          <w:p w14:paraId="793AB537" w14:textId="77777777" w:rsidR="008A1F29" w:rsidRPr="00F912EE" w:rsidRDefault="008A1F29" w:rsidP="00AA3B5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2</w:t>
            </w:r>
          </w:p>
        </w:tc>
      </w:tr>
      <w:tr w:rsidR="008A1F29" w:rsidRPr="00476769" w14:paraId="7F99DD1C" w14:textId="77777777" w:rsidTr="00AA3B5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tcBorders>
              <w:right w:val="single" w:sz="4" w:space="0" w:color="auto"/>
            </w:tcBorders>
          </w:tcPr>
          <w:p w14:paraId="27C481C3" w14:textId="77777777" w:rsidR="008A1F29" w:rsidRPr="00476769" w:rsidRDefault="008A1F29" w:rsidP="004A669F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38B2D288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F438A31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0" w:type="dxa"/>
          </w:tcPr>
          <w:p w14:paraId="1D194B07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6E5FFB1F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7331BB36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9" w:type="dxa"/>
          </w:tcPr>
          <w:p w14:paraId="55E7F6A2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3EED93F8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B52793F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14:paraId="66022BCB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7C56F6A4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2F40E0FF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6704745F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30F1434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32AE70FA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69310886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1920F77D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20C34516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7E3E2C30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32322D6B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</w:tcPr>
          <w:p w14:paraId="4A051EA3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17538F8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14:paraId="49174F32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1E46077C" w14:textId="77777777" w:rsidR="008A1F29" w:rsidRPr="00F912EE" w:rsidRDefault="008A1F29" w:rsidP="00AA3B5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3</w:t>
            </w:r>
          </w:p>
        </w:tc>
      </w:tr>
      <w:tr w:rsidR="00651CD5" w:rsidRPr="00476769" w14:paraId="7BA163F9" w14:textId="77777777" w:rsidTr="00A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tcBorders>
              <w:right w:val="single" w:sz="4" w:space="0" w:color="auto"/>
            </w:tcBorders>
          </w:tcPr>
          <w:p w14:paraId="4CC47CCC" w14:textId="77777777" w:rsidR="008A1F29" w:rsidRPr="00476769" w:rsidRDefault="008A1F29" w:rsidP="004A669F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28F4813E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70EE6EA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0" w:type="dxa"/>
          </w:tcPr>
          <w:p w14:paraId="21BD6C1C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7AE9447C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61F552D7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9" w:type="dxa"/>
          </w:tcPr>
          <w:p w14:paraId="1B77DD72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607721FF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5602DB2" w14:textId="77777777" w:rsidR="008A1F29" w:rsidRPr="00ED56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14:paraId="65C5DB61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727E10A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6951862C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7795261D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2FE42876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5EF10F81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60ECC37E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7614ADBC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259F3E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FEE4F91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46F2A12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07ADB774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E63987C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14:paraId="3DDDA17E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440" w:type="dxa"/>
            <w:vAlign w:val="center"/>
          </w:tcPr>
          <w:p w14:paraId="7A892D72" w14:textId="77777777" w:rsidR="008A1F29" w:rsidRPr="00F912EE" w:rsidRDefault="008A1F29" w:rsidP="00AA3B5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4</w:t>
            </w:r>
          </w:p>
        </w:tc>
      </w:tr>
      <w:tr w:rsidR="008A1F29" w:rsidRPr="00476769" w14:paraId="68776995" w14:textId="77777777" w:rsidTr="00AA3B5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tcBorders>
              <w:right w:val="single" w:sz="4" w:space="0" w:color="auto"/>
            </w:tcBorders>
          </w:tcPr>
          <w:p w14:paraId="79854782" w14:textId="77777777" w:rsidR="008A1F29" w:rsidRPr="00476769" w:rsidRDefault="008A1F29" w:rsidP="004A669F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09153067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CEEA1BC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0" w:type="dxa"/>
          </w:tcPr>
          <w:p w14:paraId="39BF5342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7BE9DA06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555E0A38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9" w:type="dxa"/>
          </w:tcPr>
          <w:p w14:paraId="13BAF1DE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05DD9E3B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20BE2FA" w14:textId="77777777" w:rsidR="008A1F29" w:rsidRPr="00ED56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14:paraId="3D0F445F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0DBEC928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6B37B26F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52C54149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74667C30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AB7222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7EA59DB6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2A038C4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47AE958A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0FAB9CE9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45AF5EF3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73DA74FA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EC69FD2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14:paraId="44EDFEA6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794F0B74" w14:textId="77777777" w:rsidR="008A1F29" w:rsidRPr="00F912EE" w:rsidRDefault="008A1F29" w:rsidP="00AA3B5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5</w:t>
            </w:r>
          </w:p>
        </w:tc>
      </w:tr>
      <w:tr w:rsidR="00651CD5" w:rsidRPr="00476769" w14:paraId="1D5E790D" w14:textId="77777777" w:rsidTr="00A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tcBorders>
              <w:right w:val="single" w:sz="4" w:space="0" w:color="auto"/>
            </w:tcBorders>
          </w:tcPr>
          <w:p w14:paraId="481A707D" w14:textId="77777777" w:rsidR="008A1F29" w:rsidRPr="00476769" w:rsidRDefault="008A1F29" w:rsidP="004A669F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395A52D0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927C283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0" w:type="dxa"/>
          </w:tcPr>
          <w:p w14:paraId="655E0A55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63BF4A8D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3C9BDDBD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9" w:type="dxa"/>
          </w:tcPr>
          <w:p w14:paraId="42965F52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1DD3A774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BCBDEBC" w14:textId="77777777" w:rsidR="008A1F29" w:rsidRPr="00ED56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14:paraId="372CCB1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4C77B6FA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27B36033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277E5407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46A5FAB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6FE4F5C4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DB54774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6E8312AA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57008AE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2609DE0B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639815E0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5C8C0FF6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44D2531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14:paraId="1E986D98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58B11AD0" w14:textId="77777777" w:rsidR="008A1F29" w:rsidRPr="00F912EE" w:rsidRDefault="008A1F29" w:rsidP="00AA3B5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</w:rPr>
              <w:t>6</w:t>
            </w:r>
          </w:p>
        </w:tc>
      </w:tr>
      <w:tr w:rsidR="008A1F29" w:rsidRPr="00476769" w14:paraId="57A5D089" w14:textId="77777777" w:rsidTr="00AA3B5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tcBorders>
              <w:right w:val="single" w:sz="4" w:space="0" w:color="auto"/>
            </w:tcBorders>
          </w:tcPr>
          <w:p w14:paraId="4C56B93F" w14:textId="77777777" w:rsidR="008A1F29" w:rsidRPr="00476769" w:rsidRDefault="008A1F29" w:rsidP="004A669F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360D7157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CC1ED13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0" w:type="dxa"/>
          </w:tcPr>
          <w:p w14:paraId="76B0BCE7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754BE34D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7B5BE4B3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9" w:type="dxa"/>
          </w:tcPr>
          <w:p w14:paraId="0F619E3E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2F0063B3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CFDA631" w14:textId="77777777" w:rsidR="008A1F29" w:rsidRPr="00ED56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14:paraId="69DD694F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6E1DEEC9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0D5E953A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008F7D7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BCCAB80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5DC179C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7826CF0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219A0A4B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2D89ABF9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597494D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67E3BA47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266E358C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D090A1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14:paraId="0ED4B9BF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11E6A071" w14:textId="77777777" w:rsidR="008A1F29" w:rsidRPr="00F912EE" w:rsidRDefault="008A1F29" w:rsidP="00AA3B5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  <w:lang w:bidi="fa-IR"/>
              </w:rPr>
              <w:t>7</w:t>
            </w:r>
          </w:p>
        </w:tc>
      </w:tr>
      <w:tr w:rsidR="00651CD5" w:rsidRPr="00476769" w14:paraId="5CE7518A" w14:textId="77777777" w:rsidTr="00A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tcBorders>
              <w:right w:val="single" w:sz="4" w:space="0" w:color="auto"/>
            </w:tcBorders>
          </w:tcPr>
          <w:p w14:paraId="0F3E0E89" w14:textId="77777777" w:rsidR="008A1F29" w:rsidRPr="00476769" w:rsidRDefault="008A1F29" w:rsidP="004A669F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5AC04D6C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E671628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0" w:type="dxa"/>
          </w:tcPr>
          <w:p w14:paraId="73C9C1E9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1E210F7E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755C1462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9" w:type="dxa"/>
          </w:tcPr>
          <w:p w14:paraId="6886FBF8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1D7D496A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A7625B2" w14:textId="77777777" w:rsidR="008A1F29" w:rsidRPr="00ED56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14:paraId="519114B9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45D4EF19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4E56F8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40F40833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6CEB5FEC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CCBC0F2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4FB5C01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0A96BA00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536A59B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2004813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4FD9DA24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73927DBA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5EE42ED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14:paraId="308A6FC4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49EE7ABC" w14:textId="77777777" w:rsidR="008A1F29" w:rsidRPr="00F912EE" w:rsidRDefault="008A1F29" w:rsidP="00AA3B5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  <w:lang w:bidi="fa-IR"/>
              </w:rPr>
              <w:t>8</w:t>
            </w:r>
          </w:p>
        </w:tc>
      </w:tr>
      <w:tr w:rsidR="008A1F29" w:rsidRPr="00476769" w14:paraId="0597F2EE" w14:textId="77777777" w:rsidTr="00AA3B5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tcBorders>
              <w:right w:val="single" w:sz="4" w:space="0" w:color="auto"/>
            </w:tcBorders>
          </w:tcPr>
          <w:p w14:paraId="313013C5" w14:textId="77777777" w:rsidR="008A1F29" w:rsidRPr="00476769" w:rsidRDefault="008A1F29" w:rsidP="004A669F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1C7330FA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A2ABA72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0" w:type="dxa"/>
          </w:tcPr>
          <w:p w14:paraId="243F4FCD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2BE541A4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15140613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9" w:type="dxa"/>
          </w:tcPr>
          <w:p w14:paraId="3C39C40B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0F22BC3B" w14:textId="77777777" w:rsidR="008A1F29" w:rsidRPr="004767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29BDBEE" w14:textId="77777777" w:rsidR="008A1F29" w:rsidRPr="00ED5669" w:rsidRDefault="008A1F29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14:paraId="705111A6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711F057D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4E2273BC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ABEDFB9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27996951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436A093D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55F14792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245380C9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280633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026AA6F9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5094533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6548ED4C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9C473AC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14:paraId="40965903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62E1A586" w14:textId="77777777" w:rsidR="008A1F29" w:rsidRPr="00F912EE" w:rsidRDefault="008A1F29" w:rsidP="00AA3B5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  <w:lang w:bidi="fa-IR"/>
              </w:rPr>
              <w:t>9</w:t>
            </w:r>
          </w:p>
        </w:tc>
      </w:tr>
      <w:tr w:rsidR="00651CD5" w:rsidRPr="00476769" w14:paraId="6F512CE2" w14:textId="77777777" w:rsidTr="00A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tcBorders>
              <w:right w:val="single" w:sz="4" w:space="0" w:color="auto"/>
            </w:tcBorders>
          </w:tcPr>
          <w:p w14:paraId="314F417E" w14:textId="77777777" w:rsidR="008A1F29" w:rsidRPr="00476769" w:rsidRDefault="008A1F29" w:rsidP="004A669F">
            <w:pPr>
              <w:pStyle w:val="Default"/>
              <w:rPr>
                <w:b w:val="0"/>
                <w:bCs w:val="0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48905EFB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598A5B6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0" w:type="dxa"/>
          </w:tcPr>
          <w:p w14:paraId="2C1A31DA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03F73FE8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3F5B543D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9" w:type="dxa"/>
          </w:tcPr>
          <w:p w14:paraId="2DBB8167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0D600CB6" w14:textId="77777777" w:rsidR="008A1F29" w:rsidRPr="004767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8D44FC0" w14:textId="77777777" w:rsidR="008A1F29" w:rsidRPr="00ED5669" w:rsidRDefault="008A1F29" w:rsidP="004A669F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14:paraId="440443FA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72B0B5BE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003937C2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2E1CB929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EF82FC4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24D3A36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57BEF272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5367EE88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5536BF8E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05F96DC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5E2B3B74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B94C08F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4AC0B9C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14:paraId="67463B75" w14:textId="77777777" w:rsidR="008A1F29" w:rsidRPr="00476769" w:rsidRDefault="008A1F29" w:rsidP="004A669F">
            <w:pPr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0C63E4E7" w14:textId="77777777" w:rsidR="008A1F29" w:rsidRPr="00F912EE" w:rsidRDefault="008A1F29" w:rsidP="00AA3B54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912EE">
              <w:rPr>
                <w:rFonts w:cs="B Zar"/>
                <w:b/>
                <w:bCs/>
                <w:sz w:val="16"/>
                <w:szCs w:val="16"/>
                <w:lang w:bidi="fa-IR"/>
              </w:rPr>
              <w:t>10</w:t>
            </w:r>
          </w:p>
        </w:tc>
      </w:tr>
      <w:tr w:rsidR="00AA3B54" w:rsidRPr="00476769" w14:paraId="7DFF558C" w14:textId="77777777" w:rsidTr="00AA3B5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3" w:type="dxa"/>
            <w:tcBorders>
              <w:right w:val="single" w:sz="4" w:space="0" w:color="auto"/>
            </w:tcBorders>
          </w:tcPr>
          <w:p w14:paraId="6A0D1714" w14:textId="345D14DF" w:rsidR="00AA3B54" w:rsidRPr="00476769" w:rsidRDefault="00AA3B54" w:rsidP="004A669F">
            <w:pPr>
              <w:pStyle w:val="Default"/>
              <w:rPr>
                <w:b w:val="0"/>
                <w:bCs w:val="0"/>
              </w:rPr>
            </w:pPr>
            <w:r>
              <w:rPr>
                <w:rFonts w:cs="B Zar"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24960" behindDoc="1" locked="0" layoutInCell="1" allowOverlap="1" wp14:anchorId="33496631" wp14:editId="2741E732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209550</wp:posOffset>
                  </wp:positionV>
                  <wp:extent cx="673735" cy="315595"/>
                  <wp:effectExtent l="95250" t="38100" r="164465" b="217805"/>
                  <wp:wrapNone/>
                  <wp:docPr id="2" name="Picture 1" descr="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/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3155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152400" dist="12000" dir="900000" sy="98000" kx="110000" ky="200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perspectiveRelaxed">
                              <a:rot lat="19800000" lon="1200000" rev="20820000"/>
                            </a:camera>
                            <a:lightRig rig="threePt" dir="t"/>
                          </a:scene3d>
                          <a:sp3d contourW="6350" prstMaterial="matte">
                            <a:bevelT w="101600" h="101600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</w:tcPr>
          <w:p w14:paraId="133B371B" w14:textId="77777777" w:rsidR="00AA3B54" w:rsidRPr="00476769" w:rsidRDefault="00AA3B54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1BDBC4E" w14:textId="77777777" w:rsidR="00AA3B54" w:rsidRPr="00476769" w:rsidRDefault="00AA3B54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0" w:type="dxa"/>
          </w:tcPr>
          <w:p w14:paraId="46EDF0B3" w14:textId="77777777" w:rsidR="00AA3B54" w:rsidRPr="00476769" w:rsidRDefault="00AA3B54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3137E03D" w14:textId="77777777" w:rsidR="00AA3B54" w:rsidRPr="00476769" w:rsidRDefault="00AA3B54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47A25C80" w14:textId="77777777" w:rsidR="00AA3B54" w:rsidRPr="00476769" w:rsidRDefault="00AA3B54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49" w:type="dxa"/>
          </w:tcPr>
          <w:p w14:paraId="3AC37A42" w14:textId="77777777" w:rsidR="00AA3B54" w:rsidRPr="00476769" w:rsidRDefault="00AA3B54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</w:tcPr>
          <w:p w14:paraId="7836150F" w14:textId="77777777" w:rsidR="00AA3B54" w:rsidRPr="00476769" w:rsidRDefault="00AA3B54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DD2CD8B" w14:textId="77777777" w:rsidR="00AA3B54" w:rsidRPr="00ED5669" w:rsidRDefault="00AA3B54" w:rsidP="004A669F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345" w:type="dxa"/>
            <w:tcBorders>
              <w:left w:val="single" w:sz="4" w:space="0" w:color="auto"/>
            </w:tcBorders>
          </w:tcPr>
          <w:p w14:paraId="2B243952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27B7C0E1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4F6F3328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780A60F1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4135EE78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4D0A413E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1D75C496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4A0378E5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0241D132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2032323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3D67C37E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</w:tcPr>
          <w:p w14:paraId="50C39815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AAE3943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</w:tcPr>
          <w:p w14:paraId="08D7C52A" w14:textId="77777777" w:rsidR="00AA3B54" w:rsidRPr="00476769" w:rsidRDefault="00AA3B54" w:rsidP="004A669F">
            <w:pPr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440" w:type="dxa"/>
            <w:vAlign w:val="center"/>
          </w:tcPr>
          <w:p w14:paraId="58B39F9E" w14:textId="4EAFE1CD" w:rsidR="00AA3B54" w:rsidRPr="00F912EE" w:rsidRDefault="00AA3B54" w:rsidP="00AA3B54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Zar"/>
                <w:b/>
                <w:bCs/>
                <w:sz w:val="16"/>
                <w:szCs w:val="16"/>
                <w:lang w:bidi="fa-IR"/>
              </w:rPr>
              <w:t>11</w:t>
            </w:r>
          </w:p>
        </w:tc>
      </w:tr>
    </w:tbl>
    <w:p w14:paraId="02014DB1" w14:textId="4C780B7A" w:rsidR="00A94CF5" w:rsidRPr="00841985" w:rsidRDefault="00AA3B54" w:rsidP="00841985">
      <w:pPr>
        <w:pStyle w:val="ListParagraph"/>
        <w:bidi/>
        <w:spacing w:line="240" w:lineRule="auto"/>
        <w:ind w:left="429"/>
        <w:rPr>
          <w:rFonts w:cs="B Zar"/>
          <w:b/>
          <w:bCs/>
          <w:sz w:val="16"/>
          <w:szCs w:val="16"/>
          <w:rtl/>
          <w:lang w:bidi="fa-IR"/>
        </w:rPr>
      </w:pPr>
      <w:r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F287712" wp14:editId="5E3E95F0">
                <wp:simplePos x="0" y="0"/>
                <wp:positionH relativeFrom="margin">
                  <wp:posOffset>2162175</wp:posOffset>
                </wp:positionH>
                <wp:positionV relativeFrom="paragraph">
                  <wp:posOffset>64135</wp:posOffset>
                </wp:positionV>
                <wp:extent cx="1257300" cy="400050"/>
                <wp:effectExtent l="0" t="0" r="19050" b="19050"/>
                <wp:wrapNone/>
                <wp:docPr id="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CDEA0" w14:textId="77777777" w:rsidR="007C7212" w:rsidRPr="00D00B1B" w:rsidRDefault="007C7212" w:rsidP="007C7212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 xml:space="preserve">تاریخ دریافت نمونه </w:t>
                            </w:r>
                          </w:p>
                          <w:p w14:paraId="30C57CD0" w14:textId="77777777"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2352057D" w14:textId="77777777"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1CA962A8" w14:textId="77777777"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293A7D22" w14:textId="77777777" w:rsidR="007C7212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43DF3A5F" w14:textId="77777777" w:rsidR="007C7212" w:rsidRPr="00EB4CB5" w:rsidRDefault="007C7212" w:rsidP="007C7212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EB4CB5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Email Address:</w:t>
                            </w:r>
                            <w:r w:rsidRPr="00EB4CB5">
                              <w:rPr>
                                <w:rFonts w:cs="B Z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4CB5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</w:p>
                          <w:p w14:paraId="65CF311E" w14:textId="77777777" w:rsidR="007C7212" w:rsidRPr="00B27909" w:rsidRDefault="007C7212" w:rsidP="007C7212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345E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</w:p>
                          <w:p w14:paraId="589C273C" w14:textId="77777777" w:rsidR="007C7212" w:rsidRDefault="007C7212" w:rsidP="007C7212">
                            <w:r>
                              <w:rPr>
                                <w:rFonts w:cs="B Zar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287712" id="AutoShape 20" o:spid="_x0000_s1029" style="position:absolute;left:0;text-align:left;margin-left:170.25pt;margin-top:5.05pt;width:99pt;height:31.5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" fillcolor="white [3201]" strokecolor="#ed7d31 [3205]" strokeweight="1pt">
                <v:stroke joinstyle="miter"/>
                <v:textbox>
                  <w:txbxContent>
                    <w:p w14:paraId="480CDEA0" w14:textId="77777777" w:rsidR="007C7212" w:rsidRPr="00D00B1B" w:rsidRDefault="007C7212" w:rsidP="007C7212">
                      <w:pPr>
                        <w:bidi/>
                        <w:spacing w:line="240" w:lineRule="auto"/>
                        <w:rPr>
                          <w:rFonts w:cs="B Za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Za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 xml:space="preserve">دریافت نمونه </w:t>
                      </w:r>
                    </w:p>
                    <w:p w14:paraId="30C57CD0" w14:textId="77777777"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2352057D" w14:textId="77777777"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1CA962A8" w14:textId="77777777"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293A7D22" w14:textId="77777777" w:rsidR="007C7212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43DF3A5F" w14:textId="77777777" w:rsidR="007C7212" w:rsidRPr="00EB4CB5" w:rsidRDefault="007C7212" w:rsidP="007C7212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   </w:t>
                      </w:r>
                      <w:r w:rsidRPr="00EB4CB5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 xml:space="preserve">     Email Address:</w:t>
                      </w:r>
                      <w:r w:rsidRPr="00EB4CB5">
                        <w:rPr>
                          <w:rFonts w:cs="B Zar"/>
                          <w:sz w:val="18"/>
                          <w:szCs w:val="18"/>
                        </w:rPr>
                        <w:t xml:space="preserve">   </w:t>
                      </w:r>
                      <w:r w:rsidRPr="00EB4CB5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</w:t>
                      </w:r>
                    </w:p>
                    <w:p w14:paraId="65CF311E" w14:textId="77777777" w:rsidR="007C7212" w:rsidRPr="00B27909" w:rsidRDefault="007C7212" w:rsidP="007C7212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A345EC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</w:t>
                      </w:r>
                    </w:p>
                    <w:p w14:paraId="589C273C" w14:textId="77777777" w:rsidR="007C7212" w:rsidRDefault="007C7212" w:rsidP="007C7212">
                      <w:r>
                        <w:rPr>
                          <w:rFonts w:cs="B Zar"/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43CBFF2" wp14:editId="23B7995F">
                <wp:simplePos x="0" y="0"/>
                <wp:positionH relativeFrom="margin">
                  <wp:posOffset>809625</wp:posOffset>
                </wp:positionH>
                <wp:positionV relativeFrom="paragraph">
                  <wp:posOffset>64135</wp:posOffset>
                </wp:positionV>
                <wp:extent cx="1257300" cy="400050"/>
                <wp:effectExtent l="0" t="0" r="19050" b="1905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DFD15" w14:textId="77777777" w:rsidR="008A1F29" w:rsidRPr="00D00B1B" w:rsidRDefault="00D00B1B" w:rsidP="00D00B1B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  <w:r w:rsidRPr="00D00B1B">
                              <w:rPr>
                                <w:rFonts w:cs="B Zar" w:hint="cs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  <w:t>محل مهر ثبت سامانه</w:t>
                            </w:r>
                          </w:p>
                          <w:p w14:paraId="4772E46C" w14:textId="77777777"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1DB1DC40" w14:textId="77777777"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4B5B54FF" w14:textId="77777777"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09D89B00" w14:textId="77777777" w:rsidR="008A1F29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55BEF2BD" w14:textId="77777777" w:rsidR="008A1F29" w:rsidRPr="00EB4CB5" w:rsidRDefault="008A1F29" w:rsidP="008A1F29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EB4CB5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Email Address:</w:t>
                            </w:r>
                            <w:r w:rsidRPr="00EB4CB5">
                              <w:rPr>
                                <w:rFonts w:cs="B Z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4CB5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</w:p>
                          <w:p w14:paraId="19732F27" w14:textId="77777777" w:rsidR="008A1F29" w:rsidRPr="00B27909" w:rsidRDefault="008A1F29" w:rsidP="008A1F2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345E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</w:p>
                          <w:p w14:paraId="72E4B39F" w14:textId="77777777" w:rsidR="008A1F29" w:rsidRDefault="008A1F29" w:rsidP="008A1F29">
                            <w:r>
                              <w:rPr>
                                <w:rFonts w:cs="B Zar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3CBFF2" id="_x0000_s1030" style="position:absolute;left:0;text-align:left;margin-left:63.75pt;margin-top:5.05pt;width:99pt;height:31.5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" fillcolor="white [3201]" strokecolor="#ed7d31 [3205]" strokeweight="1pt">
                <v:stroke joinstyle="miter"/>
                <v:textbox>
                  <w:txbxContent>
                    <w:p w14:paraId="26CDFD15" w14:textId="77777777" w:rsidR="008A1F29" w:rsidRPr="00D00B1B" w:rsidRDefault="00D00B1B" w:rsidP="00D00B1B">
                      <w:pPr>
                        <w:bidi/>
                        <w:spacing w:line="240" w:lineRule="auto"/>
                        <w:rPr>
                          <w:rFonts w:cs="B Za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  <w:r w:rsidRPr="00D00B1B">
                        <w:rPr>
                          <w:rFonts w:cs="B Zar" w:hint="cs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  <w:t>محل مهر ثبت سامانه</w:t>
                      </w:r>
                    </w:p>
                    <w:p w14:paraId="4772E46C" w14:textId="77777777"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1DB1DC40" w14:textId="77777777"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4B5B54FF" w14:textId="77777777"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09D89B00" w14:textId="77777777" w:rsidR="008A1F29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55BEF2BD" w14:textId="77777777" w:rsidR="008A1F29" w:rsidRPr="00EB4CB5" w:rsidRDefault="008A1F29" w:rsidP="008A1F29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</w:t>
                      </w:r>
                      <w:r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                             </w:t>
                      </w:r>
                      <w:r w:rsidRPr="00EB4CB5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 xml:space="preserve">     Email Address:</w:t>
                      </w:r>
                      <w:r w:rsidRPr="00EB4CB5">
                        <w:rPr>
                          <w:rFonts w:cs="B Zar"/>
                          <w:sz w:val="18"/>
                          <w:szCs w:val="18"/>
                        </w:rPr>
                        <w:t xml:space="preserve">   </w:t>
                      </w:r>
                      <w:r w:rsidRPr="00EB4CB5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</w:t>
                      </w:r>
                    </w:p>
                    <w:p w14:paraId="19732F27" w14:textId="77777777" w:rsidR="008A1F29" w:rsidRPr="00B27909" w:rsidRDefault="008A1F29" w:rsidP="008A1F29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A345EC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</w:t>
                      </w:r>
                    </w:p>
                    <w:p w14:paraId="72E4B39F" w14:textId="77777777" w:rsidR="008A1F29" w:rsidRDefault="008A1F29" w:rsidP="008A1F29">
                      <w:r>
                        <w:rPr>
                          <w:rFonts w:cs="B Zar"/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C2556DC" wp14:editId="1245F0EB">
                <wp:simplePos x="0" y="0"/>
                <wp:positionH relativeFrom="margin">
                  <wp:posOffset>-619125</wp:posOffset>
                </wp:positionH>
                <wp:positionV relativeFrom="paragraph">
                  <wp:posOffset>63500</wp:posOffset>
                </wp:positionV>
                <wp:extent cx="1285875" cy="400050"/>
                <wp:effectExtent l="0" t="0" r="28575" b="1905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B696" w14:textId="77777777" w:rsidR="000D7E6D" w:rsidRPr="008C129C" w:rsidRDefault="002E4B1E" w:rsidP="009B3A6B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امضا</w:t>
                            </w:r>
                            <w:r w:rsidR="009B3A6B"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ء</w:t>
                            </w:r>
                            <w:r w:rsidRPr="008C129C">
                              <w:rPr>
                                <w:rFonts w:cs="B Zar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استاد</w:t>
                            </w:r>
                            <w:r w:rsidRPr="008C129C">
                              <w:rPr>
                                <w:rFonts w:cs="B Zar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</w:rPr>
                              <w:t>راهنما:</w:t>
                            </w:r>
                            <w:r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885294" w:rsidRPr="008C129C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  </w:t>
                            </w:r>
                          </w:p>
                          <w:p w14:paraId="7CC34239" w14:textId="77777777"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69D08B93" w14:textId="77777777"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008784D0" w14:textId="77777777"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69FEBD15" w14:textId="77777777"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6CA8BE32" w14:textId="77777777" w:rsidR="000D7E6D" w:rsidRDefault="000D7E6D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20957B3A" w14:textId="77777777" w:rsidR="00885294" w:rsidRPr="00EB4CB5" w:rsidRDefault="00885294" w:rsidP="000D7E6D">
                            <w:pPr>
                              <w:bidi/>
                              <w:spacing w:line="240" w:lineRule="auto"/>
                              <w:jc w:val="right"/>
                              <w:rPr>
                                <w:rFonts w:cs="B Za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B4023A"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="00B4023A"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  <w:r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                                         </w:t>
                            </w:r>
                            <w:r w:rsidR="002E4B1E" w:rsidRPr="00EB4CB5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B4CB5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Email Address:</w:t>
                            </w:r>
                            <w:r w:rsidRPr="00EB4CB5">
                              <w:rPr>
                                <w:rFonts w:cs="B Zar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B4CB5">
                              <w:rPr>
                                <w:rFonts w:cs="B Za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</w:p>
                          <w:p w14:paraId="21A52BAD" w14:textId="77777777" w:rsidR="002E4B1E" w:rsidRPr="00B27909" w:rsidRDefault="002E4B1E" w:rsidP="00B2790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  <w:r w:rsidRPr="002E0319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345E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</w:p>
                          <w:p w14:paraId="588949E3" w14:textId="77777777" w:rsidR="002E4B1E" w:rsidRDefault="002E4B1E" w:rsidP="002E4B1E">
                            <w:r>
                              <w:rPr>
                                <w:rFonts w:cs="B Zar"/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2556DC" id="_x0000_s1031" style="position:absolute;left:0;text-align:left;margin-left:-48.75pt;margin-top:5pt;width:101.25pt;height:31.5pt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" fillcolor="white [3212]" strokeweight="1pt">
                <v:textbox>
                  <w:txbxContent>
                    <w:p w14:paraId="0622B696" w14:textId="77777777" w:rsidR="000D7E6D" w:rsidRPr="008C129C" w:rsidRDefault="002E4B1E" w:rsidP="009B3A6B">
                      <w:pPr>
                        <w:bidi/>
                        <w:spacing w:line="240" w:lineRule="auto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امضا</w:t>
                      </w:r>
                      <w:r w:rsidR="009B3A6B" w:rsidRPr="008C129C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ء</w:t>
                      </w:r>
                      <w:r w:rsidRPr="008C129C">
                        <w:rPr>
                          <w:rFonts w:cs="B Zar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استاد</w:t>
                      </w:r>
                      <w:r w:rsidRPr="008C129C">
                        <w:rPr>
                          <w:rFonts w:cs="B Zar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</w:rPr>
                        <w:t>راهنما:</w:t>
                      </w:r>
                      <w:r w:rsidRPr="008C129C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</w:t>
                      </w:r>
                      <w:r w:rsidR="00885294" w:rsidRPr="008C129C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  </w:t>
                      </w:r>
                    </w:p>
                    <w:p w14:paraId="7CC34239" w14:textId="77777777"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69D08B93" w14:textId="77777777"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008784D0" w14:textId="77777777"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69FEBD15" w14:textId="77777777"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6CA8BE32" w14:textId="77777777" w:rsidR="000D7E6D" w:rsidRDefault="000D7E6D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20957B3A" w14:textId="77777777" w:rsidR="00885294" w:rsidRPr="00EB4CB5" w:rsidRDefault="00885294" w:rsidP="000D7E6D">
                      <w:pPr>
                        <w:bidi/>
                        <w:spacing w:line="240" w:lineRule="auto"/>
                        <w:jc w:val="right"/>
                        <w:rPr>
                          <w:rFonts w:cs="B Zar"/>
                          <w:sz w:val="18"/>
                          <w:szCs w:val="18"/>
                          <w:lang w:bidi="fa-IR"/>
                        </w:rPr>
                      </w:pP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</w:t>
                      </w:r>
                      <w:r w:rsidR="00B4023A"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</w:t>
                      </w:r>
                      <w:r w:rsidR="00B4023A"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</w:t>
                      </w:r>
                      <w:r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                                         </w:t>
                      </w:r>
                      <w:r w:rsidR="002E4B1E" w:rsidRPr="00EB4CB5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 w:rsidRPr="00EB4CB5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 xml:space="preserve">     Email Address:</w:t>
                      </w:r>
                      <w:r w:rsidRPr="00EB4CB5">
                        <w:rPr>
                          <w:rFonts w:cs="B Zar"/>
                          <w:sz w:val="18"/>
                          <w:szCs w:val="18"/>
                        </w:rPr>
                        <w:t xml:space="preserve">   </w:t>
                      </w:r>
                      <w:r w:rsidRPr="00EB4CB5">
                        <w:rPr>
                          <w:rFonts w:cs="B Za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</w:t>
                      </w:r>
                    </w:p>
                    <w:p w14:paraId="21A52BAD" w14:textId="77777777" w:rsidR="002E4B1E" w:rsidRPr="00B27909" w:rsidRDefault="002E4B1E" w:rsidP="00B27909">
                      <w:pPr>
                        <w:bidi/>
                        <w:spacing w:line="240" w:lineRule="auto"/>
                        <w:jc w:val="both"/>
                        <w:rPr>
                          <w:rFonts w:cs="B Za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  <w:r w:rsidRPr="002E0319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 w:rsidRPr="00A345EC">
                        <w:rPr>
                          <w:rFonts w:cs="B Za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</w:t>
                      </w:r>
                    </w:p>
                    <w:p w14:paraId="588949E3" w14:textId="77777777" w:rsidR="002E4B1E" w:rsidRDefault="002E4B1E" w:rsidP="002E4B1E">
                      <w:r>
                        <w:rPr>
                          <w:rFonts w:cs="B Zar"/>
                          <w:b/>
                          <w:bCs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102D16" w14:textId="5170AB06" w:rsidR="00AA3B54" w:rsidRPr="00AA3B54" w:rsidRDefault="00AA3B54" w:rsidP="00AA3B54">
      <w:pPr>
        <w:tabs>
          <w:tab w:val="right" w:pos="9360"/>
        </w:tabs>
        <w:bidi/>
        <w:rPr>
          <w:rtl/>
          <w:lang w:bidi="fa-IR"/>
        </w:rPr>
      </w:pPr>
      <w:r>
        <w:rPr>
          <w:rFonts w:cs="B Zar" w:hint="cs"/>
          <w:b/>
          <w:bCs/>
          <w:sz w:val="14"/>
          <w:szCs w:val="14"/>
          <w:rtl/>
          <w:lang w:bidi="fa-IR"/>
        </w:rPr>
        <w:t xml:space="preserve">             </w:t>
      </w:r>
      <w:r w:rsidR="004919B1" w:rsidRPr="00841985">
        <w:rPr>
          <w:rFonts w:cs="B Zar" w:hint="cs"/>
          <w:b/>
          <w:bCs/>
          <w:sz w:val="14"/>
          <w:szCs w:val="14"/>
          <w:rtl/>
          <w:lang w:bidi="fa-IR"/>
        </w:rPr>
        <w:t xml:space="preserve">فرمول ساختاری( </w:t>
      </w:r>
      <w:r w:rsidR="004919B1" w:rsidRPr="00841985">
        <w:rPr>
          <w:rFonts w:cs="B Zar"/>
          <w:b/>
          <w:bCs/>
          <w:sz w:val="14"/>
          <w:szCs w:val="14"/>
          <w:lang w:bidi="fa-IR"/>
        </w:rPr>
        <w:t>Structural formula</w:t>
      </w:r>
      <w:r w:rsidR="004919B1" w:rsidRPr="00841985">
        <w:rPr>
          <w:rFonts w:cs="B Zar" w:hint="cs"/>
          <w:b/>
          <w:bCs/>
          <w:sz w:val="14"/>
          <w:szCs w:val="14"/>
          <w:rtl/>
          <w:lang w:bidi="fa-IR"/>
        </w:rPr>
        <w:t>) نمونه ها پشت برگه رسم</w:t>
      </w:r>
      <w:r w:rsidR="004919B1" w:rsidRPr="00841985">
        <w:rPr>
          <w:rFonts w:cs="B Zar"/>
          <w:b/>
          <w:bCs/>
          <w:sz w:val="14"/>
          <w:szCs w:val="14"/>
          <w:lang w:bidi="fa-IR"/>
        </w:rPr>
        <w:t xml:space="preserve"> </w:t>
      </w:r>
      <w:r w:rsidR="004919B1" w:rsidRPr="00841985">
        <w:rPr>
          <w:rFonts w:cs="B Zar" w:hint="cs"/>
          <w:b/>
          <w:bCs/>
          <w:sz w:val="14"/>
          <w:szCs w:val="14"/>
          <w:rtl/>
          <w:lang w:bidi="fa-IR"/>
        </w:rPr>
        <w:t xml:space="preserve"> شود.</w:t>
      </w:r>
      <w:r w:rsidR="007C7212" w:rsidRPr="007C7212">
        <w:rPr>
          <w:noProof/>
        </w:rPr>
        <w:t xml:space="preserve"> </w:t>
      </w:r>
    </w:p>
    <w:p w14:paraId="523211A8" w14:textId="77777777" w:rsidR="00AA3B54" w:rsidRPr="00AA3B54" w:rsidRDefault="00AA3B54" w:rsidP="00AA3B54">
      <w:pPr>
        <w:bidi/>
        <w:ind w:left="-846"/>
        <w:rPr>
          <w:rFonts w:ascii="Arial" w:hAnsi="Arial"/>
          <w:b/>
          <w:bCs/>
          <w:sz w:val="8"/>
          <w:szCs w:val="8"/>
          <w:rtl/>
          <w:lang w:bidi="fa-IR"/>
        </w:rPr>
      </w:pPr>
    </w:p>
    <w:p w14:paraId="6CEF377A" w14:textId="2F47025A" w:rsidR="008E5AC8" w:rsidRDefault="00AA3B54" w:rsidP="00AA3B54">
      <w:pPr>
        <w:bidi/>
        <w:ind w:left="-846"/>
        <w:rPr>
          <w:noProof/>
          <w:rtl/>
          <w:lang w:bidi="fa-IR"/>
        </w:rPr>
      </w:pPr>
      <w:r>
        <w:rPr>
          <w:rFonts w:ascii="Arial" w:hAnsi="Arial" w:hint="cs"/>
          <w:b/>
          <w:bCs/>
          <w:sz w:val="18"/>
          <w:szCs w:val="18"/>
          <w:lang w:bidi="fa-IR"/>
        </w:rPr>
        <w:sym w:font="Wingdings" w:char="F03F"/>
      </w:r>
      <w:r w:rsidR="008E5AC8">
        <w:rPr>
          <w:rFonts w:cs="B Za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FB91A9A" wp14:editId="01EB7685">
                <wp:simplePos x="0" y="0"/>
                <wp:positionH relativeFrom="margin">
                  <wp:posOffset>-619125</wp:posOffset>
                </wp:positionH>
                <wp:positionV relativeFrom="paragraph">
                  <wp:posOffset>246380</wp:posOffset>
                </wp:positionV>
                <wp:extent cx="7125970" cy="1243330"/>
                <wp:effectExtent l="0" t="0" r="17780" b="13970"/>
                <wp:wrapNone/>
                <wp:docPr id="2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5970" cy="1243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303CA1" w14:textId="77777777" w:rsidR="008E5AC8" w:rsidRPr="009C5924" w:rsidRDefault="008E5AC8" w:rsidP="008E5AC8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E7CBD">
                              <w:rPr>
                                <w:rFonts w:cs="B Nazanin" w:hint="cs"/>
                                <w:sz w:val="14"/>
                                <w:szCs w:val="14"/>
                                <w:lang w:bidi="fa-IR"/>
                              </w:rPr>
                              <w:sym w:font="Wingdings 3" w:char="F05A"/>
                            </w:r>
                            <w:r w:rsidRPr="00BE326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 توجه به بررسی های صورت پذیرفته در خصوص منابع و روش آزمون امکان ارائه خدمات به مشتری وجود   دارد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E326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ندارد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</w:p>
                          <w:p w14:paraId="4592C953" w14:textId="77777777" w:rsidR="008E5AC8" w:rsidRDefault="008E5AC8" w:rsidP="008E5AC8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7E7CBD">
                              <w:rPr>
                                <w:rFonts w:cs="B Nazanin" w:hint="cs"/>
                                <w:sz w:val="14"/>
                                <w:szCs w:val="14"/>
                                <w:lang w:bidi="fa-IR"/>
                              </w:rPr>
                              <w:sym w:font="Wingdings 3" w:char="F05A"/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در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صورت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پاسخ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مثبت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؛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زمان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مورد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نیاز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             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منابع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مورد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نیاز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تجهیزات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مواد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آزمونگر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پیش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بینی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زمان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ارائه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نتیجه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</w:t>
                            </w:r>
                            <w:r w:rsidRPr="009C5924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زمون</w:t>
                            </w:r>
                            <w:r w:rsidRPr="009C5924"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</w:t>
                            </w:r>
                          </w:p>
                          <w:p w14:paraId="2B425104" w14:textId="77777777" w:rsidR="008E5AC8" w:rsidRDefault="008E5AC8" w:rsidP="008E5AC8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0743C9">
                              <w:rPr>
                                <w:rFonts w:cs="B Nazanin" w:hint="cs"/>
                                <w:color w:val="0070C0"/>
                                <w:sz w:val="16"/>
                                <w:szCs w:val="16"/>
                                <w:lang w:bidi="fa-IR"/>
                              </w:rPr>
                              <w:sym w:font="Wingdings" w:char="F06E"/>
                            </w:r>
                            <w:r w:rsidRPr="000743C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بیانیه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انطباق نیاز ندارد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دارد 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در صورت نیاز: قاعده انطباق و پذیرش ریسک مورد موافقت مشتری می باشد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lang w:bidi="fa-IR"/>
                              </w:rPr>
                              <w:sym w:font="Wingdings" w:char="F06D"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نمی باشد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lang w:bidi="fa-IR"/>
                              </w:rPr>
                              <w:sym w:font="Wingdings" w:char="F06D"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ذکر قانون:....</w:t>
                            </w:r>
                          </w:p>
                          <w:p w14:paraId="2A2AD475" w14:textId="77777777" w:rsidR="008E5AC8" w:rsidRPr="007E7CBD" w:rsidRDefault="008E5AC8" w:rsidP="008E5AC8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E7CBD">
                              <w:rPr>
                                <w:rFonts w:cs="B Nazanin" w:hint="cs"/>
                                <w:sz w:val="14"/>
                                <w:szCs w:val="14"/>
                                <w:lang w:bidi="fa-IR"/>
                              </w:rPr>
                              <w:sym w:font="Wingdings 3" w:char="F05A"/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در صورت پاسخ منفی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شرح علل عدم  امکان ارائه خدمات به مشتری :</w:t>
                            </w:r>
                            <w:r w:rsidRPr="00974F74">
                              <w:rPr>
                                <w:rFonts w:cs="B Nazanin" w:hint="cs"/>
                                <w:sz w:val="18"/>
                                <w:szCs w:val="18"/>
                                <w:lang w:bidi="fa-IR"/>
                              </w:rPr>
                              <w:t xml:space="preserve"> </w:t>
                            </w:r>
                          </w:p>
                          <w:p w14:paraId="4825435A" w14:textId="77777777" w:rsidR="008E5AC8" w:rsidRDefault="008E5AC8" w:rsidP="008E5AC8">
                            <w:pPr>
                              <w:bidi/>
                              <w:spacing w:line="240" w:lineRule="auto"/>
                              <w:rPr>
                                <w:rFonts w:ascii="Wingdings 2" w:eastAsia="Times New Roman" w:hAnsi="Wingdings 2" w:cs="B Nazanin"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7E7CBD">
                              <w:rPr>
                                <w:rFonts w:cs="B Nazanin" w:hint="cs"/>
                                <w:sz w:val="14"/>
                                <w:szCs w:val="14"/>
                                <w:lang w:bidi="fa-IR"/>
                              </w:rPr>
                              <w:sym w:font="Wingdings 3" w:char="F05A"/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نیاز به استفاده از پیمانکار فرعی وجود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ن</w:t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دارد  </w:t>
                            </w:r>
                            <w:r w:rsidRPr="000743C9">
                              <w:rPr>
                                <w:rFonts w:ascii="Arial" w:hAnsi="Arial" w:hint="cs"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</w:t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ارد </w:t>
                            </w:r>
                            <w:r w:rsidRPr="000743C9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7E7CBD">
                              <w:rPr>
                                <w:rFonts w:asciiTheme="minorHAnsi" w:hAnsiTheme="minorHAnsi"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E7CBD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شرح آزمون قابل واگذاری :</w:t>
                            </w:r>
                            <w:r w:rsidRPr="007E7CBD">
                              <w:rPr>
                                <w:rFonts w:ascii="Wingdings 2" w:hAnsi="Wingdings 2" w:cs="B Nazanin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Wingdings 2" w:hAnsi="Wingdings 2" w:cs="B Nazanin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.................</w:t>
                            </w:r>
                          </w:p>
                          <w:p w14:paraId="5895AC09" w14:textId="77777777" w:rsidR="008E5AC8" w:rsidRPr="000743C9" w:rsidRDefault="008E5AC8" w:rsidP="008E5AC8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7E7CBD">
                              <w:rPr>
                                <w:rFonts w:cs="B Nazanin" w:hint="cs"/>
                                <w:sz w:val="14"/>
                                <w:szCs w:val="14"/>
                                <w:lang w:bidi="fa-IR"/>
                              </w:rPr>
                              <w:sym w:font="Wingdings 3" w:char="F05A"/>
                            </w:r>
                            <w:r w:rsidRPr="000743C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نیاز به عودت باقی مانده نمونه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ن</w:t>
                            </w:r>
                            <w:r w:rsidRPr="000743C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می باشد </w:t>
                            </w:r>
                            <w:r w:rsidRPr="000743C9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 w:rsidRPr="000743C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می باشد </w:t>
                            </w:r>
                            <w:r w:rsidRPr="000743C9">
                              <w:rPr>
                                <w:rFonts w:asciiTheme="minorHAnsi" w:hAnsiTheme="minorHAnsi"/>
                                <w:sz w:val="20"/>
                                <w:szCs w:val="20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asciiTheme="minorHAnsi" w:hAnsiTheme="minorHAnsi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0743C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نحوه ارسال نمونه های مازاد به مشتری: </w:t>
                            </w:r>
                          </w:p>
                          <w:p w14:paraId="00F5B508" w14:textId="77777777" w:rsidR="008E5AC8" w:rsidRPr="007E7CBD" w:rsidRDefault="008E5AC8" w:rsidP="008E5AC8">
                            <w:pPr>
                              <w:bidi/>
                              <w:spacing w:line="240" w:lineRule="auto"/>
                              <w:rPr>
                                <w:rFonts w:eastAsia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D2EACA0" w14:textId="77777777" w:rsidR="008E5AC8" w:rsidRPr="007E7CBD" w:rsidRDefault="008E5AC8" w:rsidP="008E5AC8">
                            <w:pPr>
                              <w:bidi/>
                              <w:spacing w:line="240" w:lineRule="auto"/>
                              <w:rPr>
                                <w:rFonts w:eastAsia="Times New Roman" w:cs="B Nazani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2A16339" w14:textId="77777777" w:rsidR="008E5AC8" w:rsidRDefault="008E5AC8" w:rsidP="008E5AC8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746852B4" w14:textId="77777777" w:rsidR="008E5AC8" w:rsidRPr="009C5924" w:rsidRDefault="008E5AC8" w:rsidP="008E5AC8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14:paraId="6139AACA" w14:textId="77777777" w:rsidR="008E5AC8" w:rsidRPr="005F6B99" w:rsidRDefault="008E5AC8" w:rsidP="008E5AC8">
                            <w:pPr>
                              <w:bidi/>
                              <w:spacing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B91A9A" id="_x0000_s1032" style="position:absolute;left:0;text-align:left;margin-left:-48.75pt;margin-top:19.4pt;width:561.1pt;height:97.9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">
                <v:textbox>
                  <w:txbxContent>
                    <w:p w14:paraId="30303CA1" w14:textId="77777777" w:rsidR="008E5AC8" w:rsidRPr="009C5924" w:rsidRDefault="008E5AC8" w:rsidP="008E5AC8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 w:rsidRPr="007E7CBD">
                        <w:rPr>
                          <w:rFonts w:cs="B Nazanin" w:hint="cs"/>
                          <w:sz w:val="14"/>
                          <w:szCs w:val="14"/>
                          <w:lang w:bidi="fa-IR"/>
                        </w:rPr>
                        <w:sym w:font="Wingdings 3" w:char="F05A"/>
                      </w:r>
                      <w:r w:rsidRPr="00BE326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با توجه به بررسی های صورت پذیرفته در خصوص منابع و روش آزمون امکان ارائه خدمات به مشتری وجود   دارد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BE326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ندارد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</w:p>
                    <w:p w14:paraId="4592C953" w14:textId="77777777" w:rsidR="008E5AC8" w:rsidRDefault="008E5AC8" w:rsidP="008E5AC8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7E7CBD">
                        <w:rPr>
                          <w:rFonts w:cs="B Nazanin" w:hint="cs"/>
                          <w:sz w:val="14"/>
                          <w:szCs w:val="14"/>
                          <w:lang w:bidi="fa-IR"/>
                        </w:rPr>
                        <w:sym w:font="Wingdings 3" w:char="F05A"/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در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صورت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پاسخ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مثبت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؛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زمان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مورد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نیاز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             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منابع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مورد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نیاز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: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تجهیزات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مواد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آزمونگر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       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پیش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بینی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زمان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ارائه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نتیجه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آ</w:t>
                      </w:r>
                      <w:r w:rsidRPr="009C5924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زمون</w:t>
                      </w:r>
                      <w:r w:rsidRPr="009C5924"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:</w:t>
                      </w:r>
                    </w:p>
                    <w:p w14:paraId="2B425104" w14:textId="77777777" w:rsidR="008E5AC8" w:rsidRDefault="008E5AC8" w:rsidP="008E5AC8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0743C9">
                        <w:rPr>
                          <w:rFonts w:cs="B Nazanin" w:hint="cs"/>
                          <w:color w:val="0070C0"/>
                          <w:sz w:val="16"/>
                          <w:szCs w:val="16"/>
                          <w:lang w:bidi="fa-IR"/>
                        </w:rPr>
                        <w:sym w:font="Wingdings" w:char="F06E"/>
                      </w:r>
                      <w:r w:rsidRPr="000743C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بیانیه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انطباق نیاز ندارد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دارد 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در صورت نیاز: قاعده انطباق و پذیرش ریسک مورد موافقت مشتری می باشد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lang w:bidi="fa-IR"/>
                        </w:rPr>
                        <w:sym w:font="Wingdings" w:char="F06D"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نمی باشد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lang w:bidi="fa-IR"/>
                        </w:rPr>
                        <w:sym w:font="Wingdings" w:char="F06D"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ذکر قانون:....</w:t>
                      </w:r>
                    </w:p>
                    <w:p w14:paraId="2A2AD475" w14:textId="77777777" w:rsidR="008E5AC8" w:rsidRPr="007E7CBD" w:rsidRDefault="008E5AC8" w:rsidP="008E5AC8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 w:rsidRPr="007E7CBD">
                        <w:rPr>
                          <w:rFonts w:cs="B Nazanin" w:hint="cs"/>
                          <w:sz w:val="14"/>
                          <w:szCs w:val="14"/>
                          <w:lang w:bidi="fa-IR"/>
                        </w:rPr>
                        <w:sym w:font="Wingdings 3" w:char="F05A"/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در صورت پاسخ منفی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:</w:t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شرح علل عدم  امکان ارائه خدمات به مشتری :</w:t>
                      </w:r>
                      <w:r w:rsidRPr="00974F74">
                        <w:rPr>
                          <w:rFonts w:cs="B Nazanin" w:hint="cs"/>
                          <w:sz w:val="18"/>
                          <w:szCs w:val="18"/>
                          <w:lang w:bidi="fa-IR"/>
                        </w:rPr>
                        <w:t xml:space="preserve"> </w:t>
                      </w:r>
                    </w:p>
                    <w:p w14:paraId="4825435A" w14:textId="77777777" w:rsidR="008E5AC8" w:rsidRDefault="008E5AC8" w:rsidP="008E5AC8">
                      <w:pPr>
                        <w:bidi/>
                        <w:spacing w:line="240" w:lineRule="auto"/>
                        <w:rPr>
                          <w:rFonts w:ascii="Wingdings 2" w:eastAsia="Times New Roman" w:hAnsi="Wingdings 2" w:cs="B Nazanin"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7E7CBD">
                        <w:rPr>
                          <w:rFonts w:cs="B Nazanin" w:hint="cs"/>
                          <w:sz w:val="14"/>
                          <w:szCs w:val="14"/>
                          <w:lang w:bidi="fa-IR"/>
                        </w:rPr>
                        <w:sym w:font="Wingdings 3" w:char="F05A"/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نیاز به استفاده از پیمانکار فرعی وجود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ن</w:t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دارد  </w:t>
                      </w:r>
                      <w:r w:rsidRPr="000743C9">
                        <w:rPr>
                          <w:rFonts w:ascii="Arial" w:hAnsi="Arial" w:hint="cs"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د</w:t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ارد </w:t>
                      </w:r>
                      <w:r w:rsidRPr="000743C9">
                        <w:rPr>
                          <w:rFonts w:asciiTheme="minorHAnsi" w:hAnsiTheme="minorHAnsi"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7E7CBD">
                        <w:rPr>
                          <w:rFonts w:asciiTheme="minorHAnsi" w:hAnsiTheme="minorHAnsi" w:cs="B Nazanin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7E7CBD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شرح آزمون قابل واگذاری :</w:t>
                      </w:r>
                      <w:r w:rsidRPr="007E7CBD">
                        <w:rPr>
                          <w:rFonts w:ascii="Wingdings 2" w:hAnsi="Wingdings 2" w:cs="B Nazanin" w:hint="cs"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Wingdings 2" w:hAnsi="Wingdings 2" w:cs="B Nazanin" w:hint="cs"/>
                          <w:color w:val="000000"/>
                          <w:sz w:val="18"/>
                          <w:szCs w:val="18"/>
                          <w:rtl/>
                        </w:rPr>
                        <w:t>.................</w:t>
                      </w:r>
                    </w:p>
                    <w:p w14:paraId="5895AC09" w14:textId="77777777" w:rsidR="008E5AC8" w:rsidRPr="000743C9" w:rsidRDefault="008E5AC8" w:rsidP="008E5AC8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 w:rsidRPr="007E7CBD">
                        <w:rPr>
                          <w:rFonts w:cs="B Nazanin" w:hint="cs"/>
                          <w:sz w:val="14"/>
                          <w:szCs w:val="14"/>
                          <w:lang w:bidi="fa-IR"/>
                        </w:rPr>
                        <w:sym w:font="Wingdings 3" w:char="F05A"/>
                      </w:r>
                      <w:r w:rsidRPr="000743C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نیاز به عودت باقی مانده نمونه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ن</w:t>
                      </w:r>
                      <w:r w:rsidRPr="000743C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می باشد </w:t>
                      </w:r>
                      <w:r w:rsidRPr="000743C9">
                        <w:rPr>
                          <w:rFonts w:asciiTheme="minorHAnsi" w:hAnsiTheme="minorHAnsi"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 w:rsidRPr="000743C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می باشد </w:t>
                      </w:r>
                      <w:r w:rsidRPr="000743C9">
                        <w:rPr>
                          <w:rFonts w:asciiTheme="minorHAnsi" w:hAnsiTheme="minorHAnsi"/>
                          <w:sz w:val="20"/>
                          <w:szCs w:val="20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asciiTheme="minorHAnsi" w:hAnsiTheme="minorHAnsi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</w:t>
                      </w:r>
                      <w:r w:rsidRPr="000743C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نحوه ارسال نمونه های مازاد به مشتری: </w:t>
                      </w:r>
                    </w:p>
                    <w:p w14:paraId="00F5B508" w14:textId="77777777" w:rsidR="008E5AC8" w:rsidRPr="007E7CBD" w:rsidRDefault="008E5AC8" w:rsidP="008E5AC8">
                      <w:pPr>
                        <w:bidi/>
                        <w:spacing w:line="240" w:lineRule="auto"/>
                        <w:rPr>
                          <w:rFonts w:eastAsia="Times New Roman" w:cs="B Nazanin"/>
                          <w:color w:val="000000"/>
                          <w:sz w:val="24"/>
                          <w:szCs w:val="24"/>
                        </w:rPr>
                      </w:pPr>
                    </w:p>
                    <w:p w14:paraId="6D2EACA0" w14:textId="77777777" w:rsidR="008E5AC8" w:rsidRPr="007E7CBD" w:rsidRDefault="008E5AC8" w:rsidP="008E5AC8">
                      <w:pPr>
                        <w:bidi/>
                        <w:spacing w:line="240" w:lineRule="auto"/>
                        <w:rPr>
                          <w:rFonts w:eastAsia="Times New Roman" w:cs="B Nazanin"/>
                          <w:color w:val="000000"/>
                          <w:sz w:val="24"/>
                          <w:szCs w:val="24"/>
                        </w:rPr>
                      </w:pPr>
                    </w:p>
                    <w:p w14:paraId="32A16339" w14:textId="77777777" w:rsidR="008E5AC8" w:rsidRDefault="008E5AC8" w:rsidP="008E5AC8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746852B4" w14:textId="77777777" w:rsidR="008E5AC8" w:rsidRPr="009C5924" w:rsidRDefault="008E5AC8" w:rsidP="008E5AC8">
                      <w:pPr>
                        <w:bidi/>
                        <w:spacing w:line="240" w:lineRule="auto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14:paraId="6139AACA" w14:textId="77777777" w:rsidR="008E5AC8" w:rsidRPr="005F6B99" w:rsidRDefault="008E5AC8" w:rsidP="008E5AC8">
                      <w:pPr>
                        <w:bidi/>
                        <w:spacing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919B1" w:rsidRPr="004919B1">
        <w:rPr>
          <w:rFonts w:ascii="Arial" w:hAnsi="Arial" w:hint="cs"/>
          <w:b/>
          <w:bCs/>
          <w:sz w:val="18"/>
          <w:szCs w:val="18"/>
          <w:rtl/>
          <w:lang w:bidi="fa-IR"/>
        </w:rPr>
        <w:t xml:space="preserve"> </w:t>
      </w:r>
      <w:r w:rsidR="004919B1" w:rsidRPr="005B1792">
        <w:rPr>
          <w:rFonts w:ascii="Arial" w:hAnsi="Arial" w:hint="cs"/>
          <w:b/>
          <w:bCs/>
          <w:sz w:val="18"/>
          <w:szCs w:val="18"/>
          <w:rtl/>
          <w:lang w:bidi="fa-IR"/>
        </w:rPr>
        <w:t>توسط</w:t>
      </w:r>
      <w:r w:rsidR="004919B1" w:rsidRPr="005B1792">
        <w:rPr>
          <w:rFonts w:cs="Aharoni" w:hint="cs"/>
          <w:b/>
          <w:bCs/>
          <w:sz w:val="18"/>
          <w:szCs w:val="18"/>
          <w:rtl/>
          <w:lang w:bidi="fa-IR"/>
        </w:rPr>
        <w:t xml:space="preserve"> </w:t>
      </w:r>
      <w:r w:rsidR="004919B1" w:rsidRPr="005B1792">
        <w:rPr>
          <w:rFonts w:ascii="Arial" w:hAnsi="Arial" w:hint="cs"/>
          <w:b/>
          <w:bCs/>
          <w:sz w:val="18"/>
          <w:szCs w:val="18"/>
          <w:rtl/>
          <w:lang w:bidi="fa-IR"/>
        </w:rPr>
        <w:t>آزمایشگاه</w:t>
      </w:r>
      <w:r w:rsidR="004919B1" w:rsidRPr="005B1792">
        <w:rPr>
          <w:rFonts w:cs="Aharoni" w:hint="cs"/>
          <w:b/>
          <w:bCs/>
          <w:sz w:val="18"/>
          <w:szCs w:val="18"/>
          <w:rtl/>
          <w:lang w:bidi="fa-IR"/>
        </w:rPr>
        <w:t xml:space="preserve"> </w:t>
      </w:r>
      <w:r w:rsidR="004919B1" w:rsidRPr="005B1792">
        <w:rPr>
          <w:rFonts w:ascii="Arial" w:hAnsi="Arial" w:hint="cs"/>
          <w:b/>
          <w:bCs/>
          <w:sz w:val="18"/>
          <w:szCs w:val="18"/>
          <w:rtl/>
          <w:lang w:bidi="fa-IR"/>
        </w:rPr>
        <w:t>تکمیل</w:t>
      </w:r>
      <w:r w:rsidR="004919B1" w:rsidRPr="005B1792">
        <w:rPr>
          <w:rFonts w:cs="Aharoni" w:hint="cs"/>
          <w:b/>
          <w:bCs/>
          <w:sz w:val="18"/>
          <w:szCs w:val="18"/>
          <w:rtl/>
          <w:lang w:bidi="fa-IR"/>
        </w:rPr>
        <w:t xml:space="preserve"> </w:t>
      </w:r>
      <w:r w:rsidR="004919B1" w:rsidRPr="005B1792">
        <w:rPr>
          <w:rFonts w:ascii="Arial" w:hAnsi="Arial" w:hint="cs"/>
          <w:b/>
          <w:bCs/>
          <w:sz w:val="18"/>
          <w:szCs w:val="18"/>
          <w:rtl/>
          <w:lang w:bidi="fa-IR"/>
        </w:rPr>
        <w:t>شود</w:t>
      </w:r>
      <w:r w:rsidR="004919B1" w:rsidRPr="005B1792">
        <w:rPr>
          <w:rFonts w:cs="Aharoni" w:hint="cs"/>
          <w:b/>
          <w:bCs/>
          <w:sz w:val="18"/>
          <w:szCs w:val="18"/>
          <w:rtl/>
          <w:lang w:bidi="fa-IR"/>
        </w:rPr>
        <w:t>:</w:t>
      </w:r>
    </w:p>
    <w:p w14:paraId="6552DF3F" w14:textId="571A4CFC" w:rsidR="008E5AC8" w:rsidRDefault="008E5AC8" w:rsidP="008E5AC8">
      <w:pPr>
        <w:bidi/>
        <w:rPr>
          <w:noProof/>
        </w:rPr>
      </w:pPr>
    </w:p>
    <w:p w14:paraId="5FDD5FA3" w14:textId="6FBDAD5C" w:rsidR="008E5AC8" w:rsidRDefault="008E5AC8" w:rsidP="008E5AC8">
      <w:pPr>
        <w:bidi/>
        <w:rPr>
          <w:noProof/>
        </w:rPr>
      </w:pPr>
    </w:p>
    <w:p w14:paraId="161EC0DD" w14:textId="1FA0C7D7" w:rsidR="008E5AC8" w:rsidRDefault="008E5AC8" w:rsidP="008E5AC8">
      <w:pPr>
        <w:bidi/>
        <w:rPr>
          <w:noProof/>
        </w:rPr>
      </w:pPr>
    </w:p>
    <w:p w14:paraId="1A54F088" w14:textId="35E22BB9" w:rsidR="008E5AC8" w:rsidRDefault="008E5AC8" w:rsidP="008E5AC8">
      <w:pPr>
        <w:bidi/>
        <w:rPr>
          <w:noProof/>
        </w:rPr>
      </w:pPr>
    </w:p>
    <w:p w14:paraId="521F575B" w14:textId="01373C4F" w:rsidR="008E5AC8" w:rsidRPr="008E652C" w:rsidRDefault="00427927" w:rsidP="008E5AC8">
      <w:pPr>
        <w:bidi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 wp14:anchorId="7DCF2872" wp14:editId="206D701D">
                <wp:simplePos x="0" y="0"/>
                <wp:positionH relativeFrom="margin">
                  <wp:posOffset>-619125</wp:posOffset>
                </wp:positionH>
                <wp:positionV relativeFrom="paragraph">
                  <wp:posOffset>1724025</wp:posOffset>
                </wp:positionV>
                <wp:extent cx="7138670" cy="619125"/>
                <wp:effectExtent l="0" t="0" r="24130" b="2857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867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138A02" w14:textId="030DC976" w:rsidR="00E36615" w:rsidRPr="000D462C" w:rsidRDefault="00E36615" w:rsidP="00651CD5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نشانی: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3502B">
                              <w:rPr>
                                <w:rFonts w:ascii="IranNastaliq" w:hAnsi="IranNastaliq"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مشهد- میدان آزادی- بزرگراه شهید کلانتری- درب شرقی دانشگاه فردوسی- بلوار دندان- جنب جهاد دانشگاهی- ساختمان پژوهشگاه علوم پزشکی شهید رئیسی- طبقه همکف- آزمایشگاه جامع</w:t>
                            </w:r>
                            <w:r w:rsidR="00427927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D0782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تلفن </w:t>
                            </w: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05138834806</w:t>
                            </w:r>
                            <w:r w:rsidRPr="00D0782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105E7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داخلی 272</w:t>
                            </w:r>
                            <w:r w:rsidRPr="00D0782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–</w:t>
                            </w:r>
                            <w:r w:rsidRPr="00D0782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کدپستی </w:t>
                            </w:r>
                            <w:r w:rsidR="00651CD5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9177949224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CF2872" id="AutoShape 15" o:spid="_x0000_s1033" style="position:absolute;left:0;text-align:left;margin-left:-48.75pt;margin-top:135.75pt;width:562.1pt;height:48.75pt;z-index:-25160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" fillcolor="window" strokecolor="#5b9bd5" strokeweight="1pt">
                <v:stroke dashstyle="1 1" joinstyle="miter"/>
                <v:textbox>
                  <w:txbxContent>
                    <w:p w14:paraId="68138A02" w14:textId="030DC976" w:rsidR="00E36615" w:rsidRPr="000D462C" w:rsidRDefault="00E36615" w:rsidP="00651CD5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ascii="IranNastaliq" w:hAnsi="IranNastaliq"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نشانی: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A3502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  <w:t>مشهد- میدان آزادی- بزرگراه شهید کلانتری- درب شرقی دانشگاه فردوسی- بلوار دندان- جنب جهاد دانشگاهی- ساختمان پژوهشگاه علوم پزشکی شهید رئیسی- طبقه همکف- آزمایشگاه جامع</w:t>
                      </w:r>
                      <w:r w:rsidR="00427927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D0782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تلفن </w:t>
                      </w: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05138834806</w:t>
                      </w:r>
                      <w:r w:rsidRPr="00D0782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="00C105E7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داخلی 272</w:t>
                      </w:r>
                      <w:r w:rsidRPr="00D0782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–</w:t>
                      </w:r>
                      <w:r w:rsidRPr="00D0782C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کدپستی </w:t>
                      </w:r>
                      <w:r w:rsidR="00651CD5">
                        <w:rPr>
                          <w:rFonts w:ascii="IranNastaliq" w:hAnsi="IranNastaliq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9177949224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F852A30" wp14:editId="019D9F97">
                <wp:simplePos x="0" y="0"/>
                <wp:positionH relativeFrom="margin">
                  <wp:posOffset>-660400</wp:posOffset>
                </wp:positionH>
                <wp:positionV relativeFrom="paragraph">
                  <wp:posOffset>499745</wp:posOffset>
                </wp:positionV>
                <wp:extent cx="7164070" cy="1308100"/>
                <wp:effectExtent l="0" t="0" r="17780" b="25400"/>
                <wp:wrapNone/>
                <wp:docPr id="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4070" cy="1308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93BEF7" w14:textId="77777777" w:rsidR="0096685D" w:rsidRPr="0096685D" w:rsidRDefault="00D07DAB" w:rsidP="0059376D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</w:rPr>
                            </w:pP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ت</w:t>
                            </w:r>
                            <w:r w:rsidR="00D0782C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و</w:t>
                            </w:r>
                            <w:r w:rsidR="005040EC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جه</w:t>
                            </w: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</w:p>
                          <w:p w14:paraId="4A11B557" w14:textId="32E38943" w:rsidR="00D07DAB" w:rsidRPr="0096685D" w:rsidRDefault="00D07DAB" w:rsidP="00D44089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1-  </w:t>
                            </w:r>
                            <w:r w:rsidR="0059376D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حجم حلال مصرفی </w:t>
                            </w:r>
                            <w:r w:rsidR="00BE698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44089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6/0- 4/0 </w:t>
                            </w:r>
                            <w:r w:rsidR="008F0702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میلی لیتر می باشد.</w:t>
                            </w:r>
                          </w:p>
                          <w:p w14:paraId="24669982" w14:textId="138DBB62" w:rsidR="00D07DAB" w:rsidRPr="0096685D" w:rsidRDefault="00D07DAB" w:rsidP="005D3BE5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theme="minorBidi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2- </w:t>
                            </w: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اسکن عادی</w:t>
                            </w:r>
                            <w:r w:rsidR="00BE698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E10B6" w:rsidRPr="0096685D">
                              <w:rPr>
                                <w:rFonts w:cs="B Nazanin"/>
                                <w:sz w:val="16"/>
                                <w:szCs w:val="16"/>
                                <w:vertAlign w:val="superscript"/>
                                <w:lang w:bidi="fa-IR"/>
                              </w:rPr>
                              <w:t>13</w:t>
                            </w:r>
                            <w:r w:rsidR="007E10B6" w:rsidRPr="0096685D"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  <w:t>C</w:t>
                            </w:r>
                            <w:r w:rsidR="00BE6984" w:rsidRPr="0096685D"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Pr="0096685D"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  <w:t>NMR</w:t>
                            </w: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براساس </w:t>
                            </w:r>
                            <w:r w:rsidR="009347C0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1024</w:t>
                            </w: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698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اسکن </w:t>
                            </w: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می باشد.</w:t>
                            </w:r>
                            <w:r w:rsidR="00BE698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هزینه برای  نمونه </w:t>
                            </w:r>
                            <w:r w:rsidR="00306BB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="00BE698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A7E52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اسکن</w:t>
                            </w:r>
                            <w:r w:rsidR="00BE698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06BB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بالا </w:t>
                            </w:r>
                            <w:r w:rsidR="00494190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یا </w:t>
                            </w:r>
                            <w:r w:rsidR="00BE698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اورنایت</w:t>
                            </w:r>
                            <w:r w:rsidR="00494190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698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D3BE5">
                              <w:rPr>
                                <w:rFonts w:cs="B Nazanin" w:hint="cs"/>
                                <w:sz w:val="16"/>
                                <w:szCs w:val="16"/>
                                <w:u w:val="single"/>
                                <w:rtl/>
                                <w:lang w:bidi="fa-IR"/>
                              </w:rPr>
                              <w:t>دو برابر هزینه عادی</w:t>
                            </w:r>
                            <w:r w:rsidR="00D0782C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می باشد</w:t>
                            </w:r>
                            <w:r w:rsidR="00D0782C" w:rsidRPr="0096685D"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306BB4" w:rsidRPr="0096685D"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</w:t>
                            </w:r>
                            <w:r w:rsidR="00D0782C" w:rsidRPr="0096685D"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306BB4" w:rsidRPr="0096685D"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برا</w:t>
                            </w:r>
                            <w:r w:rsidR="00306BB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="00306BB4" w:rsidRPr="0096685D"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0782C" w:rsidRPr="0096685D">
                              <w:rPr>
                                <w:rFonts w:cs="B Nazanin"/>
                                <w:sz w:val="16"/>
                                <w:szCs w:val="16"/>
                                <w:vertAlign w:val="superscript"/>
                                <w:lang w:bidi="fa-IR"/>
                              </w:rPr>
                              <w:t>1</w:t>
                            </w:r>
                            <w:r w:rsidR="00D0782C" w:rsidRPr="0096685D"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  <w:t>H</w:t>
                            </w:r>
                            <w:r w:rsidR="00306BB4" w:rsidRPr="0096685D"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  <w:t xml:space="preserve"> NMR  </w:t>
                            </w:r>
                            <w:r w:rsidR="001E6C76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حداکثر128</w:t>
                            </w:r>
                            <w:r w:rsidR="00306BB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06BB4" w:rsidRPr="0096685D"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اسکن </w:t>
                            </w:r>
                            <w:r w:rsidR="00306BB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و برای اسکن بالاتر هزینه ی آن دریافت می گردد. </w:t>
                            </w:r>
                          </w:p>
                          <w:p w14:paraId="0F1BCDF9" w14:textId="3EDA8C2C" w:rsidR="00B27909" w:rsidRPr="0096685D" w:rsidRDefault="00D07DAB" w:rsidP="001E6C76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3- </w:t>
                            </w: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حداقل میزان نمونه برای </w:t>
                            </w:r>
                            <w:r w:rsidR="00E94407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اسکن</w:t>
                            </w:r>
                            <w:r w:rsidR="00AF097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عادی </w:t>
                            </w:r>
                            <w:r w:rsidR="00AF0975"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  <w:t>HNMR</w:t>
                            </w:r>
                            <w:r w:rsidR="00AF097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حدود 15 میلی گرم و برای اسکن</w:t>
                            </w:r>
                            <w:r w:rsidR="00E94407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عادی </w:t>
                            </w:r>
                            <w:r w:rsidR="00FD7673" w:rsidRPr="0096685D">
                              <w:rPr>
                                <w:rFonts w:cs="B Nazanin"/>
                                <w:sz w:val="16"/>
                                <w:szCs w:val="16"/>
                                <w:vertAlign w:val="superscript"/>
                                <w:lang w:bidi="fa-IR"/>
                              </w:rPr>
                              <w:t>13</w:t>
                            </w:r>
                            <w:r w:rsidR="00FD7673" w:rsidRPr="0096685D"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  <w:t>C</w:t>
                            </w:r>
                            <w:r w:rsidRPr="0096685D"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  <w:t xml:space="preserve"> NMR</w:t>
                            </w: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حدود</w:t>
                            </w:r>
                            <w:r w:rsidR="00306BB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30 </w:t>
                            </w: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میلی گرم است. </w:t>
                            </w:r>
                          </w:p>
                          <w:p w14:paraId="38B97058" w14:textId="77777777" w:rsidR="00885294" w:rsidRPr="0096685D" w:rsidRDefault="00C32D84" w:rsidP="001E6C76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4</w:t>
                            </w:r>
                            <w:r w:rsidR="0088529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- نمونه ها حداکثر تا </w:t>
                            </w:r>
                            <w:r w:rsidR="005A7E52" w:rsidRPr="00841985">
                              <w:rPr>
                                <w:rFonts w:cs="B Nazanin" w:hint="cs"/>
                                <w:sz w:val="16"/>
                                <w:szCs w:val="16"/>
                                <w:u w:val="single"/>
                                <w:rtl/>
                                <w:lang w:bidi="fa-IR"/>
                              </w:rPr>
                              <w:t>2</w:t>
                            </w:r>
                            <w:r w:rsidR="0088529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روز جهت بازپس گیری یا اعلام انجام </w:t>
                            </w:r>
                            <w:r w:rsidR="00306BB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یا عدم انجام </w:t>
                            </w:r>
                            <w:r w:rsidR="0088529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سایر </w:t>
                            </w:r>
                            <w:r w:rsidR="004E330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آزمایش ها </w:t>
                            </w:r>
                            <w:r w:rsidR="0088529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E330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نگهداری خواهد شد و پس از </w:t>
                            </w:r>
                            <w:r w:rsidR="00BE53BC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آن</w:t>
                            </w:r>
                            <w:r w:rsidR="004E3304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D7E6D" w:rsidRPr="0096685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آزمایشگاه مسولیتی نسبت به حفظ نمونه ها نخواهد داشت.</w:t>
                            </w:r>
                          </w:p>
                          <w:p w14:paraId="3D17C439" w14:textId="77777777" w:rsidR="00B561D5" w:rsidRPr="00841985" w:rsidRDefault="00C32D84" w:rsidP="001E6C76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841985">
                              <w:rPr>
                                <w:rFonts w:cs="B Nazanin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5</w:t>
                            </w:r>
                            <w:r w:rsidR="00B561D5" w:rsidRPr="00841985">
                              <w:rPr>
                                <w:rFonts w:cs="B Nazanin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-</w:t>
                            </w:r>
                            <w:r w:rsidR="00D952CF" w:rsidRPr="00841985">
                              <w:rPr>
                                <w:i/>
                                <w:i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D952CF" w:rsidRPr="00841985">
                              <w:rPr>
                                <w:rFonts w:cs="B Nazanin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نمونه با</w:t>
                            </w:r>
                            <w:r w:rsidR="00D952CF" w:rsidRPr="00841985">
                              <w:rPr>
                                <w:rFonts w:cs="B Nazanin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="00D952CF" w:rsidRPr="00841985">
                              <w:rPr>
                                <w:rFonts w:cs="B Nazanin" w:hint="eastAsia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</w:t>
                            </w:r>
                            <w:r w:rsidR="00D952CF" w:rsidRPr="00841985">
                              <w:rPr>
                                <w:rFonts w:cs="B Nazanin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عار</w:t>
                            </w:r>
                            <w:r w:rsidR="00D952CF" w:rsidRPr="00841985">
                              <w:rPr>
                                <w:rFonts w:cs="B Nazanin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="001E6C76" w:rsidRPr="00841985">
                              <w:rPr>
                                <w:rFonts w:cs="B Nazanin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از هرگونه </w:t>
                            </w:r>
                            <w:r w:rsidR="001E6C76" w:rsidRPr="00841985">
                              <w:rPr>
                                <w:rFonts w:cs="B Nazanin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کاتالیست باشد. </w:t>
                            </w:r>
                            <w:r w:rsidR="00D952CF" w:rsidRPr="00841985">
                              <w:rPr>
                                <w:rFonts w:cs="B Nazanin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نمونه قابل حل در حلال </w:t>
                            </w:r>
                            <w:r w:rsidR="001E6C76" w:rsidRPr="00841985">
                              <w:rPr>
                                <w:rFonts w:cs="B Nazanin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معرفی شده </w:t>
                            </w:r>
                            <w:r w:rsidR="00D952CF" w:rsidRPr="00841985">
                              <w:rPr>
                                <w:rFonts w:cs="B Nazanin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باشد. نمونه فاقد هرگونه ترک</w:t>
                            </w:r>
                            <w:r w:rsidR="00D952CF" w:rsidRPr="00841985">
                              <w:rPr>
                                <w:rFonts w:cs="B Nazanin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="00D952CF" w:rsidRPr="00841985">
                              <w:rPr>
                                <w:rFonts w:cs="B Nazanin" w:hint="eastAsia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بات</w:t>
                            </w:r>
                            <w:r w:rsidR="00D952CF" w:rsidRPr="00841985">
                              <w:rPr>
                                <w:rFonts w:cs="B Nazanin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پارا مغناط</w:t>
                            </w:r>
                            <w:r w:rsidR="00D952CF" w:rsidRPr="00841985">
                              <w:rPr>
                                <w:rFonts w:cs="B Nazanin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="00D952CF" w:rsidRPr="00841985">
                              <w:rPr>
                                <w:rFonts w:cs="B Nazanin" w:hint="eastAsia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س</w:t>
                            </w:r>
                            <w:r w:rsidR="00D952CF" w:rsidRPr="00841985">
                              <w:rPr>
                                <w:rFonts w:cs="B Nazanin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="00D952CF" w:rsidRPr="00841985">
                              <w:rPr>
                                <w:rFonts w:cs="B Nazanin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952CF" w:rsidRPr="00841985">
                              <w:rPr>
                                <w:rFonts w:cs="B Nazanin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="00D952CF" w:rsidRPr="00841985">
                              <w:rPr>
                                <w:rFonts w:cs="B Nazanin" w:hint="eastAsia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</w:t>
                            </w:r>
                            <w:r w:rsidR="00D952CF" w:rsidRPr="00841985">
                              <w:rPr>
                                <w:rFonts w:cs="B Nazanin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س</w:t>
                            </w:r>
                            <w:r w:rsidR="00D952CF" w:rsidRPr="00841985">
                              <w:rPr>
                                <w:rFonts w:cs="B Nazanin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="00D952CF" w:rsidRPr="00841985">
                              <w:rPr>
                                <w:rFonts w:cs="B Nazanin" w:hint="eastAsia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ل</w:t>
                            </w:r>
                            <w:r w:rsidR="00D952CF" w:rsidRPr="00841985">
                              <w:rPr>
                                <w:rFonts w:cs="B Nazanin" w:hint="cs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ی</w:t>
                            </w:r>
                            <w:r w:rsidR="00D952CF" w:rsidRPr="00841985">
                              <w:rPr>
                                <w:rFonts w:cs="B Nazanin" w:hint="eastAsia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کاژل</w:t>
                            </w:r>
                            <w:r w:rsidR="00D952CF" w:rsidRPr="00841985">
                              <w:rPr>
                                <w:rFonts w:cs="B Nazanin"/>
                                <w:i/>
                                <w:i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باشد.</w:t>
                            </w:r>
                          </w:p>
                          <w:p w14:paraId="53CF99E5" w14:textId="77777777" w:rsidR="000F306A" w:rsidRPr="0096685D" w:rsidRDefault="000F306A" w:rsidP="000F306A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5E4FC234" w14:textId="77777777" w:rsidR="000F306A" w:rsidRPr="0096685D" w:rsidRDefault="000F306A" w:rsidP="000F306A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34DA20D4" w14:textId="77777777" w:rsidR="000F306A" w:rsidRPr="0096685D" w:rsidRDefault="000F306A" w:rsidP="000F306A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14:paraId="2F2A39FC" w14:textId="77777777" w:rsidR="00B0521A" w:rsidRPr="0096685D" w:rsidRDefault="00B0521A" w:rsidP="00D0782C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01FF51A4" w14:textId="77777777" w:rsidR="00B27909" w:rsidRPr="0096685D" w:rsidRDefault="00B27909" w:rsidP="00B27909">
                            <w:pPr>
                              <w:bidi/>
                              <w:spacing w:before="12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14:paraId="3AEBB2EE" w14:textId="77777777" w:rsidR="00D07DAB" w:rsidRPr="0096685D" w:rsidRDefault="00D07DAB" w:rsidP="00D07DA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852A30" id="AutoShape 22" o:spid="_x0000_s1034" style="position:absolute;left:0;text-align:left;margin-left:-52pt;margin-top:39.35pt;width:564.1pt;height:103pt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" fillcolor="#f2f2f2 [3052]">
                <v:textbox>
                  <w:txbxContent>
                    <w:p w14:paraId="0793BEF7" w14:textId="77777777" w:rsidR="0096685D" w:rsidRPr="0096685D" w:rsidRDefault="00D07DAB" w:rsidP="0059376D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</w:rPr>
                      </w:pP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ت</w:t>
                      </w:r>
                      <w:r w:rsidR="00D0782C" w:rsidRPr="0096685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و</w:t>
                      </w:r>
                      <w:r w:rsidR="005040EC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جه</w:t>
                      </w: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</w:p>
                    <w:p w14:paraId="4A11B557" w14:textId="32E38943" w:rsidR="00D07DAB" w:rsidRPr="0096685D" w:rsidRDefault="00D07DAB" w:rsidP="00D44089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1-  </w:t>
                      </w:r>
                      <w:r w:rsidR="0059376D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حجم حلال مصرفی </w:t>
                      </w:r>
                      <w:r w:rsidR="00BE698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D44089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6/0- 4/0 </w:t>
                      </w:r>
                      <w:r w:rsidR="008F0702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میلی لیتر می باشد.</w:t>
                      </w:r>
                    </w:p>
                    <w:p w14:paraId="24669982" w14:textId="138DBB62" w:rsidR="00D07DAB" w:rsidRPr="0096685D" w:rsidRDefault="00D07DAB" w:rsidP="005D3BE5">
                      <w:pPr>
                        <w:bidi/>
                        <w:spacing w:line="240" w:lineRule="auto"/>
                        <w:jc w:val="both"/>
                        <w:rPr>
                          <w:rFonts w:cstheme="minorBidi"/>
                          <w:sz w:val="16"/>
                          <w:szCs w:val="16"/>
                          <w:lang w:bidi="fa-IR"/>
                        </w:rPr>
                      </w:pP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2- </w:t>
                      </w: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اسکن عادی</w:t>
                      </w:r>
                      <w:r w:rsidR="00BE698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7E10B6" w:rsidRPr="0096685D">
                        <w:rPr>
                          <w:rFonts w:cs="B Nazanin"/>
                          <w:sz w:val="16"/>
                          <w:szCs w:val="16"/>
                          <w:vertAlign w:val="superscript"/>
                          <w:lang w:bidi="fa-IR"/>
                        </w:rPr>
                        <w:t>13</w:t>
                      </w:r>
                      <w:r w:rsidR="007E10B6" w:rsidRPr="0096685D"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  <w:t>C</w:t>
                      </w:r>
                      <w:r w:rsidR="00BE6984" w:rsidRPr="0096685D"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Pr="0096685D"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  <w:t>NMR</w:t>
                      </w: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براساس </w:t>
                      </w:r>
                      <w:r w:rsidR="009347C0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1024</w:t>
                      </w: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BE698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اسکن </w:t>
                      </w: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می باشد.</w:t>
                      </w:r>
                      <w:r w:rsidR="00BE698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هزینه برای  نمونه </w:t>
                      </w:r>
                      <w:r w:rsidR="00306BB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="00BE698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5A7E52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اسکن</w:t>
                      </w:r>
                      <w:r w:rsidR="00BE698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306BB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بالا </w:t>
                      </w:r>
                      <w:r w:rsidR="00494190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یا </w:t>
                      </w:r>
                      <w:r w:rsidR="00BE698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اورنایت</w:t>
                      </w:r>
                      <w:r w:rsidR="00494190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BE698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5D3BE5">
                        <w:rPr>
                          <w:rFonts w:cs="B Nazanin" w:hint="cs"/>
                          <w:sz w:val="16"/>
                          <w:szCs w:val="16"/>
                          <w:u w:val="single"/>
                          <w:rtl/>
                          <w:lang w:bidi="fa-IR"/>
                        </w:rPr>
                        <w:t>دو برابر هزینه عادی</w:t>
                      </w:r>
                      <w:r w:rsidR="00D0782C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می باشد</w:t>
                      </w:r>
                      <w:r w:rsidR="00D0782C" w:rsidRPr="0096685D"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306BB4" w:rsidRPr="0096685D"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  <w:t>و</w:t>
                      </w:r>
                      <w:r w:rsidR="00D0782C" w:rsidRPr="0096685D"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306BB4" w:rsidRPr="0096685D"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برا</w:t>
                      </w:r>
                      <w:r w:rsidR="00306BB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="00306BB4" w:rsidRPr="0096685D"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D0782C" w:rsidRPr="0096685D">
                        <w:rPr>
                          <w:rFonts w:cs="B Nazanin"/>
                          <w:sz w:val="16"/>
                          <w:szCs w:val="16"/>
                          <w:vertAlign w:val="superscript"/>
                          <w:lang w:bidi="fa-IR"/>
                        </w:rPr>
                        <w:t>1</w:t>
                      </w:r>
                      <w:r w:rsidR="00D0782C" w:rsidRPr="0096685D"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  <w:t>H</w:t>
                      </w:r>
                      <w:r w:rsidR="00306BB4" w:rsidRPr="0096685D"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  <w:t xml:space="preserve"> NMR  </w:t>
                      </w:r>
                      <w:r w:rsidR="001E6C76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حداکثر128</w:t>
                      </w:r>
                      <w:r w:rsidR="00306BB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306BB4" w:rsidRPr="0096685D"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  <w:t xml:space="preserve">اسکن </w:t>
                      </w:r>
                      <w:r w:rsidR="00306BB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و برای اسکن بالاتر هزینه ی آن دریافت می گردد. </w:t>
                      </w:r>
                    </w:p>
                    <w:p w14:paraId="0F1BCDF9" w14:textId="3EDA8C2C" w:rsidR="00B27909" w:rsidRPr="0096685D" w:rsidRDefault="00D07DAB" w:rsidP="001E6C76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3- </w:t>
                      </w: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حداقل میزان نمونه برای </w:t>
                      </w:r>
                      <w:r w:rsidR="00E94407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اسکن</w:t>
                      </w:r>
                      <w:r w:rsidR="00AF0975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عادی </w:t>
                      </w:r>
                      <w:r w:rsidR="00AF0975"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  <w:t>HNMR</w:t>
                      </w:r>
                      <w:r w:rsidR="00AF0975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حدود 15 میلی گرم و برای اسکن</w:t>
                      </w:r>
                      <w:r w:rsidR="00E94407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عادی </w:t>
                      </w:r>
                      <w:r w:rsidR="00FD7673" w:rsidRPr="0096685D">
                        <w:rPr>
                          <w:rFonts w:cs="B Nazanin"/>
                          <w:sz w:val="16"/>
                          <w:szCs w:val="16"/>
                          <w:vertAlign w:val="superscript"/>
                          <w:lang w:bidi="fa-IR"/>
                        </w:rPr>
                        <w:t>13</w:t>
                      </w:r>
                      <w:r w:rsidR="00FD7673" w:rsidRPr="0096685D"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  <w:t>C</w:t>
                      </w:r>
                      <w:r w:rsidRPr="0096685D"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  <w:t xml:space="preserve"> NMR</w:t>
                      </w: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حدود</w:t>
                      </w:r>
                      <w:r w:rsidR="00306BB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30 </w:t>
                      </w: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میلی گرم است. </w:t>
                      </w:r>
                    </w:p>
                    <w:p w14:paraId="38B97058" w14:textId="77777777" w:rsidR="00885294" w:rsidRPr="0096685D" w:rsidRDefault="00C32D84" w:rsidP="001E6C76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4</w:t>
                      </w:r>
                      <w:r w:rsidR="0088529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- نمونه ها حداکثر تا </w:t>
                      </w:r>
                      <w:r w:rsidR="005A7E52" w:rsidRPr="00841985">
                        <w:rPr>
                          <w:rFonts w:cs="B Nazanin" w:hint="cs"/>
                          <w:sz w:val="16"/>
                          <w:szCs w:val="16"/>
                          <w:u w:val="single"/>
                          <w:rtl/>
                          <w:lang w:bidi="fa-IR"/>
                        </w:rPr>
                        <w:t>2</w:t>
                      </w:r>
                      <w:r w:rsidR="0088529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روز جهت بازپس گیری یا اعلام انجام </w:t>
                      </w:r>
                      <w:r w:rsidR="00306BB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یا عدم انجام </w:t>
                      </w:r>
                      <w:r w:rsidR="0088529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سایر </w:t>
                      </w:r>
                      <w:r w:rsidR="004E330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آزمایش ها </w:t>
                      </w:r>
                      <w:r w:rsidR="0088529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4E330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نگهداری خواهد شد و پس از </w:t>
                      </w:r>
                      <w:r w:rsidR="00BE53BC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آن</w:t>
                      </w:r>
                      <w:r w:rsidR="004E3304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0D7E6D" w:rsidRPr="0096685D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آزمایشگاه مسولیتی نسبت به حفظ نمونه ها نخواهد داشت.</w:t>
                      </w:r>
                    </w:p>
                    <w:p w14:paraId="3D17C439" w14:textId="77777777" w:rsidR="00B561D5" w:rsidRPr="00841985" w:rsidRDefault="00C32D84" w:rsidP="001E6C76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841985">
                        <w:rPr>
                          <w:rFonts w:cs="B Nazanin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5</w:t>
                      </w:r>
                      <w:r w:rsidR="00B561D5" w:rsidRPr="00841985">
                        <w:rPr>
                          <w:rFonts w:cs="B Nazanin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-</w:t>
                      </w:r>
                      <w:r w:rsidR="00D952CF" w:rsidRPr="00841985">
                        <w:rPr>
                          <w:i/>
                          <w:i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D952CF" w:rsidRPr="00841985">
                        <w:rPr>
                          <w:rFonts w:cs="B Nazanin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نمونه با</w:t>
                      </w:r>
                      <w:r w:rsidR="00D952CF" w:rsidRPr="00841985">
                        <w:rPr>
                          <w:rFonts w:cs="B Nazanin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="00D952CF" w:rsidRPr="00841985">
                        <w:rPr>
                          <w:rFonts w:cs="B Nazanin" w:hint="eastAsia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د</w:t>
                      </w:r>
                      <w:r w:rsidR="00D952CF" w:rsidRPr="00841985">
                        <w:rPr>
                          <w:rFonts w:cs="B Nazanin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 xml:space="preserve"> عار</w:t>
                      </w:r>
                      <w:r w:rsidR="00D952CF" w:rsidRPr="00841985">
                        <w:rPr>
                          <w:rFonts w:cs="B Nazanin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="001E6C76" w:rsidRPr="00841985">
                        <w:rPr>
                          <w:rFonts w:cs="B Nazanin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 xml:space="preserve"> از هرگونه </w:t>
                      </w:r>
                      <w:r w:rsidR="001E6C76" w:rsidRPr="00841985">
                        <w:rPr>
                          <w:rFonts w:cs="B Nazanin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 xml:space="preserve">کاتالیست باشد. </w:t>
                      </w:r>
                      <w:r w:rsidR="00D952CF" w:rsidRPr="00841985">
                        <w:rPr>
                          <w:rFonts w:cs="B Nazanin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 xml:space="preserve">نمونه قابل حل در حلال </w:t>
                      </w:r>
                      <w:r w:rsidR="001E6C76" w:rsidRPr="00841985">
                        <w:rPr>
                          <w:rFonts w:cs="B Nazanin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 xml:space="preserve">معرفی شده </w:t>
                      </w:r>
                      <w:r w:rsidR="00D952CF" w:rsidRPr="00841985">
                        <w:rPr>
                          <w:rFonts w:cs="B Nazanin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 xml:space="preserve"> باشد. نمونه فاقد هرگونه ترک</w:t>
                      </w:r>
                      <w:r w:rsidR="00D952CF" w:rsidRPr="00841985">
                        <w:rPr>
                          <w:rFonts w:cs="B Nazanin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="00D952CF" w:rsidRPr="00841985">
                        <w:rPr>
                          <w:rFonts w:cs="B Nazanin" w:hint="eastAsia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بات</w:t>
                      </w:r>
                      <w:r w:rsidR="00D952CF" w:rsidRPr="00841985">
                        <w:rPr>
                          <w:rFonts w:cs="B Nazanin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 xml:space="preserve"> پارا مغناط</w:t>
                      </w:r>
                      <w:r w:rsidR="00D952CF" w:rsidRPr="00841985">
                        <w:rPr>
                          <w:rFonts w:cs="B Nazanin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="00D952CF" w:rsidRPr="00841985">
                        <w:rPr>
                          <w:rFonts w:cs="B Nazanin" w:hint="eastAsia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س</w:t>
                      </w:r>
                      <w:r w:rsidR="00D952CF" w:rsidRPr="00841985">
                        <w:rPr>
                          <w:rFonts w:cs="B Nazanin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="00D952CF" w:rsidRPr="00841985">
                        <w:rPr>
                          <w:rFonts w:cs="B Nazanin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D952CF" w:rsidRPr="00841985">
                        <w:rPr>
                          <w:rFonts w:cs="B Nazanin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="00D952CF" w:rsidRPr="00841985">
                        <w:rPr>
                          <w:rFonts w:cs="B Nazanin" w:hint="eastAsia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ا</w:t>
                      </w:r>
                      <w:r w:rsidR="00D952CF" w:rsidRPr="00841985">
                        <w:rPr>
                          <w:rFonts w:cs="B Nazanin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 xml:space="preserve"> س</w:t>
                      </w:r>
                      <w:r w:rsidR="00D952CF" w:rsidRPr="00841985">
                        <w:rPr>
                          <w:rFonts w:cs="B Nazanin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="00D952CF" w:rsidRPr="00841985">
                        <w:rPr>
                          <w:rFonts w:cs="B Nazanin" w:hint="eastAsia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ل</w:t>
                      </w:r>
                      <w:r w:rsidR="00D952CF" w:rsidRPr="00841985">
                        <w:rPr>
                          <w:rFonts w:cs="B Nazanin" w:hint="cs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ی</w:t>
                      </w:r>
                      <w:r w:rsidR="00D952CF" w:rsidRPr="00841985">
                        <w:rPr>
                          <w:rFonts w:cs="B Nazanin" w:hint="eastAsia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>کاژل</w:t>
                      </w:r>
                      <w:r w:rsidR="00D952CF" w:rsidRPr="00841985">
                        <w:rPr>
                          <w:rFonts w:cs="B Nazanin"/>
                          <w:i/>
                          <w:iCs/>
                          <w:sz w:val="16"/>
                          <w:szCs w:val="16"/>
                          <w:rtl/>
                          <w:lang w:bidi="fa-IR"/>
                        </w:rPr>
                        <w:t xml:space="preserve"> باشد.</w:t>
                      </w:r>
                    </w:p>
                    <w:p w14:paraId="53CF99E5" w14:textId="77777777" w:rsidR="000F306A" w:rsidRPr="0096685D" w:rsidRDefault="000F306A" w:rsidP="000F306A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5E4FC234" w14:textId="77777777" w:rsidR="000F306A" w:rsidRPr="0096685D" w:rsidRDefault="000F306A" w:rsidP="000F306A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34DA20D4" w14:textId="77777777" w:rsidR="000F306A" w:rsidRPr="0096685D" w:rsidRDefault="000F306A" w:rsidP="000F306A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</w:p>
                    <w:p w14:paraId="2F2A39FC" w14:textId="77777777" w:rsidR="00B0521A" w:rsidRPr="0096685D" w:rsidRDefault="00B0521A" w:rsidP="00D0782C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01FF51A4" w14:textId="77777777" w:rsidR="00B27909" w:rsidRPr="0096685D" w:rsidRDefault="00B27909" w:rsidP="00B27909">
                      <w:pPr>
                        <w:bidi/>
                        <w:spacing w:before="120" w:line="240" w:lineRule="auto"/>
                        <w:jc w:val="both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14:paraId="3AEBB2EE" w14:textId="77777777" w:rsidR="00D07DAB" w:rsidRPr="0096685D" w:rsidRDefault="00D07DAB" w:rsidP="00D07DA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E5AC8" w:rsidRPr="008E652C" w:rsidSect="001210D6">
      <w:headerReference w:type="default" r:id="rId18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9BC40" w14:textId="77777777" w:rsidR="005C13BC" w:rsidRDefault="005C13BC" w:rsidP="00BD5E12">
      <w:pPr>
        <w:spacing w:line="240" w:lineRule="auto"/>
      </w:pPr>
      <w:r>
        <w:separator/>
      </w:r>
    </w:p>
  </w:endnote>
  <w:endnote w:type="continuationSeparator" w:id="0">
    <w:p w14:paraId="40430922" w14:textId="77777777" w:rsidR="005C13BC" w:rsidRDefault="005C13BC" w:rsidP="00BD5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haroni">
    <w:altName w:val="Neirizi"/>
    <w:charset w:val="B1"/>
    <w:family w:val="auto"/>
    <w:pitch w:val="variable"/>
    <w:sig w:usb0="00000800" w:usb1="00000000" w:usb2="00000000" w:usb3="00000000" w:csb0="0000002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0803B" w14:textId="77777777" w:rsidR="005C13BC" w:rsidRDefault="005C13BC" w:rsidP="00BD5E12">
      <w:pPr>
        <w:spacing w:line="240" w:lineRule="auto"/>
      </w:pPr>
      <w:r>
        <w:separator/>
      </w:r>
    </w:p>
  </w:footnote>
  <w:footnote w:type="continuationSeparator" w:id="0">
    <w:p w14:paraId="74C5B581" w14:textId="77777777" w:rsidR="005C13BC" w:rsidRDefault="005C13BC" w:rsidP="00BD5E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7CA07" w14:textId="380A1A99" w:rsidR="002D3766" w:rsidRPr="00A345EC" w:rsidRDefault="00A346BD" w:rsidP="002D3766">
    <w:pPr>
      <w:pStyle w:val="Header"/>
      <w:bidi/>
      <w:rPr>
        <w:rFonts w:cs="B Nazanin"/>
        <w:sz w:val="18"/>
        <w:szCs w:val="18"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AB21D1" wp14:editId="7595061E">
              <wp:simplePos x="0" y="0"/>
              <wp:positionH relativeFrom="column">
                <wp:posOffset>170815</wp:posOffset>
              </wp:positionH>
              <wp:positionV relativeFrom="paragraph">
                <wp:posOffset>-276225</wp:posOffset>
              </wp:positionV>
              <wp:extent cx="907415" cy="716280"/>
              <wp:effectExtent l="0" t="0" r="26035" b="26670"/>
              <wp:wrapNone/>
              <wp:docPr id="29" name="Flowchart: Alternate Process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7415" cy="716280"/>
                      </a:xfrm>
                      <a:prstGeom prst="flowChartAlternateProcess">
                        <a:avLst/>
                      </a:prstGeom>
                      <a:ln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67DE2" w14:textId="41F6A026" w:rsidR="00A346BD" w:rsidRPr="00EB72E0" w:rsidRDefault="00A346BD" w:rsidP="00A346BD">
                          <w:pPr>
                            <w:bidi/>
                            <w:spacing w:line="360" w:lineRule="auto"/>
                            <w:ind w:left="-45" w:right="-142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bidi="fa-IR"/>
                            </w:rPr>
                          </w:pPr>
                          <w:r w:rsidRPr="00EB72E0">
                            <w:rPr>
                              <w:rFonts w:cs="B Mitra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کد فرم:</w:t>
                          </w:r>
                          <w:r w:rsidRPr="00EB72E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bidi="fa-IR"/>
                            </w:rPr>
                            <w:t>LQM-F-</w:t>
                          </w:r>
                          <w:r w:rsidR="009C166C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bidi="fa-IR"/>
                            </w:rPr>
                            <w:t>1</w:t>
                          </w:r>
                          <w:r w:rsidR="00AA3B54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bidi="fa-IR"/>
                            </w:rPr>
                            <w:t>00</w:t>
                          </w:r>
                          <w:r w:rsidRPr="00EB72E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bidi="fa-IR"/>
                            </w:rPr>
                            <w:t>-00</w:t>
                          </w:r>
                        </w:p>
                        <w:p w14:paraId="3F881E8B" w14:textId="77777777" w:rsidR="00A346BD" w:rsidRPr="00EB72E0" w:rsidRDefault="00A346BD" w:rsidP="00A346BD">
                          <w:pPr>
                            <w:bidi/>
                            <w:spacing w:line="360" w:lineRule="auto"/>
                            <w:ind w:left="-45" w:right="-142"/>
                            <w:rPr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  <w:r w:rsidRPr="00EB72E0">
                            <w:rPr>
                              <w:rFonts w:ascii="Times New Roman" w:hAnsi="Times New Roman" w:cs="Times New Roman" w:hint="cs"/>
                              <w:sz w:val="14"/>
                              <w:szCs w:val="14"/>
                              <w:rtl/>
                              <w:lang w:bidi="fa-IR"/>
                            </w:rPr>
                            <w:t>تاریخ بازنگری:</w:t>
                          </w:r>
                          <w:r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bidi="fa-IR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B21D1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29" o:spid="_x0000_s1035" type="#_x0000_t176" style="position:absolute;left:0;text-align:left;margin-left:13.45pt;margin-top:-21.75pt;width:71.45pt;height:5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" fillcolor="white [3201]" strokecolor="#70ad47 [3209]" strokeweight="1pt">
              <v:stroke dashstyle="1 1"/>
              <v:textbox>
                <w:txbxContent>
                  <w:p w14:paraId="42367DE2" w14:textId="41F6A026" w:rsidR="00A346BD" w:rsidRPr="00EB72E0" w:rsidRDefault="00A346BD" w:rsidP="00A346BD">
                    <w:pPr>
                      <w:bidi/>
                      <w:spacing w:line="360" w:lineRule="auto"/>
                      <w:ind w:left="-45" w:right="-142"/>
                      <w:rPr>
                        <w:rFonts w:ascii="Times New Roman" w:hAnsi="Times New Roman" w:cs="Times New Roman"/>
                        <w:sz w:val="14"/>
                        <w:szCs w:val="14"/>
                        <w:lang w:bidi="fa-IR"/>
                      </w:rPr>
                    </w:pPr>
                    <w:r w:rsidRPr="00EB72E0">
                      <w:rPr>
                        <w:rFonts w:cs="B Mitra" w:hint="cs"/>
                        <w:sz w:val="14"/>
                        <w:szCs w:val="14"/>
                        <w:rtl/>
                        <w:lang w:bidi="fa-IR"/>
                      </w:rPr>
                      <w:t>کد فرم:</w:t>
                    </w:r>
                    <w:r w:rsidRPr="00EB72E0">
                      <w:rPr>
                        <w:rFonts w:ascii="Times New Roman" w:hAnsi="Times New Roman" w:cs="Times New Roman"/>
                        <w:sz w:val="14"/>
                        <w:szCs w:val="14"/>
                        <w:lang w:bidi="fa-IR"/>
                      </w:rPr>
                      <w:t>LQM-F-</w:t>
                    </w:r>
                    <w:r w:rsidR="009C166C">
                      <w:rPr>
                        <w:rFonts w:ascii="Times New Roman" w:hAnsi="Times New Roman" w:cs="Times New Roman"/>
                        <w:sz w:val="14"/>
                        <w:szCs w:val="14"/>
                        <w:lang w:bidi="fa-IR"/>
                      </w:rPr>
                      <w:t>1</w:t>
                    </w:r>
                    <w:r w:rsidR="00AA3B54">
                      <w:rPr>
                        <w:rFonts w:ascii="Times New Roman" w:hAnsi="Times New Roman" w:cs="Times New Roman"/>
                        <w:sz w:val="14"/>
                        <w:szCs w:val="14"/>
                        <w:lang w:bidi="fa-IR"/>
                      </w:rPr>
                      <w:t>00</w:t>
                    </w:r>
                    <w:r w:rsidRPr="00EB72E0">
                      <w:rPr>
                        <w:rFonts w:ascii="Times New Roman" w:hAnsi="Times New Roman" w:cs="Times New Roman"/>
                        <w:sz w:val="14"/>
                        <w:szCs w:val="14"/>
                        <w:lang w:bidi="fa-IR"/>
                      </w:rPr>
                      <w:t>-00</w:t>
                    </w:r>
                  </w:p>
                  <w:p w14:paraId="3F881E8B" w14:textId="77777777" w:rsidR="00A346BD" w:rsidRPr="00EB72E0" w:rsidRDefault="00A346BD" w:rsidP="00A346BD">
                    <w:pPr>
                      <w:bidi/>
                      <w:spacing w:line="360" w:lineRule="auto"/>
                      <w:ind w:left="-45" w:right="-142"/>
                      <w:rPr>
                        <w:sz w:val="14"/>
                        <w:szCs w:val="14"/>
                        <w:rtl/>
                        <w:lang w:bidi="fa-IR"/>
                      </w:rPr>
                    </w:pPr>
                    <w:r w:rsidRPr="00EB72E0">
                      <w:rPr>
                        <w:rFonts w:ascii="Times New Roman" w:hAnsi="Times New Roman" w:cs="Times New Roman" w:hint="cs"/>
                        <w:sz w:val="14"/>
                        <w:szCs w:val="14"/>
                        <w:rtl/>
                        <w:lang w:bidi="fa-IR"/>
                      </w:rPr>
                      <w:t>تاریخ بازنگری: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  <w:lang w:bidi="fa-IR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 w:rsidR="003B602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D111F9" wp14:editId="0FAB33DC">
              <wp:simplePos x="0" y="0"/>
              <wp:positionH relativeFrom="column">
                <wp:posOffset>6286500</wp:posOffset>
              </wp:positionH>
              <wp:positionV relativeFrom="paragraph">
                <wp:posOffset>-133350</wp:posOffset>
              </wp:positionV>
              <wp:extent cx="381000" cy="381000"/>
              <wp:effectExtent l="0" t="0" r="19050" b="19050"/>
              <wp:wrapNone/>
              <wp:docPr id="14" name="Oval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" cy="38100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oval w14:anchorId="7A011746" id="Oval 14" o:spid="_x0000_s1026" style="position:absolute;margin-left:495pt;margin-top:-10.5pt;width:30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" fillcolor="white [3201]" strokecolor="#70ad47 [3209]" strokeweight="1pt">
              <v:stroke joinstyle="miter"/>
            </v:oval>
          </w:pict>
        </mc:Fallback>
      </mc:AlternateContent>
    </w:r>
    <w:r w:rsidR="00B755D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F12D74" wp14:editId="00698D44">
              <wp:simplePos x="0" y="0"/>
              <wp:positionH relativeFrom="column">
                <wp:posOffset>1095375</wp:posOffset>
              </wp:positionH>
              <wp:positionV relativeFrom="paragraph">
                <wp:posOffset>171450</wp:posOffset>
              </wp:positionV>
              <wp:extent cx="1647825" cy="274955"/>
              <wp:effectExtent l="0" t="0" r="28575" b="10795"/>
              <wp:wrapNone/>
              <wp:docPr id="8" name="Rounded 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7825" cy="274955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DD7A5" w14:textId="77777777" w:rsidR="008A1F29" w:rsidRPr="00E644D9" w:rsidRDefault="00B755D7" w:rsidP="008A1F29">
                          <w:pPr>
                            <w:jc w:val="right"/>
                            <w:rPr>
                              <w:rFonts w:cs="B Nazanin"/>
                              <w:sz w:val="16"/>
                              <w:szCs w:val="16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تاریخ ارسال نتایج: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5F12D74" id="Rounded Rectangle 8" o:spid="_x0000_s1036" style="position:absolute;left:0;text-align:left;margin-left:86.25pt;margin-top:13.5pt;width:129.75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" fillcolor="white [3201]" strokecolor="#ed7d31 [3205]" strokeweight="1pt">
              <v:stroke joinstyle="miter"/>
              <v:textbox>
                <w:txbxContent>
                  <w:p w14:paraId="06FDD7A5" w14:textId="77777777" w:rsidR="008A1F29" w:rsidRPr="00E644D9" w:rsidRDefault="00B755D7" w:rsidP="008A1F29">
                    <w:pPr>
                      <w:jc w:val="right"/>
                      <w:rPr>
                        <w:rFonts w:cs="B Nazanin"/>
                        <w:sz w:val="16"/>
                        <w:szCs w:val="16"/>
                        <w:lang w:bidi="fa-IR"/>
                      </w:rPr>
                    </w:pPr>
                    <w:r>
                      <w:rPr>
                        <w:rFonts w:cs="B Nazanin" w:hint="cs"/>
                        <w:sz w:val="16"/>
                        <w:szCs w:val="16"/>
                        <w:rtl/>
                        <w:lang w:bidi="fa-IR"/>
                      </w:rPr>
                      <w:t>تاریخ ارسال نتایج:</w:t>
                    </w:r>
                  </w:p>
                </w:txbxContent>
              </v:textbox>
            </v:roundrect>
          </w:pict>
        </mc:Fallback>
      </mc:AlternateContent>
    </w:r>
    <w:r w:rsidR="00B755D7">
      <w:rPr>
        <w:rFonts w:cs="B Nazanin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5D202C" wp14:editId="4BA83A36">
              <wp:simplePos x="0" y="0"/>
              <wp:positionH relativeFrom="column">
                <wp:posOffset>5124449</wp:posOffset>
              </wp:positionH>
              <wp:positionV relativeFrom="paragraph">
                <wp:posOffset>-285750</wp:posOffset>
              </wp:positionV>
              <wp:extent cx="1133475" cy="730885"/>
              <wp:effectExtent l="0" t="0" r="28575" b="12065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3475" cy="730885"/>
                      </a:xfrm>
                      <a:prstGeom prst="roundRect">
                        <a:avLst/>
                      </a:prstGeom>
                      <a:ln>
                        <a:prstDash val="dash"/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23832" w14:textId="77777777" w:rsidR="00E630BC" w:rsidRPr="00881473" w:rsidRDefault="00E630BC" w:rsidP="00881473">
                          <w:pPr>
                            <w:spacing w:line="360" w:lineRule="auto"/>
                            <w:rPr>
                              <w:rFonts w:cs="B Homa"/>
                              <w:b/>
                              <w:bCs/>
                              <w:sz w:val="14"/>
                              <w:szCs w:val="14"/>
                              <w:lang w:bidi="fa-IR"/>
                            </w:rPr>
                          </w:pPr>
                          <w:r w:rsidRPr="00881473">
                            <w:rPr>
                              <w:rFonts w:cs="B Homa"/>
                              <w:b/>
                              <w:bCs/>
                              <w:sz w:val="14"/>
                              <w:szCs w:val="14"/>
                              <w:lang w:bidi="fa-IR"/>
                            </w:rPr>
                            <w:t>No. H:</w:t>
                          </w:r>
                        </w:p>
                        <w:p w14:paraId="1FC2BF24" w14:textId="77777777" w:rsidR="00881473" w:rsidRPr="00881473" w:rsidRDefault="00E630BC" w:rsidP="00881473">
                          <w:pPr>
                            <w:spacing w:line="360" w:lineRule="auto"/>
                            <w:rPr>
                              <w:rFonts w:cs="B Homa"/>
                              <w:b/>
                              <w:bCs/>
                              <w:sz w:val="14"/>
                              <w:szCs w:val="14"/>
                              <w:lang w:bidi="fa-IR"/>
                            </w:rPr>
                          </w:pPr>
                          <w:r w:rsidRPr="00881473">
                            <w:rPr>
                              <w:rFonts w:cs="B Homa"/>
                              <w:b/>
                              <w:bCs/>
                              <w:sz w:val="14"/>
                              <w:szCs w:val="14"/>
                              <w:lang w:bidi="fa-IR"/>
                            </w:rPr>
                            <w:t>No. C:</w:t>
                          </w:r>
                        </w:p>
                        <w:p w14:paraId="0D2B8DEA" w14:textId="77777777" w:rsidR="00881473" w:rsidRPr="00881473" w:rsidRDefault="00881473" w:rsidP="00881473">
                          <w:pPr>
                            <w:spacing w:line="360" w:lineRule="auto"/>
                            <w:rPr>
                              <w:rFonts w:cs="B Homa"/>
                              <w:b/>
                              <w:bCs/>
                              <w:sz w:val="14"/>
                              <w:szCs w:val="14"/>
                              <w:lang w:bidi="fa-IR"/>
                            </w:rPr>
                          </w:pPr>
                          <w:r w:rsidRPr="00881473">
                            <w:rPr>
                              <w:rFonts w:cs="B Homa"/>
                              <w:b/>
                              <w:bCs/>
                              <w:sz w:val="14"/>
                              <w:szCs w:val="14"/>
                              <w:lang w:bidi="fa-IR"/>
                            </w:rPr>
                            <w:t>Other Exp. :</w:t>
                          </w:r>
                        </w:p>
                        <w:p w14:paraId="5AF00892" w14:textId="77777777" w:rsidR="00E630BC" w:rsidRPr="003F6EB7" w:rsidRDefault="00E630BC" w:rsidP="00E630BC">
                          <w:pPr>
                            <w:jc w:val="right"/>
                            <w:rPr>
                              <w:rFonts w:cs="B Hom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</w:p>
                        <w:p w14:paraId="4585BC94" w14:textId="77777777" w:rsidR="00E630BC" w:rsidRDefault="00E630BC" w:rsidP="00E630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C5D202C" id="Rounded Rectangle 4" o:spid="_x0000_s1037" style="position:absolute;left:0;text-align:left;margin-left:403.5pt;margin-top:-22.5pt;width:89.25pt;height: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" fillcolor="white [3201]" strokecolor="#ed7d31 [3205]" strokeweight="1pt">
              <v:stroke dashstyle="dash" joinstyle="miter"/>
              <v:textbox>
                <w:txbxContent>
                  <w:p w14:paraId="54D23832" w14:textId="77777777" w:rsidR="00E630BC" w:rsidRPr="00881473" w:rsidRDefault="00E630BC" w:rsidP="00881473">
                    <w:pPr>
                      <w:spacing w:line="360" w:lineRule="auto"/>
                      <w:rPr>
                        <w:rFonts w:cs="B Homa"/>
                        <w:b/>
                        <w:bCs/>
                        <w:sz w:val="14"/>
                        <w:szCs w:val="14"/>
                        <w:lang w:bidi="fa-IR"/>
                      </w:rPr>
                    </w:pPr>
                    <w:r w:rsidRPr="00881473">
                      <w:rPr>
                        <w:rFonts w:cs="B Homa"/>
                        <w:b/>
                        <w:bCs/>
                        <w:sz w:val="14"/>
                        <w:szCs w:val="14"/>
                        <w:lang w:bidi="fa-IR"/>
                      </w:rPr>
                      <w:t>No. H:</w:t>
                    </w:r>
                  </w:p>
                  <w:p w14:paraId="1FC2BF24" w14:textId="77777777" w:rsidR="00881473" w:rsidRPr="00881473" w:rsidRDefault="00E630BC" w:rsidP="00881473">
                    <w:pPr>
                      <w:spacing w:line="360" w:lineRule="auto"/>
                      <w:rPr>
                        <w:rFonts w:cs="B Homa"/>
                        <w:b/>
                        <w:bCs/>
                        <w:sz w:val="14"/>
                        <w:szCs w:val="14"/>
                        <w:lang w:bidi="fa-IR"/>
                      </w:rPr>
                    </w:pPr>
                    <w:r w:rsidRPr="00881473">
                      <w:rPr>
                        <w:rFonts w:cs="B Homa"/>
                        <w:b/>
                        <w:bCs/>
                        <w:sz w:val="14"/>
                        <w:szCs w:val="14"/>
                        <w:lang w:bidi="fa-IR"/>
                      </w:rPr>
                      <w:t>No. C:</w:t>
                    </w:r>
                  </w:p>
                  <w:p w14:paraId="0D2B8DEA" w14:textId="77777777" w:rsidR="00881473" w:rsidRPr="00881473" w:rsidRDefault="00881473" w:rsidP="00881473">
                    <w:pPr>
                      <w:spacing w:line="360" w:lineRule="auto"/>
                      <w:rPr>
                        <w:rFonts w:cs="B Homa"/>
                        <w:b/>
                        <w:bCs/>
                        <w:sz w:val="14"/>
                        <w:szCs w:val="14"/>
                        <w:lang w:bidi="fa-IR"/>
                      </w:rPr>
                    </w:pPr>
                    <w:r w:rsidRPr="00881473">
                      <w:rPr>
                        <w:rFonts w:cs="B Homa"/>
                        <w:b/>
                        <w:bCs/>
                        <w:sz w:val="14"/>
                        <w:szCs w:val="14"/>
                        <w:lang w:bidi="fa-IR"/>
                      </w:rPr>
                      <w:t xml:space="preserve">Other </w:t>
                    </w:r>
                    <w:proofErr w:type="gramStart"/>
                    <w:r w:rsidRPr="00881473">
                      <w:rPr>
                        <w:rFonts w:cs="B Homa"/>
                        <w:b/>
                        <w:bCs/>
                        <w:sz w:val="14"/>
                        <w:szCs w:val="14"/>
                        <w:lang w:bidi="fa-IR"/>
                      </w:rPr>
                      <w:t>Exp. :</w:t>
                    </w:r>
                    <w:proofErr w:type="gramEnd"/>
                  </w:p>
                  <w:p w14:paraId="5AF00892" w14:textId="77777777" w:rsidR="00E630BC" w:rsidRPr="003F6EB7" w:rsidRDefault="00E630BC" w:rsidP="00E630BC">
                    <w:pPr>
                      <w:jc w:val="right"/>
                      <w:rPr>
                        <w:rFonts w:cs="B Homa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</w:p>
                  <w:p w14:paraId="4585BC94" w14:textId="77777777" w:rsidR="00E630BC" w:rsidRDefault="00E630BC" w:rsidP="00E630BC"/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141450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9pt;visibility:visible;mso-wrap-style:square" o:bullet="t">
        <v:imagedata r:id="rId1" o:title=""/>
      </v:shape>
    </w:pict>
  </w:numPicBullet>
  <w:numPicBullet w:numPicBulletId="1">
    <w:pict>
      <v:shape id="_x0000_i1029" type="#_x0000_t75" style="width:10.5pt;height:8.25pt;visibility:visible;mso-wrap-style:square" o:bullet="t">
        <v:imagedata r:id="rId2" o:title=""/>
      </v:shape>
    </w:pict>
  </w:numPicBullet>
  <w:abstractNum w:abstractNumId="0" w15:restartNumberingAfterBreak="0">
    <w:nsid w:val="00D0564F"/>
    <w:multiLevelType w:val="hybridMultilevel"/>
    <w:tmpl w:val="ABE05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57C4E"/>
    <w:multiLevelType w:val="hybridMultilevel"/>
    <w:tmpl w:val="33A81EFA"/>
    <w:lvl w:ilvl="0" w:tplc="CA28E2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EB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CD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E082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87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6EA3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ED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6A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8C3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0554418"/>
    <w:multiLevelType w:val="hybridMultilevel"/>
    <w:tmpl w:val="FD4CD8E4"/>
    <w:lvl w:ilvl="0" w:tplc="04090009">
      <w:start w:val="1"/>
      <w:numFmt w:val="bullet"/>
      <w:lvlText w:val=""/>
      <w:lvlJc w:val="left"/>
      <w:pPr>
        <w:ind w:left="6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3" w15:restartNumberingAfterBreak="0">
    <w:nsid w:val="1FA47BD6"/>
    <w:multiLevelType w:val="hybridMultilevel"/>
    <w:tmpl w:val="F2761BBE"/>
    <w:lvl w:ilvl="0" w:tplc="11AC6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D0E5B"/>
    <w:multiLevelType w:val="hybridMultilevel"/>
    <w:tmpl w:val="C83065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0149"/>
    <w:multiLevelType w:val="hybridMultilevel"/>
    <w:tmpl w:val="E5BE4E3E"/>
    <w:lvl w:ilvl="0" w:tplc="04090009">
      <w:start w:val="1"/>
      <w:numFmt w:val="bullet"/>
      <w:lvlText w:val=""/>
      <w:lvlJc w:val="left"/>
      <w:pPr>
        <w:ind w:left="836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 w15:restartNumberingAfterBreak="0">
    <w:nsid w:val="2DA37C72"/>
    <w:multiLevelType w:val="hybridMultilevel"/>
    <w:tmpl w:val="85B8710E"/>
    <w:lvl w:ilvl="0" w:tplc="0C465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639B8"/>
    <w:multiLevelType w:val="hybridMultilevel"/>
    <w:tmpl w:val="57EA2D2C"/>
    <w:lvl w:ilvl="0" w:tplc="61DA4EB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A7EB3"/>
    <w:multiLevelType w:val="hybridMultilevel"/>
    <w:tmpl w:val="C2F4B0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21557"/>
    <w:multiLevelType w:val="hybridMultilevel"/>
    <w:tmpl w:val="BAB09CB8"/>
    <w:lvl w:ilvl="0" w:tplc="50762B12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91E22"/>
    <w:multiLevelType w:val="hybridMultilevel"/>
    <w:tmpl w:val="7CE6F846"/>
    <w:lvl w:ilvl="0" w:tplc="04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1" w15:restartNumberingAfterBreak="0">
    <w:nsid w:val="61DE512A"/>
    <w:multiLevelType w:val="hybridMultilevel"/>
    <w:tmpl w:val="F5EA97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51B94"/>
    <w:multiLevelType w:val="hybridMultilevel"/>
    <w:tmpl w:val="4A261D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56748"/>
    <w:multiLevelType w:val="hybridMultilevel"/>
    <w:tmpl w:val="A986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6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9F"/>
    <w:rsid w:val="0001357B"/>
    <w:rsid w:val="00023768"/>
    <w:rsid w:val="00025B90"/>
    <w:rsid w:val="00032E55"/>
    <w:rsid w:val="000445CD"/>
    <w:rsid w:val="0004764C"/>
    <w:rsid w:val="00051BEA"/>
    <w:rsid w:val="000711DA"/>
    <w:rsid w:val="000729D3"/>
    <w:rsid w:val="00074811"/>
    <w:rsid w:val="00074F08"/>
    <w:rsid w:val="000A1CB7"/>
    <w:rsid w:val="000C1891"/>
    <w:rsid w:val="000D0D6A"/>
    <w:rsid w:val="000D462C"/>
    <w:rsid w:val="000D7E6D"/>
    <w:rsid w:val="000F20B4"/>
    <w:rsid w:val="000F2FD5"/>
    <w:rsid w:val="000F306A"/>
    <w:rsid w:val="000F6C21"/>
    <w:rsid w:val="00116588"/>
    <w:rsid w:val="001210D6"/>
    <w:rsid w:val="001412F8"/>
    <w:rsid w:val="0015316C"/>
    <w:rsid w:val="001619B4"/>
    <w:rsid w:val="0018389F"/>
    <w:rsid w:val="00187AD6"/>
    <w:rsid w:val="001935BE"/>
    <w:rsid w:val="001B372A"/>
    <w:rsid w:val="001D60F9"/>
    <w:rsid w:val="001D6AE1"/>
    <w:rsid w:val="001E6C76"/>
    <w:rsid w:val="001E73FA"/>
    <w:rsid w:val="001E7D72"/>
    <w:rsid w:val="00206649"/>
    <w:rsid w:val="0021473F"/>
    <w:rsid w:val="00214765"/>
    <w:rsid w:val="0021622D"/>
    <w:rsid w:val="002208DD"/>
    <w:rsid w:val="00230616"/>
    <w:rsid w:val="00247BF3"/>
    <w:rsid w:val="002772C6"/>
    <w:rsid w:val="00280E0F"/>
    <w:rsid w:val="002855C0"/>
    <w:rsid w:val="00290520"/>
    <w:rsid w:val="00293307"/>
    <w:rsid w:val="002B2111"/>
    <w:rsid w:val="002C3BB6"/>
    <w:rsid w:val="002C6153"/>
    <w:rsid w:val="002D05AD"/>
    <w:rsid w:val="002D3766"/>
    <w:rsid w:val="002D7C6F"/>
    <w:rsid w:val="002E0319"/>
    <w:rsid w:val="002E0506"/>
    <w:rsid w:val="002E4B1E"/>
    <w:rsid w:val="00300C46"/>
    <w:rsid w:val="00303C65"/>
    <w:rsid w:val="00306BB4"/>
    <w:rsid w:val="00310024"/>
    <w:rsid w:val="0031259B"/>
    <w:rsid w:val="00313809"/>
    <w:rsid w:val="00336806"/>
    <w:rsid w:val="00345DBC"/>
    <w:rsid w:val="0035378C"/>
    <w:rsid w:val="00355B7B"/>
    <w:rsid w:val="00371800"/>
    <w:rsid w:val="00382395"/>
    <w:rsid w:val="003A1BE9"/>
    <w:rsid w:val="003B035D"/>
    <w:rsid w:val="003B602D"/>
    <w:rsid w:val="003D0FEA"/>
    <w:rsid w:val="003D7A68"/>
    <w:rsid w:val="003E6E68"/>
    <w:rsid w:val="003F0EE0"/>
    <w:rsid w:val="003F6EB7"/>
    <w:rsid w:val="00403E7E"/>
    <w:rsid w:val="004069E1"/>
    <w:rsid w:val="0041757B"/>
    <w:rsid w:val="00420850"/>
    <w:rsid w:val="00427927"/>
    <w:rsid w:val="00437A69"/>
    <w:rsid w:val="00446D66"/>
    <w:rsid w:val="00450394"/>
    <w:rsid w:val="00453AED"/>
    <w:rsid w:val="004613E7"/>
    <w:rsid w:val="0046505B"/>
    <w:rsid w:val="004728BD"/>
    <w:rsid w:val="00476769"/>
    <w:rsid w:val="0048251D"/>
    <w:rsid w:val="00486F9A"/>
    <w:rsid w:val="004919B1"/>
    <w:rsid w:val="004939FC"/>
    <w:rsid w:val="00494190"/>
    <w:rsid w:val="004A6581"/>
    <w:rsid w:val="004A669F"/>
    <w:rsid w:val="004C094D"/>
    <w:rsid w:val="004C6319"/>
    <w:rsid w:val="004C7ED0"/>
    <w:rsid w:val="004D368A"/>
    <w:rsid w:val="004D4648"/>
    <w:rsid w:val="004D5673"/>
    <w:rsid w:val="004E3304"/>
    <w:rsid w:val="004E4BCB"/>
    <w:rsid w:val="004F2A6F"/>
    <w:rsid w:val="004F3B30"/>
    <w:rsid w:val="005040EC"/>
    <w:rsid w:val="005046DA"/>
    <w:rsid w:val="00534DEB"/>
    <w:rsid w:val="00540A74"/>
    <w:rsid w:val="00551792"/>
    <w:rsid w:val="00551C25"/>
    <w:rsid w:val="005640C0"/>
    <w:rsid w:val="00565187"/>
    <w:rsid w:val="005764D9"/>
    <w:rsid w:val="00587E2C"/>
    <w:rsid w:val="0059376D"/>
    <w:rsid w:val="005A6C24"/>
    <w:rsid w:val="005A7E52"/>
    <w:rsid w:val="005B43DE"/>
    <w:rsid w:val="005C13BC"/>
    <w:rsid w:val="005D3200"/>
    <w:rsid w:val="005D3BE5"/>
    <w:rsid w:val="005E02EE"/>
    <w:rsid w:val="005E3DFA"/>
    <w:rsid w:val="005E6B45"/>
    <w:rsid w:val="006032CB"/>
    <w:rsid w:val="00610465"/>
    <w:rsid w:val="00613526"/>
    <w:rsid w:val="006164EB"/>
    <w:rsid w:val="0063781E"/>
    <w:rsid w:val="00637A01"/>
    <w:rsid w:val="00646803"/>
    <w:rsid w:val="00651CD5"/>
    <w:rsid w:val="00652AC4"/>
    <w:rsid w:val="00654E05"/>
    <w:rsid w:val="00660F8E"/>
    <w:rsid w:val="00663E9A"/>
    <w:rsid w:val="006822CB"/>
    <w:rsid w:val="00682F1D"/>
    <w:rsid w:val="0068599F"/>
    <w:rsid w:val="006920F2"/>
    <w:rsid w:val="006A774F"/>
    <w:rsid w:val="006B3BA0"/>
    <w:rsid w:val="006B4D1F"/>
    <w:rsid w:val="006C1ED3"/>
    <w:rsid w:val="006C23B4"/>
    <w:rsid w:val="006D6862"/>
    <w:rsid w:val="006F3B6F"/>
    <w:rsid w:val="006F3C47"/>
    <w:rsid w:val="006F579F"/>
    <w:rsid w:val="006F689C"/>
    <w:rsid w:val="006F7CD9"/>
    <w:rsid w:val="00723341"/>
    <w:rsid w:val="007241AC"/>
    <w:rsid w:val="0074764E"/>
    <w:rsid w:val="00774B81"/>
    <w:rsid w:val="007A1FF1"/>
    <w:rsid w:val="007A22C0"/>
    <w:rsid w:val="007A2645"/>
    <w:rsid w:val="007C6C08"/>
    <w:rsid w:val="007C7212"/>
    <w:rsid w:val="007D1B96"/>
    <w:rsid w:val="007D2469"/>
    <w:rsid w:val="007E10B6"/>
    <w:rsid w:val="007E1E26"/>
    <w:rsid w:val="007E5D52"/>
    <w:rsid w:val="007F6366"/>
    <w:rsid w:val="008053D2"/>
    <w:rsid w:val="00806D47"/>
    <w:rsid w:val="00825B1A"/>
    <w:rsid w:val="00835392"/>
    <w:rsid w:val="00841985"/>
    <w:rsid w:val="00863877"/>
    <w:rsid w:val="00866A77"/>
    <w:rsid w:val="00881473"/>
    <w:rsid w:val="00882830"/>
    <w:rsid w:val="00885294"/>
    <w:rsid w:val="008930E8"/>
    <w:rsid w:val="008A148A"/>
    <w:rsid w:val="008A1F29"/>
    <w:rsid w:val="008A47F5"/>
    <w:rsid w:val="008A72C5"/>
    <w:rsid w:val="008B10B9"/>
    <w:rsid w:val="008B19C1"/>
    <w:rsid w:val="008B2DD0"/>
    <w:rsid w:val="008B577B"/>
    <w:rsid w:val="008C0813"/>
    <w:rsid w:val="008C129C"/>
    <w:rsid w:val="008C13B4"/>
    <w:rsid w:val="008D6DA3"/>
    <w:rsid w:val="008E5AC8"/>
    <w:rsid w:val="008E652C"/>
    <w:rsid w:val="008F0702"/>
    <w:rsid w:val="00911983"/>
    <w:rsid w:val="009216B5"/>
    <w:rsid w:val="00933EA2"/>
    <w:rsid w:val="009347C0"/>
    <w:rsid w:val="00940047"/>
    <w:rsid w:val="00941289"/>
    <w:rsid w:val="00942E38"/>
    <w:rsid w:val="009432A5"/>
    <w:rsid w:val="00945609"/>
    <w:rsid w:val="0096685D"/>
    <w:rsid w:val="00985E48"/>
    <w:rsid w:val="00987B26"/>
    <w:rsid w:val="009962A9"/>
    <w:rsid w:val="009A1296"/>
    <w:rsid w:val="009B3A6B"/>
    <w:rsid w:val="009B5222"/>
    <w:rsid w:val="009B5C8D"/>
    <w:rsid w:val="009C166C"/>
    <w:rsid w:val="009E26CE"/>
    <w:rsid w:val="00A06726"/>
    <w:rsid w:val="00A15DB7"/>
    <w:rsid w:val="00A345EC"/>
    <w:rsid w:val="00A346BD"/>
    <w:rsid w:val="00A456CC"/>
    <w:rsid w:val="00A84887"/>
    <w:rsid w:val="00A921CA"/>
    <w:rsid w:val="00A94CF5"/>
    <w:rsid w:val="00AA3B54"/>
    <w:rsid w:val="00AA477F"/>
    <w:rsid w:val="00AA5ECB"/>
    <w:rsid w:val="00AA74F6"/>
    <w:rsid w:val="00AB1DCB"/>
    <w:rsid w:val="00AB55BB"/>
    <w:rsid w:val="00AD1F6F"/>
    <w:rsid w:val="00AD4C17"/>
    <w:rsid w:val="00AD65C9"/>
    <w:rsid w:val="00AD7930"/>
    <w:rsid w:val="00AF0975"/>
    <w:rsid w:val="00AF39CE"/>
    <w:rsid w:val="00B0486A"/>
    <w:rsid w:val="00B0521A"/>
    <w:rsid w:val="00B1186B"/>
    <w:rsid w:val="00B11B56"/>
    <w:rsid w:val="00B27909"/>
    <w:rsid w:val="00B34B68"/>
    <w:rsid w:val="00B4023A"/>
    <w:rsid w:val="00B521E3"/>
    <w:rsid w:val="00B561D5"/>
    <w:rsid w:val="00B568A6"/>
    <w:rsid w:val="00B71A55"/>
    <w:rsid w:val="00B755D7"/>
    <w:rsid w:val="00B83C2D"/>
    <w:rsid w:val="00B84FD7"/>
    <w:rsid w:val="00B8776E"/>
    <w:rsid w:val="00B9108F"/>
    <w:rsid w:val="00BA0B3A"/>
    <w:rsid w:val="00BA2F08"/>
    <w:rsid w:val="00BB4C20"/>
    <w:rsid w:val="00BD28F2"/>
    <w:rsid w:val="00BD3CE1"/>
    <w:rsid w:val="00BD5E12"/>
    <w:rsid w:val="00BD6801"/>
    <w:rsid w:val="00BE53BC"/>
    <w:rsid w:val="00BE675B"/>
    <w:rsid w:val="00BE6984"/>
    <w:rsid w:val="00BF1A06"/>
    <w:rsid w:val="00BF1DB6"/>
    <w:rsid w:val="00BF7783"/>
    <w:rsid w:val="00C03779"/>
    <w:rsid w:val="00C04353"/>
    <w:rsid w:val="00C105E7"/>
    <w:rsid w:val="00C127F6"/>
    <w:rsid w:val="00C32D84"/>
    <w:rsid w:val="00C34A44"/>
    <w:rsid w:val="00C34B38"/>
    <w:rsid w:val="00C51440"/>
    <w:rsid w:val="00C67CF2"/>
    <w:rsid w:val="00C73513"/>
    <w:rsid w:val="00C82397"/>
    <w:rsid w:val="00CB18C8"/>
    <w:rsid w:val="00CC49F5"/>
    <w:rsid w:val="00CC7376"/>
    <w:rsid w:val="00CD4722"/>
    <w:rsid w:val="00CE2CF2"/>
    <w:rsid w:val="00CE33E8"/>
    <w:rsid w:val="00CF11B1"/>
    <w:rsid w:val="00CF6CB8"/>
    <w:rsid w:val="00D009CC"/>
    <w:rsid w:val="00D00B1B"/>
    <w:rsid w:val="00D0782C"/>
    <w:rsid w:val="00D07DAB"/>
    <w:rsid w:val="00D176C5"/>
    <w:rsid w:val="00D25F5E"/>
    <w:rsid w:val="00D44089"/>
    <w:rsid w:val="00D53579"/>
    <w:rsid w:val="00D56F2C"/>
    <w:rsid w:val="00D952CF"/>
    <w:rsid w:val="00DA1E6E"/>
    <w:rsid w:val="00DA3E9F"/>
    <w:rsid w:val="00DE5762"/>
    <w:rsid w:val="00DF47C4"/>
    <w:rsid w:val="00E036D7"/>
    <w:rsid w:val="00E03D2F"/>
    <w:rsid w:val="00E150DF"/>
    <w:rsid w:val="00E2620B"/>
    <w:rsid w:val="00E36615"/>
    <w:rsid w:val="00E40E3F"/>
    <w:rsid w:val="00E52D62"/>
    <w:rsid w:val="00E630BC"/>
    <w:rsid w:val="00E63588"/>
    <w:rsid w:val="00E644D9"/>
    <w:rsid w:val="00E72D69"/>
    <w:rsid w:val="00E92FA6"/>
    <w:rsid w:val="00E93A78"/>
    <w:rsid w:val="00E94407"/>
    <w:rsid w:val="00EB4CB5"/>
    <w:rsid w:val="00EC0294"/>
    <w:rsid w:val="00EC4AC6"/>
    <w:rsid w:val="00EC6505"/>
    <w:rsid w:val="00ED5669"/>
    <w:rsid w:val="00EE31C5"/>
    <w:rsid w:val="00EE6B76"/>
    <w:rsid w:val="00EF6262"/>
    <w:rsid w:val="00F023DF"/>
    <w:rsid w:val="00F04F60"/>
    <w:rsid w:val="00F1076B"/>
    <w:rsid w:val="00F14D72"/>
    <w:rsid w:val="00F34410"/>
    <w:rsid w:val="00F516C8"/>
    <w:rsid w:val="00F534F5"/>
    <w:rsid w:val="00F67F85"/>
    <w:rsid w:val="00F70148"/>
    <w:rsid w:val="00F719E8"/>
    <w:rsid w:val="00F8011C"/>
    <w:rsid w:val="00F803C1"/>
    <w:rsid w:val="00F87373"/>
    <w:rsid w:val="00F912EE"/>
    <w:rsid w:val="00F95DFA"/>
    <w:rsid w:val="00F964A0"/>
    <w:rsid w:val="00FB0869"/>
    <w:rsid w:val="00FD5E14"/>
    <w:rsid w:val="00FD7673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75EF4"/>
  <w15:docId w15:val="{83EF4F7D-83B9-48B7-9CB6-83652BBF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ED3"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E1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stTable1Light-Accent31">
    <w:name w:val="List Table 1 Light - Accent 31"/>
    <w:basedOn w:val="TableNormal"/>
    <w:uiPriority w:val="46"/>
    <w:rsid w:val="00BD5E1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PlainTable11">
    <w:name w:val="Plain Table 11"/>
    <w:basedOn w:val="TableNormal"/>
    <w:uiPriority w:val="41"/>
    <w:rsid w:val="00BD5E12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BD5E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E12"/>
  </w:style>
  <w:style w:type="paragraph" w:styleId="Footer">
    <w:name w:val="footer"/>
    <w:basedOn w:val="Normal"/>
    <w:link w:val="FooterChar"/>
    <w:uiPriority w:val="99"/>
    <w:unhideWhenUsed/>
    <w:rsid w:val="00BD5E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E12"/>
  </w:style>
  <w:style w:type="table" w:customStyle="1" w:styleId="GridTable6Colorful-Accent61">
    <w:name w:val="Grid Table 6 Colorful - Accent 61"/>
    <w:basedOn w:val="TableNormal"/>
    <w:uiPriority w:val="51"/>
    <w:rsid w:val="00C34A44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E67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1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294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94004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4004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0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MR.MUMS@gmail.com" TargetMode="External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yperlink" Target="mailto:NMR.MUMS@gmail.com" TargetMode="Externa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0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tar\Desktop\&#1587;&#1585;&#1662;&#1585;&#1587;&#1578;%20&#1605;&#1581;&#1578;&#1585;&#1605;%20&#1570;&#1586;&#1605;&#1575;&#1740;&#1588;&#1711;&#1575;&#1607;%20&#1580;&#1575;&#1605;&#1593;%20&#1578;&#1581;&#1602;&#1740;&#1602;&#1575;&#157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F98499-2CD7-45CD-82B9-2233EBFFD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سرپرست محترم آزمایشگاه جامع تحقیقات</Template>
  <TotalTime>50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satar</dc:creator>
  <cp:lastModifiedBy>Sara Vahedi</cp:lastModifiedBy>
  <cp:revision>33</cp:revision>
  <cp:lastPrinted>2024-09-09T09:23:00Z</cp:lastPrinted>
  <dcterms:created xsi:type="dcterms:W3CDTF">2021-07-07T14:14:00Z</dcterms:created>
  <dcterms:modified xsi:type="dcterms:W3CDTF">2024-11-06T06:46:00Z</dcterms:modified>
</cp:coreProperties>
</file>