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69" w:rsidRPr="001210D6" w:rsidRDefault="00B52AED" w:rsidP="00ED5669">
      <w:pPr>
        <w:bidi/>
        <w:spacing w:line="240" w:lineRule="auto"/>
        <w:jc w:val="both"/>
        <w:rPr>
          <w:rFonts w:cs="B Zar"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66C9E41" wp14:editId="7FFFF20F">
                <wp:simplePos x="0" y="0"/>
                <wp:positionH relativeFrom="margin">
                  <wp:posOffset>-581025</wp:posOffset>
                </wp:positionH>
                <wp:positionV relativeFrom="paragraph">
                  <wp:posOffset>171450</wp:posOffset>
                </wp:positionV>
                <wp:extent cx="6962775" cy="1009650"/>
                <wp:effectExtent l="0" t="0" r="28575" b="1905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768" w:rsidRPr="002C3BB6" w:rsidRDefault="00841985" w:rsidP="005D3200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و نام خانوادگی: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D320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ملی: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تماس دانشجو</w:t>
                            </w:r>
                            <w:r w:rsidR="008A1F29" w:rsidRPr="00BD68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8A1F29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023768" w:rsidRPr="002C3BB6" w:rsidRDefault="008A1F29" w:rsidP="008A1F29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A7E5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0521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استاد راهنما:</w:t>
                            </w:r>
                            <w:r w:rsidRP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مقطع و رشته تحصیلی: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F141C" w:rsidRDefault="00841985" w:rsidP="008F141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پست الکترونیک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B84FD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E-Mail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8F141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942E38" w:rsidRPr="008637C0" w:rsidRDefault="008F141C" w:rsidP="008F141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تخفیف لبزنت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B561D5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2E3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8637C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7F0"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942E38" w:rsidRPr="00CC0B44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C0B44" w:rsidRPr="00CC0B44"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  <w:t>.</w:t>
                            </w:r>
                            <w:r w:rsidR="00942E38" w:rsidRPr="00CC0B44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630BC" w:rsidRPr="00942E38" w:rsidRDefault="00942E38" w:rsidP="00942E38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630BC" w:rsidRDefault="00E630BC" w:rsidP="00E630BC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023768" w:rsidRPr="00BD6801" w:rsidRDefault="002C3BB6" w:rsidP="00E630BC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</w:t>
                            </w:r>
                          </w:p>
                          <w:p w:rsidR="00023768" w:rsidRDefault="00023768" w:rsidP="00023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6C9E41" id="AutoShape 18" o:spid="_x0000_s1026" style="position:absolute;left:0;text-align:left;margin-left:-45.75pt;margin-top:13.5pt;width:548.25pt;height:79.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">
                <v:textbox>
                  <w:txbxContent>
                    <w:p w:rsidR="00023768" w:rsidRPr="002C3BB6" w:rsidRDefault="00841985" w:rsidP="005D3200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نام و نام خانوادگی: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D320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ملی: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شماره تماس دانشجو</w:t>
                      </w:r>
                      <w:r w:rsidR="008A1F29" w:rsidRPr="00BD6801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8A1F29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</w:p>
                    <w:p w:rsidR="00023768" w:rsidRPr="002C3BB6" w:rsidRDefault="008A1F29" w:rsidP="008A1F29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A7E5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="00B0521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استاد راهنما:</w:t>
                      </w:r>
                      <w:r w:rsidRP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مقطع و رشته تحصیلی: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:rsidR="008F141C" w:rsidRDefault="00841985" w:rsidP="008F141C">
                      <w:pPr>
                        <w:bidi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پست الکترونیک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(</w:t>
                      </w:r>
                      <w:r w:rsidR="00B84FD7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E-Mail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) </w:t>
                      </w:r>
                      <w:r w:rsidR="008F141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</w:p>
                    <w:p w:rsidR="00942E38" w:rsidRPr="008637C0" w:rsidRDefault="008F141C" w:rsidP="008F141C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 تخفیف لبزنت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B561D5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942E3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8637C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3337F0"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  <w:t xml:space="preserve">                                                                                                   </w:t>
                      </w:r>
                      <w:r w:rsidR="00942E38" w:rsidRPr="00CC0B44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CC0B44" w:rsidRPr="00CC0B44"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  <w:t>.</w:t>
                      </w:r>
                      <w:r w:rsidR="00942E38" w:rsidRPr="00CC0B44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:rsidR="00E630BC" w:rsidRPr="00942E38" w:rsidRDefault="00942E38" w:rsidP="00942E38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</w:t>
                      </w:r>
                      <w:r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:rsidR="00E630BC" w:rsidRDefault="00E630BC" w:rsidP="00E630BC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023768" w:rsidRPr="00BD6801" w:rsidRDefault="002C3BB6" w:rsidP="00E630BC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</w:t>
                      </w:r>
                    </w:p>
                    <w:p w:rsidR="00023768" w:rsidRDefault="00023768" w:rsidP="00023768"/>
                  </w:txbxContent>
                </v:textbox>
                <w10:wrap anchorx="margin"/>
              </v:roundrect>
            </w:pict>
          </mc:Fallback>
        </mc:AlternateContent>
      </w:r>
      <w:r w:rsidR="001E1EBD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F9B4FE3" wp14:editId="2454726F">
                <wp:simplePos x="0" y="0"/>
                <wp:positionH relativeFrom="column">
                  <wp:posOffset>297815</wp:posOffset>
                </wp:positionH>
                <wp:positionV relativeFrom="paragraph">
                  <wp:posOffset>-552450</wp:posOffset>
                </wp:positionV>
                <wp:extent cx="1797685" cy="417195"/>
                <wp:effectExtent l="0" t="0" r="1206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4171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85D" w:rsidRPr="00B74DD2" w:rsidRDefault="0096685D" w:rsidP="00B74DD2">
                            <w:pPr>
                              <w:shd w:val="clear" w:color="auto" w:fill="D9D9D9" w:themeFill="background1" w:themeFillShade="D9"/>
                              <w:bidi/>
                              <w:jc w:val="center"/>
                              <w:rPr>
                                <w:rFonts w:cs="B Hom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74DD2"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درخواست آزمون </w:t>
                            </w:r>
                            <w:r w:rsidR="00B74DD2">
                              <w:rPr>
                                <w:rFonts w:ascii="TimesNewRoman" w:hAnsi="TimesNew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DLS</w:t>
                            </w:r>
                            <w:r w:rsidR="00B74DD2">
                              <w:rPr>
                                <w:rFonts w:ascii="TimesNewRoman" w:hAnsi="TimesNew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</w:t>
                            </w:r>
                            <w:r w:rsidR="00B74DD2">
                              <w:rPr>
                                <w:rFonts w:ascii="TimesNewRoman" w:hAnsi="TimesNew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</w:p>
                          <w:p w:rsidR="0096685D" w:rsidRDefault="0096685D" w:rsidP="00966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B4FE3" id="Rounded Rectangle 3" o:spid="_x0000_s1027" style="position:absolute;left:0;text-align:left;margin-left:23.45pt;margin-top:-43.5pt;width:141.55pt;height:32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" fillcolor="#d8d8d8 [2732]" strokecolor="black [3200]" strokeweight="1pt">
                <v:stroke joinstyle="miter"/>
                <v:textbox>
                  <w:txbxContent>
                    <w:p w:rsidR="0096685D" w:rsidRPr="00B74DD2" w:rsidRDefault="0096685D" w:rsidP="00B74DD2">
                      <w:pPr>
                        <w:shd w:val="clear" w:color="auto" w:fill="D9D9D9" w:themeFill="background1" w:themeFillShade="D9"/>
                        <w:bidi/>
                        <w:jc w:val="center"/>
                        <w:rPr>
                          <w:rFonts w:cs="B Homa"/>
                          <w:sz w:val="20"/>
                          <w:szCs w:val="20"/>
                          <w:lang w:bidi="fa-IR"/>
                        </w:rPr>
                      </w:pPr>
                      <w:r w:rsidRPr="00B74DD2"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درخواست آزمون </w:t>
                      </w:r>
                      <w:r w:rsidR="00B74DD2">
                        <w:rPr>
                          <w:rFonts w:ascii="TimesNewRoman" w:hAnsi="TimesNew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DLS</w:t>
                      </w:r>
                      <w:r w:rsidR="00B74DD2">
                        <w:rPr>
                          <w:rFonts w:ascii="TimesNewRoman" w:hAnsi="TimesNew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</w:t>
                      </w:r>
                      <w:r w:rsidR="00B74DD2">
                        <w:rPr>
                          <w:rFonts w:ascii="TimesNewRoman" w:hAnsi="TimesNew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</w:p>
                    <w:p w:rsidR="0096685D" w:rsidRDefault="0096685D" w:rsidP="009668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E1EBD" w:rsidRPr="001210D6">
        <w:rPr>
          <w:noProof/>
        </w:rPr>
        <w:drawing>
          <wp:anchor distT="0" distB="0" distL="114300" distR="114300" simplePos="0" relativeHeight="251615744" behindDoc="1" locked="0" layoutInCell="1" allowOverlap="1" wp14:anchorId="56B6E44A" wp14:editId="4160CE2A">
            <wp:simplePos x="0" y="0"/>
            <wp:positionH relativeFrom="margin">
              <wp:posOffset>-676275</wp:posOffset>
            </wp:positionH>
            <wp:positionV relativeFrom="paragraph">
              <wp:posOffset>-760095</wp:posOffset>
            </wp:positionV>
            <wp:extent cx="790575" cy="752117"/>
            <wp:effectExtent l="0" t="0" r="0" b="0"/>
            <wp:wrapNone/>
            <wp:docPr id="1" name="Picture 1" descr="C:\Users\malaekehm1\Desktop\Logo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ekehm1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DD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18B249" wp14:editId="787C75C7">
                <wp:simplePos x="0" y="0"/>
                <wp:positionH relativeFrom="column">
                  <wp:posOffset>2524125</wp:posOffset>
                </wp:positionH>
                <wp:positionV relativeFrom="paragraph">
                  <wp:posOffset>-742950</wp:posOffset>
                </wp:positionV>
                <wp:extent cx="2486025" cy="738505"/>
                <wp:effectExtent l="0" t="0" r="2857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38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06A" w:rsidRPr="003F6EB7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F6EB7">
                              <w:rPr>
                                <w:rFonts w:cs="B 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مبلغ کل:</w:t>
                            </w:r>
                          </w:p>
                          <w:p w:rsidR="000F306A" w:rsidRPr="001E6C76" w:rsidRDefault="000F306A" w:rsidP="008C129C">
                            <w:pPr>
                              <w:bidi/>
                              <w:jc w:val="both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تخفیف شبکه</w:t>
                            </w:r>
                            <w:r w:rsidR="00D00B1B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راهبردی</w:t>
                            </w: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F306A" w:rsidRPr="001E6C76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مبلغ واریزی:</w:t>
                            </w:r>
                          </w:p>
                          <w:p w:rsidR="000F306A" w:rsidRPr="003F6EB7" w:rsidRDefault="000F306A" w:rsidP="000F30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8B249" id="Rounded Rectangle 23" o:spid="_x0000_s1028" style="position:absolute;left:0;text-align:left;margin-left:198.75pt;margin-top:-58.5pt;width:195.75pt;height:58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0F306A" w:rsidRPr="003F6EB7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F6EB7">
                        <w:rPr>
                          <w:rFonts w:cs="B Hom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مبلغ کل:</w:t>
                      </w:r>
                    </w:p>
                    <w:p w:rsidR="000F306A" w:rsidRPr="001E6C76" w:rsidRDefault="000F306A" w:rsidP="008C129C">
                      <w:pPr>
                        <w:bidi/>
                        <w:jc w:val="both"/>
                        <w:rPr>
                          <w:rFonts w:cs="B Hom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تخفیف شبکه</w:t>
                      </w:r>
                      <w:r w:rsidR="00D00B1B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راهبردی</w:t>
                      </w: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:</w:t>
                      </w:r>
                    </w:p>
                    <w:p w:rsidR="000F306A" w:rsidRPr="001E6C76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مبلغ واریزی:</w:t>
                      </w:r>
                    </w:p>
                    <w:p w:rsidR="000F306A" w:rsidRPr="003F6EB7" w:rsidRDefault="000F306A" w:rsidP="000F30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34B38" w:rsidRDefault="00C34B38" w:rsidP="00825B1A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:rsidR="00B52AED" w:rsidRDefault="00B52AED" w:rsidP="00B52AED">
      <w:pPr>
        <w:tabs>
          <w:tab w:val="left" w:pos="-36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p w:rsidR="008637C0" w:rsidRPr="00CC1FCF" w:rsidRDefault="008637C0" w:rsidP="00B52AED">
      <w:pPr>
        <w:tabs>
          <w:tab w:val="left" w:pos="-360"/>
        </w:tabs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CC1FCF">
        <w:rPr>
          <w:rFonts w:cs="B Titr" w:hint="cs"/>
          <w:b/>
          <w:bCs/>
          <w:sz w:val="28"/>
          <w:szCs w:val="28"/>
          <w:rtl/>
          <w:lang w:bidi="fa-IR"/>
        </w:rPr>
        <w:t xml:space="preserve">توجه : لطفاً </w:t>
      </w:r>
      <w:r w:rsidR="00F6411E" w:rsidRPr="00CC1FCF">
        <w:rPr>
          <w:rFonts w:cs="B Titr" w:hint="cs"/>
          <w:b/>
          <w:bCs/>
          <w:sz w:val="28"/>
          <w:szCs w:val="28"/>
          <w:rtl/>
          <w:lang w:bidi="fa-IR"/>
        </w:rPr>
        <w:t xml:space="preserve">اطلاعات </w:t>
      </w:r>
      <w:r w:rsidRPr="00CC1FCF">
        <w:rPr>
          <w:rFonts w:cs="B Titr" w:hint="cs"/>
          <w:b/>
          <w:bCs/>
          <w:sz w:val="28"/>
          <w:szCs w:val="28"/>
          <w:rtl/>
          <w:lang w:bidi="fa-IR"/>
        </w:rPr>
        <w:t>ذیل را حتما تکمیل فرمائید، در غیر این صورت از پذیرش نمونه شما معذوریم</w:t>
      </w:r>
    </w:p>
    <w:p w:rsidR="008637C0" w:rsidRPr="007C3A79" w:rsidRDefault="007C3A79" w:rsidP="007C3A79">
      <w:pPr>
        <w:pStyle w:val="ListParagraph"/>
        <w:numPr>
          <w:ilvl w:val="0"/>
          <w:numId w:val="16"/>
        </w:numPr>
        <w:tabs>
          <w:tab w:val="left" w:pos="-360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FEFE04A" wp14:editId="107C6568">
                <wp:simplePos x="0" y="0"/>
                <wp:positionH relativeFrom="column">
                  <wp:posOffset>2324100</wp:posOffset>
                </wp:positionH>
                <wp:positionV relativeFrom="paragraph">
                  <wp:posOffset>23495</wp:posOffset>
                </wp:positionV>
                <wp:extent cx="142875" cy="1047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E66F14" id="Oval 6" o:spid="_x0000_s1026" style="position:absolute;margin-left:183pt;margin-top:1.85pt;width:11.25pt;height:8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2030FB"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F93B54A" wp14:editId="709EBEAF">
                <wp:simplePos x="0" y="0"/>
                <wp:positionH relativeFrom="column">
                  <wp:posOffset>2981325</wp:posOffset>
                </wp:positionH>
                <wp:positionV relativeFrom="paragraph">
                  <wp:posOffset>23495</wp:posOffset>
                </wp:positionV>
                <wp:extent cx="142875" cy="1047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FFDD4" id="Oval 5" o:spid="_x0000_s1026" style="position:absolute;margin-left:234.75pt;margin-top:1.85pt;width:11.25pt;height:8.2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8637C0" w:rsidRPr="007C3A79">
        <w:rPr>
          <w:rFonts w:cs="B Zar" w:hint="cs"/>
          <w:b/>
          <w:bCs/>
          <w:sz w:val="20"/>
          <w:szCs w:val="20"/>
          <w:rtl/>
          <w:lang w:bidi="fa-IR"/>
        </w:rPr>
        <w:t>آیا امکان</w:t>
      </w:r>
      <w:r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حمام</w:t>
      </w:r>
      <w:r w:rsidR="008637C0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سونیکیت نمونه ها وجود دارد؟ </w:t>
      </w:r>
      <w:r w:rsidR="00C76EC3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8637C0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بله 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خیر</w:t>
      </w:r>
    </w:p>
    <w:p w:rsidR="008637C0" w:rsidRPr="007C3A79" w:rsidRDefault="007C3A79" w:rsidP="007C3A79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E5020F" wp14:editId="3B8CAA14">
                <wp:simplePos x="0" y="0"/>
                <wp:positionH relativeFrom="column">
                  <wp:posOffset>2924175</wp:posOffset>
                </wp:positionH>
                <wp:positionV relativeFrom="paragraph">
                  <wp:posOffset>41275</wp:posOffset>
                </wp:positionV>
                <wp:extent cx="142875" cy="10477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3E6422" id="Oval 14" o:spid="_x0000_s1026" style="position:absolute;margin-left:230.25pt;margin-top:3.25pt;width:11.25pt;height:8.2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4DCA3B9" wp14:editId="7F81D176">
                <wp:simplePos x="0" y="0"/>
                <wp:positionH relativeFrom="column">
                  <wp:posOffset>3486150</wp:posOffset>
                </wp:positionH>
                <wp:positionV relativeFrom="paragraph">
                  <wp:posOffset>41275</wp:posOffset>
                </wp:positionV>
                <wp:extent cx="142875" cy="1047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C901B7" id="Oval 10" o:spid="_x0000_s1026" style="position:absolute;margin-left:274.5pt;margin-top:3.25pt;width:11.25pt;height:8.25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آیا نمونه ها دارای سمیت می باشد؟  </w:t>
      </w:r>
      <w:r w:rsidR="00C76EC3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>بله              خیر</w:t>
      </w:r>
    </w:p>
    <w:p w:rsidR="008637C0" w:rsidRPr="007C3A79" w:rsidRDefault="003C240B" w:rsidP="007C3A79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5910050" wp14:editId="66C5D5C7">
                <wp:simplePos x="0" y="0"/>
                <wp:positionH relativeFrom="column">
                  <wp:posOffset>685800</wp:posOffset>
                </wp:positionH>
                <wp:positionV relativeFrom="paragraph">
                  <wp:posOffset>30480</wp:posOffset>
                </wp:positionV>
                <wp:extent cx="142875" cy="10477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E5AA8C" id="Oval 15" o:spid="_x0000_s1026" style="position:absolute;margin-left:54pt;margin-top:2.4pt;width:11.25pt;height:8.2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7C3A79"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BAD66C5" wp14:editId="764C8694">
                <wp:simplePos x="0" y="0"/>
                <wp:positionH relativeFrom="column">
                  <wp:posOffset>1447800</wp:posOffset>
                </wp:positionH>
                <wp:positionV relativeFrom="paragraph">
                  <wp:posOffset>49530</wp:posOffset>
                </wp:positionV>
                <wp:extent cx="142875" cy="10477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360AE" id="Oval 17" o:spid="_x0000_s1026" style="position:absolute;margin-left:114pt;margin-top:3.9pt;width:11.25pt;height:8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>در صورت مایع بودن نمونه</w:t>
      </w:r>
      <w:r w:rsidR="007C3A79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ها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در صورت لزوم 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آیا امکان رقیق سازی وجود دارد؟ </w:t>
      </w:r>
      <w:r w:rsidR="00C76EC3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 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>بله                   خیر</w:t>
      </w:r>
    </w:p>
    <w:p w:rsidR="007C3A79" w:rsidRPr="008F141C" w:rsidRDefault="007C3A79" w:rsidP="00D17917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16"/>
          <w:szCs w:val="16"/>
          <w:lang w:bidi="fa-IR"/>
        </w:rPr>
      </w:pPr>
      <w:r w:rsidRPr="008F141C">
        <w:rPr>
          <w:rFonts w:cs="B Zar" w:hint="cs"/>
          <w:b/>
          <w:bCs/>
          <w:sz w:val="16"/>
          <w:szCs w:val="16"/>
          <w:rtl/>
          <w:lang w:bidi="fa-IR"/>
        </w:rPr>
        <w:t>در اندازه گیری سایز ذرات ، جهت پراکنده کردن</w:t>
      </w:r>
      <w:r w:rsidR="003C240B" w:rsidRPr="008F141C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Pr="008F141C">
        <w:rPr>
          <w:rFonts w:cs="B Zar" w:hint="cs"/>
          <w:b/>
          <w:bCs/>
          <w:sz w:val="16"/>
          <w:szCs w:val="16"/>
          <w:rtl/>
          <w:lang w:bidi="fa-IR"/>
        </w:rPr>
        <w:t>(</w:t>
      </w:r>
      <w:r w:rsidRPr="008F141C">
        <w:rPr>
          <w:rFonts w:cs="B Zar"/>
          <w:b/>
          <w:bCs/>
          <w:sz w:val="16"/>
          <w:szCs w:val="16"/>
          <w:lang w:bidi="fa-IR"/>
        </w:rPr>
        <w:t>disperse</w:t>
      </w:r>
      <w:r w:rsidRPr="008F141C">
        <w:rPr>
          <w:rFonts w:cs="B Zar" w:hint="cs"/>
          <w:b/>
          <w:bCs/>
          <w:sz w:val="16"/>
          <w:szCs w:val="16"/>
          <w:rtl/>
          <w:lang w:bidi="fa-IR"/>
        </w:rPr>
        <w:t>)</w:t>
      </w:r>
      <w:r w:rsidRPr="008F141C">
        <w:rPr>
          <w:rFonts w:cs="B Zar"/>
          <w:b/>
          <w:bCs/>
          <w:sz w:val="16"/>
          <w:szCs w:val="16"/>
          <w:lang w:bidi="fa-IR"/>
        </w:rPr>
        <w:t xml:space="preserve"> </w:t>
      </w:r>
      <w:r w:rsidRPr="008F141C">
        <w:rPr>
          <w:rFonts w:cs="B Zar" w:hint="cs"/>
          <w:b/>
          <w:bCs/>
          <w:sz w:val="16"/>
          <w:szCs w:val="16"/>
          <w:rtl/>
          <w:lang w:bidi="fa-IR"/>
        </w:rPr>
        <w:t>نمونه های پودری، حلال مورد نظر</w:t>
      </w:r>
      <w:r w:rsidR="008F141C" w:rsidRPr="008F141C">
        <w:rPr>
          <w:rFonts w:cs="B Zar" w:hint="cs"/>
          <w:b/>
          <w:bCs/>
          <w:sz w:val="16"/>
          <w:szCs w:val="16"/>
          <w:rtl/>
          <w:lang w:bidi="fa-IR"/>
        </w:rPr>
        <w:t xml:space="preserve"> مشخص و</w:t>
      </w:r>
      <w:r w:rsidRPr="008F141C">
        <w:rPr>
          <w:rFonts w:cs="B Zar" w:hint="cs"/>
          <w:b/>
          <w:bCs/>
          <w:sz w:val="16"/>
          <w:szCs w:val="16"/>
          <w:rtl/>
          <w:lang w:bidi="fa-IR"/>
        </w:rPr>
        <w:t xml:space="preserve"> تحویل داده شود.</w:t>
      </w:r>
      <w:r w:rsidR="003C240B" w:rsidRPr="008F141C">
        <w:rPr>
          <w:rFonts w:cs="B Zar" w:hint="cs"/>
          <w:b/>
          <w:bCs/>
          <w:sz w:val="16"/>
          <w:szCs w:val="16"/>
          <w:rtl/>
          <w:lang w:bidi="fa-IR"/>
        </w:rPr>
        <w:t xml:space="preserve"> </w:t>
      </w:r>
      <w:r w:rsidRPr="008F141C">
        <w:rPr>
          <w:rFonts w:cs="B Zar" w:hint="cs"/>
          <w:b/>
          <w:bCs/>
          <w:sz w:val="16"/>
          <w:szCs w:val="16"/>
          <w:rtl/>
          <w:lang w:bidi="fa-IR"/>
        </w:rPr>
        <w:t>( به جز آب و اتانول)</w:t>
      </w:r>
    </w:p>
    <w:p w:rsidR="007C3A79" w:rsidRDefault="007C3A79" w:rsidP="007C3A79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در صورت درخواست پتانسیل زتا، نمونه های پودری فقط در آب پراکنده</w:t>
      </w:r>
      <w:r w:rsidR="003C240B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>(</w:t>
      </w:r>
      <w:r>
        <w:rPr>
          <w:rFonts w:cs="B Zar"/>
          <w:b/>
          <w:bCs/>
          <w:sz w:val="20"/>
          <w:szCs w:val="20"/>
          <w:lang w:bidi="fa-IR"/>
        </w:rPr>
        <w:t>disperse</w:t>
      </w:r>
      <w:r>
        <w:rPr>
          <w:rFonts w:cs="B Zar" w:hint="cs"/>
          <w:b/>
          <w:bCs/>
          <w:sz w:val="20"/>
          <w:szCs w:val="20"/>
          <w:rtl/>
          <w:lang w:bidi="fa-IR"/>
        </w:rPr>
        <w:t>)</w:t>
      </w:r>
      <w:r>
        <w:rPr>
          <w:rFonts w:cs="B Zar"/>
          <w:b/>
          <w:bCs/>
          <w:sz w:val="20"/>
          <w:szCs w:val="20"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می گردد.</w:t>
      </w:r>
    </w:p>
    <w:p w:rsidR="003C240B" w:rsidRDefault="003C240B" w:rsidP="003C240B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در صورت درخواست پتانسیل زتای نمونه ها در </w:t>
      </w:r>
      <w:r>
        <w:rPr>
          <w:rFonts w:cs="B Zar"/>
          <w:b/>
          <w:bCs/>
          <w:sz w:val="20"/>
          <w:szCs w:val="20"/>
          <w:lang w:bidi="fa-IR"/>
        </w:rPr>
        <w:t>pH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های مختلف ، امکان آماده سازی در آزمایشگاه وجود ندارد.</w:t>
      </w:r>
    </w:p>
    <w:p w:rsidR="00475B02" w:rsidRDefault="00475B02" w:rsidP="003C240B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CC48626" wp14:editId="1A5B5BF7">
                <wp:simplePos x="0" y="0"/>
                <wp:positionH relativeFrom="page">
                  <wp:align>center</wp:align>
                </wp:positionH>
                <wp:positionV relativeFrom="paragraph">
                  <wp:posOffset>48260</wp:posOffset>
                </wp:positionV>
                <wp:extent cx="142875" cy="1047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B6BD1" id="Oval 21" o:spid="_x0000_s1026" style="position:absolute;margin-left:0;margin-top:3.8pt;width:11.25pt;height:8.25pt;z-index:251731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87023FE" wp14:editId="6121BF28">
                <wp:simplePos x="0" y="0"/>
                <wp:positionH relativeFrom="column">
                  <wp:posOffset>3505200</wp:posOffset>
                </wp:positionH>
                <wp:positionV relativeFrom="paragraph">
                  <wp:posOffset>38735</wp:posOffset>
                </wp:positionV>
                <wp:extent cx="142875" cy="10477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29D589" id="Oval 20" o:spid="_x0000_s1026" style="position:absolute;margin-left:276pt;margin-top:3.05pt;width:11.25pt;height:8.2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cs="B Zar" w:hint="cs"/>
          <w:b/>
          <w:bCs/>
          <w:sz w:val="20"/>
          <w:szCs w:val="20"/>
          <w:rtl/>
          <w:lang w:bidi="fa-IR"/>
        </w:rPr>
        <w:t>نیاز به ارسال فاکتور از طریق ایمیل:   بله                  خیر</w:t>
      </w:r>
    </w:p>
    <w:p w:rsidR="008637C0" w:rsidRPr="007C3A79" w:rsidRDefault="003C240B" w:rsidP="00475B02">
      <w:pPr>
        <w:pStyle w:val="ListParagraph"/>
        <w:numPr>
          <w:ilvl w:val="0"/>
          <w:numId w:val="16"/>
        </w:numPr>
        <w:tabs>
          <w:tab w:val="left" w:pos="288"/>
        </w:tabs>
        <w:bidi/>
        <w:spacing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DDF792E" wp14:editId="6138CB3A">
                <wp:simplePos x="0" y="0"/>
                <wp:positionH relativeFrom="column">
                  <wp:posOffset>3571875</wp:posOffset>
                </wp:positionH>
                <wp:positionV relativeFrom="paragraph">
                  <wp:posOffset>29210</wp:posOffset>
                </wp:positionV>
                <wp:extent cx="142875" cy="10477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5DB169" id="Oval 18" o:spid="_x0000_s1026" style="position:absolute;margin-left:281.25pt;margin-top:2.3pt;width:11.25pt;height:8.2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 w:rsidR="002030FB" w:rsidRPr="007C3A79">
        <w:rPr>
          <w:rFonts w:cs="B Za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AD95107" wp14:editId="5E065507">
                <wp:simplePos x="0" y="0"/>
                <wp:positionH relativeFrom="page">
                  <wp:align>center</wp:align>
                </wp:positionH>
                <wp:positionV relativeFrom="paragraph">
                  <wp:posOffset>38735</wp:posOffset>
                </wp:positionV>
                <wp:extent cx="142875" cy="1047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11DE1" id="Oval 19" o:spid="_x0000_s1026" style="position:absolute;margin-left:0;margin-top:3.05pt;width:11.25pt;height:8.25pt;z-index:251727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آیا نیاز به عودت نمونه ها </w:t>
      </w:r>
      <w:r w:rsidR="00C76EC3" w:rsidRPr="007C3A79">
        <w:rPr>
          <w:rFonts w:cs="B Zar" w:hint="cs"/>
          <w:b/>
          <w:bCs/>
          <w:sz w:val="20"/>
          <w:szCs w:val="20"/>
          <w:rtl/>
          <w:lang w:bidi="fa-IR"/>
        </w:rPr>
        <w:t>دارید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؟ </w:t>
      </w:r>
      <w:r w:rsidR="00C76EC3" w:rsidRPr="007C3A79">
        <w:rPr>
          <w:rFonts w:cs="B Zar" w:hint="cs"/>
          <w:b/>
          <w:bCs/>
          <w:sz w:val="20"/>
          <w:szCs w:val="20"/>
          <w:rtl/>
          <w:lang w:bidi="fa-IR"/>
        </w:rPr>
        <w:t xml:space="preserve">     </w:t>
      </w:r>
      <w:r w:rsidR="00CC1FCF" w:rsidRPr="007C3A79">
        <w:rPr>
          <w:rFonts w:cs="B Zar" w:hint="cs"/>
          <w:b/>
          <w:bCs/>
          <w:sz w:val="20"/>
          <w:szCs w:val="20"/>
          <w:rtl/>
          <w:lang w:bidi="fa-IR"/>
        </w:rPr>
        <w:t>بله                     خیر</w:t>
      </w:r>
    </w:p>
    <w:p w:rsidR="006C1ED3" w:rsidRDefault="006C1ED3" w:rsidP="006C1ED3">
      <w:pPr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</w:p>
    <w:tbl>
      <w:tblPr>
        <w:tblStyle w:val="GridTable6Colorful-Accent61"/>
        <w:bidiVisual/>
        <w:tblW w:w="9518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2243"/>
        <w:gridCol w:w="1080"/>
        <w:gridCol w:w="1245"/>
        <w:gridCol w:w="1260"/>
        <w:gridCol w:w="1275"/>
        <w:gridCol w:w="1613"/>
        <w:gridCol w:w="787"/>
        <w:gridCol w:w="15"/>
      </w:tblGrid>
      <w:tr w:rsidR="008637C0" w:rsidRPr="00476769" w:rsidTr="00863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 w:val="restart"/>
          </w:tcPr>
          <w:p w:rsidR="008637C0" w:rsidRDefault="008637C0" w:rsidP="006401C4">
            <w:pPr>
              <w:jc w:val="center"/>
            </w:pPr>
          </w:p>
          <w:p w:rsidR="008637C0" w:rsidRDefault="008637C0" w:rsidP="00EC7BB9"/>
          <w:p w:rsidR="008637C0" w:rsidRPr="006401C4" w:rsidRDefault="008637C0" w:rsidP="006401C4">
            <w:pPr>
              <w:jc w:val="center"/>
              <w:rPr>
                <w:b w:val="0"/>
                <w:bCs w:val="0"/>
              </w:rPr>
            </w:pPr>
            <w:r w:rsidRPr="006401C4">
              <w:t>Description</w:t>
            </w:r>
          </w:p>
        </w:tc>
        <w:tc>
          <w:tcPr>
            <w:tcW w:w="7275" w:type="dxa"/>
            <w:gridSpan w:val="7"/>
            <w:shd w:val="clear" w:color="auto" w:fill="D9D9D9" w:themeFill="background1" w:themeFillShade="D9"/>
          </w:tcPr>
          <w:p w:rsidR="008637C0" w:rsidRPr="00C716B2" w:rsidRDefault="008637C0" w:rsidP="00C71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716B2">
              <w:rPr>
                <w:sz w:val="28"/>
                <w:szCs w:val="28"/>
              </w:rPr>
              <w:t>Experiment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vMerge/>
          </w:tcPr>
          <w:p w:rsidR="008637C0" w:rsidRPr="005046DA" w:rsidRDefault="008637C0" w:rsidP="007232A1">
            <w:pPr>
              <w:spacing w:line="240" w:lineRule="auto"/>
              <w:ind w:left="113" w:right="113"/>
              <w:jc w:val="center"/>
              <w:rPr>
                <w:rFonts w:cs="B Zar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textDirection w:val="btLr"/>
          </w:tcPr>
          <w:p w:rsidR="008637C0" w:rsidRPr="00363920" w:rsidRDefault="008637C0" w:rsidP="007232A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</w:p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  <w:r w:rsidRPr="00363920">
              <w:rPr>
                <w:rFonts w:cs="B Zar"/>
                <w:b/>
                <w:bCs/>
                <w:sz w:val="20"/>
                <w:szCs w:val="20"/>
              </w:rPr>
              <w:t>Sample volume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</w:p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  <w:r w:rsidRPr="00363920">
              <w:rPr>
                <w:rFonts w:cs="B Zar"/>
                <w:b/>
                <w:bCs/>
                <w:sz w:val="20"/>
                <w:szCs w:val="20"/>
              </w:rPr>
              <w:t>Zeta potential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</w:p>
          <w:p w:rsidR="008637C0" w:rsidRPr="00363920" w:rsidRDefault="008637C0" w:rsidP="00863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  <w:r w:rsidRPr="00363920">
              <w:rPr>
                <w:rFonts w:cs="B Zar"/>
                <w:b/>
                <w:bCs/>
                <w:sz w:val="20"/>
                <w:szCs w:val="20"/>
              </w:rPr>
              <w:t>Sample Size</w:t>
            </w:r>
          </w:p>
        </w:tc>
        <w:tc>
          <w:tcPr>
            <w:tcW w:w="1613" w:type="dxa"/>
            <w:shd w:val="clear" w:color="auto" w:fill="F2F2F2" w:themeFill="background1" w:themeFillShade="F2"/>
            <w:vAlign w:val="center"/>
          </w:tcPr>
          <w:p w:rsidR="008637C0" w:rsidRPr="00363920" w:rsidRDefault="008637C0" w:rsidP="008637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</w:p>
          <w:p w:rsidR="008637C0" w:rsidRPr="00363920" w:rsidRDefault="008637C0" w:rsidP="008637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  <w:r w:rsidRPr="00363920">
              <w:rPr>
                <w:rFonts w:cs="B Zar"/>
                <w:b/>
                <w:bCs/>
                <w:sz w:val="20"/>
                <w:szCs w:val="20"/>
              </w:rPr>
              <w:t>Sample Code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:rsidR="008637C0" w:rsidRDefault="008637C0" w:rsidP="003639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</w:p>
          <w:p w:rsidR="008637C0" w:rsidRPr="00363920" w:rsidRDefault="008637C0" w:rsidP="0036392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</w:rPr>
            </w:pPr>
            <w:r w:rsidRPr="00363920">
              <w:rPr>
                <w:rFonts w:cs="B Zar"/>
                <w:b/>
                <w:bCs/>
                <w:sz w:val="20"/>
                <w:szCs w:val="20"/>
              </w:rPr>
              <w:t>Row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0D462C" w:rsidRDefault="008637C0" w:rsidP="007232A1">
            <w:pPr>
              <w:pStyle w:val="Default"/>
              <w:jc w:val="center"/>
              <w:rPr>
                <w:rFonts w:cs="B Zar"/>
                <w:color w:val="FFFFFF" w:themeColor="background1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1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4767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2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476769" w:rsidRDefault="008637C0" w:rsidP="007232A1">
            <w:pPr>
              <w:pStyle w:val="Default"/>
              <w:jc w:val="center"/>
              <w:rPr>
                <w:rFonts w:cs="B Za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3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4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5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6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7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8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9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10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11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Pr="00F912EE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12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13</w:t>
            </w:r>
          </w:p>
        </w:tc>
      </w:tr>
      <w:tr w:rsidR="008637C0" w:rsidRPr="00476769" w:rsidTr="008637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Default="008637C0" w:rsidP="007232A1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14</w:t>
            </w:r>
          </w:p>
        </w:tc>
      </w:tr>
      <w:tr w:rsidR="008637C0" w:rsidRPr="00476769" w:rsidTr="008637C0">
        <w:trPr>
          <w:gridAfter w:val="1"/>
          <w:wAfter w:w="15" w:type="dxa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</w:tcPr>
          <w:p w:rsidR="008637C0" w:rsidRPr="00ED5669" w:rsidRDefault="008637C0" w:rsidP="007232A1">
            <w:pPr>
              <w:pStyle w:val="Default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80" w:type="dxa"/>
          </w:tcPr>
          <w:p w:rsidR="008637C0" w:rsidRPr="00476769" w:rsidRDefault="008637C0" w:rsidP="007232A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4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60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275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613" w:type="dxa"/>
          </w:tcPr>
          <w:p w:rsidR="008637C0" w:rsidRPr="00476769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87" w:type="dxa"/>
          </w:tcPr>
          <w:p w:rsidR="008637C0" w:rsidRDefault="008637C0" w:rsidP="007232A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15</w:t>
            </w:r>
          </w:p>
        </w:tc>
      </w:tr>
    </w:tbl>
    <w:p w:rsidR="00A94CF5" w:rsidRPr="00841985" w:rsidRDefault="00A94CF5" w:rsidP="00841985">
      <w:pPr>
        <w:pStyle w:val="ListParagraph"/>
        <w:bidi/>
        <w:spacing w:line="240" w:lineRule="auto"/>
        <w:ind w:left="429"/>
        <w:rPr>
          <w:rFonts w:cs="B Zar"/>
          <w:b/>
          <w:bCs/>
          <w:sz w:val="16"/>
          <w:szCs w:val="16"/>
          <w:rtl/>
          <w:lang w:bidi="fa-IR"/>
        </w:rPr>
      </w:pPr>
    </w:p>
    <w:p w:rsidR="00A94CF5" w:rsidRDefault="00841985" w:rsidP="00841985">
      <w:pPr>
        <w:tabs>
          <w:tab w:val="right" w:pos="9360"/>
        </w:tabs>
        <w:rPr>
          <w:rtl/>
          <w:lang w:bidi="fa-IR"/>
        </w:rPr>
      </w:pPr>
      <w:r>
        <w:rPr>
          <w:lang w:bidi="fa-IR"/>
        </w:rPr>
        <w:tab/>
      </w:r>
    </w:p>
    <w:p w:rsidR="002D3766" w:rsidRPr="008E652C" w:rsidRDefault="00FA443A" w:rsidP="0050629A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E2AA248" wp14:editId="04A06965">
                <wp:simplePos x="0" y="0"/>
                <wp:positionH relativeFrom="margin">
                  <wp:posOffset>-533400</wp:posOffset>
                </wp:positionH>
                <wp:positionV relativeFrom="paragraph">
                  <wp:posOffset>618490</wp:posOffset>
                </wp:positionV>
                <wp:extent cx="7138670" cy="619125"/>
                <wp:effectExtent l="0" t="0" r="2413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A443A" w:rsidRPr="000D462C" w:rsidRDefault="00FA443A" w:rsidP="004C0240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502B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      </w:r>
                            <w:r w:rsidR="00912D4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تلفن </w:t>
                            </w:r>
                            <w:r w:rsidR="008F141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05138834806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F141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داخلی 287 یا 280 </w:t>
                            </w:r>
                            <w:r w:rsidRPr="00D0782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کدپستی </w:t>
                            </w:r>
                            <w:r w:rsidR="004C0240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9177949224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AA248" id="AutoShape 15" o:spid="_x0000_s1029" style="position:absolute;left:0;text-align:left;margin-left:-42pt;margin-top:48.7pt;width:562.1pt;height:48.75pt;z-index:-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" fillcolor="window" strokecolor="#5b9bd5" strokeweight="1pt">
                <v:stroke dashstyle="1 1" joinstyle="miter"/>
                <v:textbox>
                  <w:txbxContent>
                    <w:p w:rsidR="00FA443A" w:rsidRPr="000D462C" w:rsidRDefault="00FA443A" w:rsidP="004C0240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="IranNastaliq" w:hAnsi="IranNastaliq"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A3502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</w:r>
                      <w:r w:rsidR="00912D4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تلفن </w:t>
                      </w:r>
                      <w:r w:rsidR="008F141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05138834806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8F141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داخلی 287 یا 280 </w:t>
                      </w:r>
                      <w:r w:rsidRPr="00D0782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کدپستی </w:t>
                      </w:r>
                      <w:r w:rsidR="004C0240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9177949224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7C0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1F1C6A0" wp14:editId="035DB05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257300" cy="476250"/>
                <wp:effectExtent l="0" t="0" r="19050" b="190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1F29" w:rsidRPr="00D00B1B" w:rsidRDefault="00D00B1B" w:rsidP="00D00B1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D00B1B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محل مهر ثبت سامانه</w:t>
                            </w: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A1F29" w:rsidRPr="00EB4CB5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8A1F29" w:rsidRPr="00B27909" w:rsidRDefault="008A1F29" w:rsidP="008A1F2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8A1F29" w:rsidRDefault="008A1F29" w:rsidP="008A1F29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1C6A0" id="AutoShape 20" o:spid="_x0000_s1030" style="position:absolute;left:0;text-align:left;margin-left:0;margin-top:1.3pt;width:99pt;height:37.5pt;z-index:25170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" fillcolor="white [3212]" strokeweight="1pt">
                <v:textbox>
                  <w:txbxContent>
                    <w:p w:rsidR="008A1F29" w:rsidRPr="00D00B1B" w:rsidRDefault="00D00B1B" w:rsidP="00D00B1B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D00B1B"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محل مهر ثبت سامانه</w:t>
                      </w: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A1F29" w:rsidRPr="00EB4CB5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8A1F29" w:rsidRPr="00B27909" w:rsidRDefault="008A1F29" w:rsidP="008A1F2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8A1F29" w:rsidRDefault="008A1F29" w:rsidP="008A1F29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7C0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C4370CB" wp14:editId="024AFE8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0" cy="466725"/>
                <wp:effectExtent l="0" t="0" r="19050" b="2857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E6D" w:rsidRPr="008C129C" w:rsidRDefault="002E4B1E" w:rsidP="009B3A6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امضا</w:t>
                            </w:r>
                            <w:r w:rsidR="009B3A6B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ء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راهنما: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885294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885294" w:rsidRPr="00EB4CB5" w:rsidRDefault="00885294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="002E4B1E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2E4B1E" w:rsidRPr="00B27909" w:rsidRDefault="002E4B1E" w:rsidP="00B2790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2E4B1E" w:rsidRDefault="002E4B1E" w:rsidP="002E4B1E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3A428" id="_x0000_s1031" style="position:absolute;left:0;text-align:left;margin-left:0;margin-top:.75pt;width:97.5pt;height:36.75pt;z-index:25162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" fillcolor="white [3212]" strokeweight="1pt">
                <v:textbox>
                  <w:txbxContent>
                    <w:p w:rsidR="000D7E6D" w:rsidRPr="008C129C" w:rsidRDefault="002E4B1E" w:rsidP="009B3A6B">
                      <w:pPr>
                        <w:bidi/>
                        <w:spacing w:line="240" w:lineRule="auto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امضا</w:t>
                      </w:r>
                      <w:r w:rsidR="009B3A6B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ء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استاد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راهنما: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  <w:r w:rsidR="00885294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885294" w:rsidRPr="00EB4CB5" w:rsidRDefault="00885294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="002E4B1E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2E4B1E" w:rsidRPr="00B27909" w:rsidRDefault="002E4B1E" w:rsidP="00B2790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2E4B1E" w:rsidRDefault="002E4B1E" w:rsidP="002E4B1E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7C0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2125DC7" wp14:editId="65A456A3">
                <wp:simplePos x="0" y="0"/>
                <wp:positionH relativeFrom="margin">
                  <wp:posOffset>4772025</wp:posOffset>
                </wp:positionH>
                <wp:positionV relativeFrom="paragraph">
                  <wp:posOffset>15875</wp:posOffset>
                </wp:positionV>
                <wp:extent cx="1257300" cy="466725"/>
                <wp:effectExtent l="0" t="0" r="19050" b="2857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212" w:rsidRPr="00D00B1B" w:rsidRDefault="007C7212" w:rsidP="007C7212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تاریخ دریافت نمونه </w:t>
                            </w: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7C7212" w:rsidRPr="00EB4CB5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:rsidR="007C7212" w:rsidRPr="00B27909" w:rsidRDefault="007C7212" w:rsidP="007C721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:rsidR="007C7212" w:rsidRDefault="007C7212" w:rsidP="007C7212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F1463" id="_x0000_s1032" style="position:absolute;left:0;text-align:left;margin-left:375.75pt;margin-top:1.25pt;width:99pt;height:36.7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" fillcolor="white [3212]" strokeweight="1pt">
                <v:textbox>
                  <w:txbxContent>
                    <w:p w:rsidR="007C7212" w:rsidRPr="00D00B1B" w:rsidRDefault="007C7212" w:rsidP="007C7212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 xml:space="preserve">تاریخ دریافت نمونه </w:t>
                      </w: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7C7212" w:rsidRPr="00EB4CB5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:rsidR="007C7212" w:rsidRPr="00B27909" w:rsidRDefault="007C7212" w:rsidP="007C721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:rsidR="007C7212" w:rsidRDefault="007C7212" w:rsidP="007C7212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1985">
        <w:rPr>
          <w:rFonts w:cs="B Zar" w:hint="cs"/>
          <w:b/>
          <w:bCs/>
          <w:sz w:val="16"/>
          <w:szCs w:val="16"/>
          <w:rtl/>
          <w:lang w:bidi="fa-IR"/>
        </w:rPr>
        <w:t xml:space="preserve">     </w:t>
      </w:r>
    </w:p>
    <w:sectPr w:rsidR="002D3766" w:rsidRPr="008E652C" w:rsidSect="001E1EBD">
      <w:headerReference w:type="default" r:id="rId10"/>
      <w:pgSz w:w="11906" w:h="16838" w:code="9"/>
      <w:pgMar w:top="144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6B" w:rsidRDefault="00D0146B" w:rsidP="00BD5E12">
      <w:pPr>
        <w:spacing w:line="240" w:lineRule="auto"/>
      </w:pPr>
      <w:r>
        <w:separator/>
      </w:r>
    </w:p>
  </w:endnote>
  <w:endnote w:type="continuationSeparator" w:id="0">
    <w:p w:rsidR="00D0146B" w:rsidRDefault="00D0146B" w:rsidP="00BD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6B" w:rsidRDefault="00D0146B" w:rsidP="00BD5E12">
      <w:pPr>
        <w:spacing w:line="240" w:lineRule="auto"/>
      </w:pPr>
      <w:r>
        <w:separator/>
      </w:r>
    </w:p>
  </w:footnote>
  <w:footnote w:type="continuationSeparator" w:id="0">
    <w:p w:rsidR="00D0146B" w:rsidRDefault="00D0146B" w:rsidP="00BD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766" w:rsidRPr="00A345EC" w:rsidRDefault="0091751B" w:rsidP="002D3766">
    <w:pPr>
      <w:pStyle w:val="Header"/>
      <w:bidi/>
      <w:rPr>
        <w:rFonts w:cs="B Nazanin"/>
        <w:sz w:val="18"/>
        <w:szCs w:val="18"/>
        <w:rtl/>
        <w:lang w:bidi="fa-IR"/>
      </w:rPr>
    </w:pPr>
    <w:r>
      <w:rPr>
        <w:rFonts w:cs="B Nazanin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EBEAD" wp14:editId="7185E0EA">
              <wp:simplePos x="0" y="0"/>
              <wp:positionH relativeFrom="column">
                <wp:posOffset>5076825</wp:posOffset>
              </wp:positionH>
              <wp:positionV relativeFrom="paragraph">
                <wp:posOffset>-285750</wp:posOffset>
              </wp:positionV>
              <wp:extent cx="923925" cy="730885"/>
              <wp:effectExtent l="0" t="0" r="28575" b="12065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925" cy="73088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473" w:rsidRPr="00881473" w:rsidRDefault="00E630BC" w:rsidP="009376FC">
                          <w:pPr>
                            <w:spacing w:line="360" w:lineRule="auto"/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881473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No</w:t>
                          </w:r>
                          <w:r w:rsidR="009376FC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. of EXP.</w:t>
                          </w:r>
                        </w:p>
                        <w:p w:rsidR="00E630BC" w:rsidRPr="003F6EB7" w:rsidRDefault="00E630BC" w:rsidP="00E630BC">
                          <w:pPr>
                            <w:jc w:val="right"/>
                            <w:rPr>
                              <w:rFonts w:cs="B Hom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E630BC" w:rsidRDefault="00E630BC" w:rsidP="00E630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1EBEAD" id="Rounded Rectangle 4" o:spid="_x0000_s1033" style="position:absolute;left:0;text-align:left;margin-left:399.75pt;margin-top:-22.5pt;width:72.75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" fillcolor="white [3201]" strokecolor="#ed7d31 [3205]" strokeweight="1pt">
              <v:stroke joinstyle="miter"/>
              <v:textbox>
                <w:txbxContent>
                  <w:p w:rsidR="00881473" w:rsidRPr="00881473" w:rsidRDefault="00E630BC" w:rsidP="009376FC">
                    <w:pPr>
                      <w:spacing w:line="360" w:lineRule="auto"/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No</w:t>
                    </w:r>
                    <w:r w:rsidR="009376FC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. of EXP.</w:t>
                    </w:r>
                  </w:p>
                  <w:p w:rsidR="00E630BC" w:rsidRPr="003F6EB7" w:rsidRDefault="00E630BC" w:rsidP="00E630BC">
                    <w:pPr>
                      <w:jc w:val="right"/>
                      <w:rPr>
                        <w:rFonts w:cs="B 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E630BC" w:rsidRDefault="00E630BC" w:rsidP="00E630BC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218B2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10.5pt;height:8.25pt;visibility:visible;mso-wrap-style:square" o:bullet="t">
        <v:imagedata r:id="rId2" o:title=""/>
      </v:shape>
    </w:pict>
  </w:numPicBullet>
  <w:abstractNum w:abstractNumId="0" w15:restartNumberingAfterBreak="0">
    <w:nsid w:val="00D0564F"/>
    <w:multiLevelType w:val="hybridMultilevel"/>
    <w:tmpl w:val="ABE0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C4E"/>
    <w:multiLevelType w:val="hybridMultilevel"/>
    <w:tmpl w:val="33A81EFA"/>
    <w:lvl w:ilvl="0" w:tplc="CA28E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B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CD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08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7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A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E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6A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8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554418"/>
    <w:multiLevelType w:val="hybridMultilevel"/>
    <w:tmpl w:val="FD4CD8E4"/>
    <w:lvl w:ilvl="0" w:tplc="04090009">
      <w:start w:val="1"/>
      <w:numFmt w:val="bullet"/>
      <w:lvlText w:val=""/>
      <w:lvlJc w:val="left"/>
      <w:pPr>
        <w:ind w:left="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0">
    <w:nsid w:val="1FA47BD6"/>
    <w:multiLevelType w:val="hybridMultilevel"/>
    <w:tmpl w:val="F2761BBE"/>
    <w:lvl w:ilvl="0" w:tplc="11AC6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0E5B"/>
    <w:multiLevelType w:val="hybridMultilevel"/>
    <w:tmpl w:val="C8306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C72"/>
    <w:multiLevelType w:val="hybridMultilevel"/>
    <w:tmpl w:val="85B8710E"/>
    <w:lvl w:ilvl="0" w:tplc="0C465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371C6"/>
    <w:multiLevelType w:val="hybridMultilevel"/>
    <w:tmpl w:val="319ED4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39B8"/>
    <w:multiLevelType w:val="hybridMultilevel"/>
    <w:tmpl w:val="57EA2D2C"/>
    <w:lvl w:ilvl="0" w:tplc="61DA4E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A7EB3"/>
    <w:multiLevelType w:val="hybridMultilevel"/>
    <w:tmpl w:val="C2F4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557"/>
    <w:multiLevelType w:val="hybridMultilevel"/>
    <w:tmpl w:val="BAB09CB8"/>
    <w:lvl w:ilvl="0" w:tplc="50762B12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1E22"/>
    <w:multiLevelType w:val="hybridMultilevel"/>
    <w:tmpl w:val="7CE6F846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1DE512A"/>
    <w:multiLevelType w:val="hybridMultilevel"/>
    <w:tmpl w:val="F5EA9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23EA5"/>
    <w:multiLevelType w:val="hybridMultilevel"/>
    <w:tmpl w:val="007CFB02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FC51B94"/>
    <w:multiLevelType w:val="hybridMultilevel"/>
    <w:tmpl w:val="4A261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6748"/>
    <w:multiLevelType w:val="hybridMultilevel"/>
    <w:tmpl w:val="A986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31A90"/>
    <w:multiLevelType w:val="hybridMultilevel"/>
    <w:tmpl w:val="092C3370"/>
    <w:lvl w:ilvl="0" w:tplc="C9069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F"/>
    <w:rsid w:val="0001357B"/>
    <w:rsid w:val="00023768"/>
    <w:rsid w:val="00025B90"/>
    <w:rsid w:val="00032E55"/>
    <w:rsid w:val="000445CD"/>
    <w:rsid w:val="0004764C"/>
    <w:rsid w:val="00051BEA"/>
    <w:rsid w:val="000729D3"/>
    <w:rsid w:val="00074811"/>
    <w:rsid w:val="00074F08"/>
    <w:rsid w:val="000A1CB7"/>
    <w:rsid w:val="000C1891"/>
    <w:rsid w:val="000D0D6A"/>
    <w:rsid w:val="000D462C"/>
    <w:rsid w:val="000D7E6D"/>
    <w:rsid w:val="000F20B4"/>
    <w:rsid w:val="000F2FD5"/>
    <w:rsid w:val="000F306A"/>
    <w:rsid w:val="00116588"/>
    <w:rsid w:val="001210D6"/>
    <w:rsid w:val="001412F8"/>
    <w:rsid w:val="0015316C"/>
    <w:rsid w:val="001619B4"/>
    <w:rsid w:val="0018389F"/>
    <w:rsid w:val="00187AD6"/>
    <w:rsid w:val="001935BE"/>
    <w:rsid w:val="001C4F7A"/>
    <w:rsid w:val="001D60F9"/>
    <w:rsid w:val="001D6AE1"/>
    <w:rsid w:val="001E1EBD"/>
    <w:rsid w:val="001E6C76"/>
    <w:rsid w:val="001E73FA"/>
    <w:rsid w:val="001E7D72"/>
    <w:rsid w:val="002030FB"/>
    <w:rsid w:val="00206649"/>
    <w:rsid w:val="0021473F"/>
    <w:rsid w:val="00214765"/>
    <w:rsid w:val="0021622D"/>
    <w:rsid w:val="002208DD"/>
    <w:rsid w:val="00230616"/>
    <w:rsid w:val="00247BF3"/>
    <w:rsid w:val="002772C6"/>
    <w:rsid w:val="00280E0F"/>
    <w:rsid w:val="002855C0"/>
    <w:rsid w:val="00290520"/>
    <w:rsid w:val="00293307"/>
    <w:rsid w:val="002B2111"/>
    <w:rsid w:val="002C3BB6"/>
    <w:rsid w:val="002C6153"/>
    <w:rsid w:val="002D05AD"/>
    <w:rsid w:val="002D3766"/>
    <w:rsid w:val="002D7C6F"/>
    <w:rsid w:val="002E0319"/>
    <w:rsid w:val="002E0506"/>
    <w:rsid w:val="002E4B1E"/>
    <w:rsid w:val="00300C46"/>
    <w:rsid w:val="003011F2"/>
    <w:rsid w:val="00303C65"/>
    <w:rsid w:val="00306BB4"/>
    <w:rsid w:val="00310024"/>
    <w:rsid w:val="0031259B"/>
    <w:rsid w:val="003337F0"/>
    <w:rsid w:val="00345DBC"/>
    <w:rsid w:val="0035378C"/>
    <w:rsid w:val="00355B7B"/>
    <w:rsid w:val="00363920"/>
    <w:rsid w:val="00371800"/>
    <w:rsid w:val="00382395"/>
    <w:rsid w:val="003A1BE9"/>
    <w:rsid w:val="003B035D"/>
    <w:rsid w:val="003C240B"/>
    <w:rsid w:val="003D7A68"/>
    <w:rsid w:val="003E6E68"/>
    <w:rsid w:val="003F0EE0"/>
    <w:rsid w:val="003F6EB7"/>
    <w:rsid w:val="00403E7E"/>
    <w:rsid w:val="004069E1"/>
    <w:rsid w:val="0041757B"/>
    <w:rsid w:val="00420850"/>
    <w:rsid w:val="00437A69"/>
    <w:rsid w:val="00446D66"/>
    <w:rsid w:val="00450394"/>
    <w:rsid w:val="00453AED"/>
    <w:rsid w:val="004613E7"/>
    <w:rsid w:val="0046505B"/>
    <w:rsid w:val="004728BD"/>
    <w:rsid w:val="00475B02"/>
    <w:rsid w:val="00476769"/>
    <w:rsid w:val="00486F9A"/>
    <w:rsid w:val="004939FC"/>
    <w:rsid w:val="00494190"/>
    <w:rsid w:val="004A6581"/>
    <w:rsid w:val="004A669F"/>
    <w:rsid w:val="004C0240"/>
    <w:rsid w:val="004C094D"/>
    <w:rsid w:val="004C6319"/>
    <w:rsid w:val="004C7ED0"/>
    <w:rsid w:val="004D368A"/>
    <w:rsid w:val="004D4648"/>
    <w:rsid w:val="004D5673"/>
    <w:rsid w:val="004E3304"/>
    <w:rsid w:val="004E4BCB"/>
    <w:rsid w:val="004F2A6F"/>
    <w:rsid w:val="004F3B30"/>
    <w:rsid w:val="00502721"/>
    <w:rsid w:val="005040EC"/>
    <w:rsid w:val="005046DA"/>
    <w:rsid w:val="0050629A"/>
    <w:rsid w:val="00514C3F"/>
    <w:rsid w:val="00534DEB"/>
    <w:rsid w:val="00540A74"/>
    <w:rsid w:val="005479F0"/>
    <w:rsid w:val="00551792"/>
    <w:rsid w:val="00551C25"/>
    <w:rsid w:val="005640C0"/>
    <w:rsid w:val="00565187"/>
    <w:rsid w:val="005764D9"/>
    <w:rsid w:val="00587E2C"/>
    <w:rsid w:val="0059376D"/>
    <w:rsid w:val="005A6C24"/>
    <w:rsid w:val="005A7E52"/>
    <w:rsid w:val="005B43DE"/>
    <w:rsid w:val="005D3200"/>
    <w:rsid w:val="005E02EE"/>
    <w:rsid w:val="005E3DFA"/>
    <w:rsid w:val="005E6B45"/>
    <w:rsid w:val="006032CB"/>
    <w:rsid w:val="00610465"/>
    <w:rsid w:val="00613526"/>
    <w:rsid w:val="006164EB"/>
    <w:rsid w:val="0063781E"/>
    <w:rsid w:val="00637A01"/>
    <w:rsid w:val="006401C4"/>
    <w:rsid w:val="00646803"/>
    <w:rsid w:val="00654E05"/>
    <w:rsid w:val="00660F8E"/>
    <w:rsid w:val="00663E9A"/>
    <w:rsid w:val="0066766A"/>
    <w:rsid w:val="00682F1D"/>
    <w:rsid w:val="0068599F"/>
    <w:rsid w:val="006920F2"/>
    <w:rsid w:val="006A774F"/>
    <w:rsid w:val="006B3BA0"/>
    <w:rsid w:val="006B4D1F"/>
    <w:rsid w:val="006C1ED3"/>
    <w:rsid w:val="006C23B4"/>
    <w:rsid w:val="006D6862"/>
    <w:rsid w:val="006F3B6F"/>
    <w:rsid w:val="006F3C47"/>
    <w:rsid w:val="006F579F"/>
    <w:rsid w:val="006F689C"/>
    <w:rsid w:val="006F7CD9"/>
    <w:rsid w:val="007232A1"/>
    <w:rsid w:val="00723341"/>
    <w:rsid w:val="007241AC"/>
    <w:rsid w:val="0074764E"/>
    <w:rsid w:val="00774B81"/>
    <w:rsid w:val="007A1FF1"/>
    <w:rsid w:val="007A22C0"/>
    <w:rsid w:val="007A2645"/>
    <w:rsid w:val="007C3A79"/>
    <w:rsid w:val="007C6C08"/>
    <w:rsid w:val="007C7212"/>
    <w:rsid w:val="007D1B96"/>
    <w:rsid w:val="007D2469"/>
    <w:rsid w:val="007D5030"/>
    <w:rsid w:val="007E10B6"/>
    <w:rsid w:val="007E1E26"/>
    <w:rsid w:val="007E5D52"/>
    <w:rsid w:val="007F6366"/>
    <w:rsid w:val="008053D2"/>
    <w:rsid w:val="00806D47"/>
    <w:rsid w:val="0081098F"/>
    <w:rsid w:val="00825B1A"/>
    <w:rsid w:val="00835392"/>
    <w:rsid w:val="00841985"/>
    <w:rsid w:val="008637C0"/>
    <w:rsid w:val="00863877"/>
    <w:rsid w:val="00866A77"/>
    <w:rsid w:val="00881473"/>
    <w:rsid w:val="00882830"/>
    <w:rsid w:val="00885294"/>
    <w:rsid w:val="008930E8"/>
    <w:rsid w:val="008A148A"/>
    <w:rsid w:val="008A1F29"/>
    <w:rsid w:val="008A47F5"/>
    <w:rsid w:val="008A72C5"/>
    <w:rsid w:val="008B10B9"/>
    <w:rsid w:val="008B19C1"/>
    <w:rsid w:val="008B2DD0"/>
    <w:rsid w:val="008B577B"/>
    <w:rsid w:val="008C0813"/>
    <w:rsid w:val="008C129C"/>
    <w:rsid w:val="008C13B4"/>
    <w:rsid w:val="008D6DA3"/>
    <w:rsid w:val="008E652C"/>
    <w:rsid w:val="008F0702"/>
    <w:rsid w:val="008F0BAC"/>
    <w:rsid w:val="008F141C"/>
    <w:rsid w:val="00912D4C"/>
    <w:rsid w:val="0091751B"/>
    <w:rsid w:val="0092100D"/>
    <w:rsid w:val="009216B5"/>
    <w:rsid w:val="00933EA2"/>
    <w:rsid w:val="009347C0"/>
    <w:rsid w:val="009376FC"/>
    <w:rsid w:val="00940047"/>
    <w:rsid w:val="00941289"/>
    <w:rsid w:val="00942E38"/>
    <w:rsid w:val="009432A5"/>
    <w:rsid w:val="00945609"/>
    <w:rsid w:val="0096685D"/>
    <w:rsid w:val="00985E48"/>
    <w:rsid w:val="00987B26"/>
    <w:rsid w:val="009962A9"/>
    <w:rsid w:val="009A1296"/>
    <w:rsid w:val="009B3A6B"/>
    <w:rsid w:val="009B5222"/>
    <w:rsid w:val="009B5C8D"/>
    <w:rsid w:val="009D381A"/>
    <w:rsid w:val="009E26CE"/>
    <w:rsid w:val="00A06726"/>
    <w:rsid w:val="00A15DB7"/>
    <w:rsid w:val="00A345EC"/>
    <w:rsid w:val="00A456CC"/>
    <w:rsid w:val="00A84887"/>
    <w:rsid w:val="00A94CF5"/>
    <w:rsid w:val="00AA477F"/>
    <w:rsid w:val="00AA5ECB"/>
    <w:rsid w:val="00AB1DCB"/>
    <w:rsid w:val="00AB55BB"/>
    <w:rsid w:val="00AD1F6F"/>
    <w:rsid w:val="00AD4C17"/>
    <w:rsid w:val="00AD65C9"/>
    <w:rsid w:val="00AD7930"/>
    <w:rsid w:val="00AF39CE"/>
    <w:rsid w:val="00B0486A"/>
    <w:rsid w:val="00B0521A"/>
    <w:rsid w:val="00B1186B"/>
    <w:rsid w:val="00B11B56"/>
    <w:rsid w:val="00B27909"/>
    <w:rsid w:val="00B34B68"/>
    <w:rsid w:val="00B4023A"/>
    <w:rsid w:val="00B521E3"/>
    <w:rsid w:val="00B52AED"/>
    <w:rsid w:val="00B561D5"/>
    <w:rsid w:val="00B70EAA"/>
    <w:rsid w:val="00B71A55"/>
    <w:rsid w:val="00B74DD2"/>
    <w:rsid w:val="00B83C2D"/>
    <w:rsid w:val="00B84FD7"/>
    <w:rsid w:val="00B8776E"/>
    <w:rsid w:val="00B9108F"/>
    <w:rsid w:val="00BA0B3A"/>
    <w:rsid w:val="00BA2F08"/>
    <w:rsid w:val="00BB4C20"/>
    <w:rsid w:val="00BD28F2"/>
    <w:rsid w:val="00BD3CE1"/>
    <w:rsid w:val="00BD5E12"/>
    <w:rsid w:val="00BD6801"/>
    <w:rsid w:val="00BE53BC"/>
    <w:rsid w:val="00BE675B"/>
    <w:rsid w:val="00BE6984"/>
    <w:rsid w:val="00BF1A06"/>
    <w:rsid w:val="00BF1DB6"/>
    <w:rsid w:val="00BF7783"/>
    <w:rsid w:val="00C03779"/>
    <w:rsid w:val="00C04353"/>
    <w:rsid w:val="00C32D84"/>
    <w:rsid w:val="00C34A44"/>
    <w:rsid w:val="00C34B38"/>
    <w:rsid w:val="00C51440"/>
    <w:rsid w:val="00C67CF2"/>
    <w:rsid w:val="00C716B2"/>
    <w:rsid w:val="00C73513"/>
    <w:rsid w:val="00C76EC3"/>
    <w:rsid w:val="00C82397"/>
    <w:rsid w:val="00CB18C8"/>
    <w:rsid w:val="00CC0B44"/>
    <w:rsid w:val="00CC1FCF"/>
    <w:rsid w:val="00CC49F5"/>
    <w:rsid w:val="00CC7376"/>
    <w:rsid w:val="00CD4722"/>
    <w:rsid w:val="00CE2CF2"/>
    <w:rsid w:val="00CE33E8"/>
    <w:rsid w:val="00CF11B1"/>
    <w:rsid w:val="00CF6CB8"/>
    <w:rsid w:val="00D009CC"/>
    <w:rsid w:val="00D00B1B"/>
    <w:rsid w:val="00D0146B"/>
    <w:rsid w:val="00D0782C"/>
    <w:rsid w:val="00D07DAB"/>
    <w:rsid w:val="00D17917"/>
    <w:rsid w:val="00D25F5E"/>
    <w:rsid w:val="00D53579"/>
    <w:rsid w:val="00D56F2C"/>
    <w:rsid w:val="00D778F5"/>
    <w:rsid w:val="00D952CF"/>
    <w:rsid w:val="00DA1E6E"/>
    <w:rsid w:val="00DA3E9F"/>
    <w:rsid w:val="00DD38AA"/>
    <w:rsid w:val="00DE5762"/>
    <w:rsid w:val="00DF1F3C"/>
    <w:rsid w:val="00DF47C4"/>
    <w:rsid w:val="00E036D7"/>
    <w:rsid w:val="00E03D2F"/>
    <w:rsid w:val="00E2620B"/>
    <w:rsid w:val="00E40E3F"/>
    <w:rsid w:val="00E52D62"/>
    <w:rsid w:val="00E630BC"/>
    <w:rsid w:val="00E63588"/>
    <w:rsid w:val="00E644D9"/>
    <w:rsid w:val="00E72D69"/>
    <w:rsid w:val="00E92FA6"/>
    <w:rsid w:val="00E93A78"/>
    <w:rsid w:val="00E94407"/>
    <w:rsid w:val="00EB4CB5"/>
    <w:rsid w:val="00EC0294"/>
    <w:rsid w:val="00EC4AC6"/>
    <w:rsid w:val="00EC6505"/>
    <w:rsid w:val="00EC7BB9"/>
    <w:rsid w:val="00ED5669"/>
    <w:rsid w:val="00EE31C5"/>
    <w:rsid w:val="00EE6B76"/>
    <w:rsid w:val="00F1076B"/>
    <w:rsid w:val="00F34410"/>
    <w:rsid w:val="00F426A4"/>
    <w:rsid w:val="00F516C8"/>
    <w:rsid w:val="00F534F5"/>
    <w:rsid w:val="00F6411E"/>
    <w:rsid w:val="00F67F85"/>
    <w:rsid w:val="00F70148"/>
    <w:rsid w:val="00F719E8"/>
    <w:rsid w:val="00F8011C"/>
    <w:rsid w:val="00F803C1"/>
    <w:rsid w:val="00F87373"/>
    <w:rsid w:val="00F912EE"/>
    <w:rsid w:val="00F95DFA"/>
    <w:rsid w:val="00F964A0"/>
    <w:rsid w:val="00FA18BC"/>
    <w:rsid w:val="00FA443A"/>
    <w:rsid w:val="00FB0869"/>
    <w:rsid w:val="00FD767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C378E"/>
  <w15:docId w15:val="{83EF4F7D-83B9-48B7-9CB6-83652BB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3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Table1Light-Accent31">
    <w:name w:val="List Table 1 Light - Accent 31"/>
    <w:basedOn w:val="TableNormal"/>
    <w:uiPriority w:val="46"/>
    <w:rsid w:val="00BD5E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uiPriority w:val="41"/>
    <w:rsid w:val="00BD5E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12"/>
  </w:style>
  <w:style w:type="paragraph" w:styleId="Footer">
    <w:name w:val="footer"/>
    <w:basedOn w:val="Normal"/>
    <w:link w:val="Foot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12"/>
  </w:style>
  <w:style w:type="table" w:customStyle="1" w:styleId="GridTable6Colorful-Accent61">
    <w:name w:val="Grid Table 6 Colorful - Accent 61"/>
    <w:basedOn w:val="TableNormal"/>
    <w:uiPriority w:val="51"/>
    <w:rsid w:val="00C34A4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9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400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00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ar\Desktop\&#1587;&#1585;&#1662;&#1585;&#1587;&#1578;%20&#1605;&#1581;&#1578;&#1585;&#1605;%20&#1570;&#1586;&#1605;&#1575;&#1740;&#1588;&#1711;&#1575;&#1607;%20&#1580;&#1575;&#1605;&#1593;%20&#1578;&#1581;&#1602;&#1740;&#1602;&#1575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855C94-48AE-459A-8981-683CA28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سرپرست محترم آزمایشگاه جامع تحقیقات</Template>
  <TotalTime>126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satar</dc:creator>
  <cp:lastModifiedBy>Sara Vahedi</cp:lastModifiedBy>
  <cp:revision>30</cp:revision>
  <cp:lastPrinted>2024-09-09T09:18:00Z</cp:lastPrinted>
  <dcterms:created xsi:type="dcterms:W3CDTF">2021-07-07T15:55:00Z</dcterms:created>
  <dcterms:modified xsi:type="dcterms:W3CDTF">2024-11-06T06:44:00Z</dcterms:modified>
</cp:coreProperties>
</file>