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69" w:rsidRPr="001210D6" w:rsidRDefault="000A5DA7" w:rsidP="00ED5669">
      <w:pPr>
        <w:bidi/>
        <w:spacing w:line="240" w:lineRule="auto"/>
        <w:jc w:val="both"/>
        <w:rPr>
          <w:rFonts w:cs="B Zar"/>
          <w:sz w:val="16"/>
          <w:szCs w:val="16"/>
          <w:rtl/>
          <w:lang w:bidi="fa-IR"/>
        </w:rPr>
      </w:pPr>
      <w:r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C7CA84A" wp14:editId="6550FABE">
                <wp:simplePos x="0" y="0"/>
                <wp:positionH relativeFrom="margin">
                  <wp:posOffset>-571500</wp:posOffset>
                </wp:positionH>
                <wp:positionV relativeFrom="paragraph">
                  <wp:posOffset>66675</wp:posOffset>
                </wp:positionV>
                <wp:extent cx="6962775" cy="809625"/>
                <wp:effectExtent l="0" t="0" r="28575" b="285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768" w:rsidRPr="002C3BB6" w:rsidRDefault="00841985" w:rsidP="005D3200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نام و نام خانوادگی:                   </w:t>
                            </w:r>
                            <w:r w:rsid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56518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5D320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ملی: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تماس دانشجو</w:t>
                            </w:r>
                            <w:r w:rsidR="008A1F29" w:rsidRPr="00BD680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8A1F29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:rsidR="00023768" w:rsidRPr="002C3BB6" w:rsidRDefault="008A1F29" w:rsidP="008A1F29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5A7E5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                         </w:t>
                            </w:r>
                            <w:r w:rsid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B0521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استاد راهنما:</w:t>
                            </w:r>
                            <w:r w:rsidRP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                            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مقطع و رشته تحصیلی: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630BC" w:rsidRDefault="00841985" w:rsidP="008A1F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پست الکترونیک</w:t>
                            </w:r>
                            <w:r w:rsidR="00B84FD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B84FD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E-Mail</w:t>
                            </w:r>
                            <w:r w:rsidR="00B84FD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          </w:t>
                            </w:r>
                            <w:r w:rsidR="008C2D8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2D8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کد تخفیف لبزنت :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</w:t>
                            </w:r>
                            <w:r w:rsidR="00B561D5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                     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42E3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6518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42E38" w:rsidRPr="00942E38" w:rsidRDefault="00881473" w:rsidP="00CC0B44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  <w:t xml:space="preserve"> </w:t>
                            </w:r>
                          </w:p>
                          <w:p w:rsidR="00E630BC" w:rsidRPr="00942E38" w:rsidRDefault="00942E38" w:rsidP="00942E38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942E38">
                              <w:rPr>
                                <w:rFonts w:cs="B Za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Pr="00942E38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630BC" w:rsidRDefault="00E630BC" w:rsidP="00E630BC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023768" w:rsidRPr="00BD6801" w:rsidRDefault="002C3BB6" w:rsidP="00E630BC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</w:t>
                            </w:r>
                          </w:p>
                          <w:p w:rsidR="00023768" w:rsidRDefault="00023768" w:rsidP="000237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CA84A" id="AutoShape 18" o:spid="_x0000_s1026" style="position:absolute;left:0;text-align:left;margin-left:-45pt;margin-top:5.25pt;width:548.25pt;height:63.7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">
                <v:textbox>
                  <w:txbxContent>
                    <w:p w:rsidR="00023768" w:rsidRPr="002C3BB6" w:rsidRDefault="00841985" w:rsidP="005D3200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نام و نام خانوادگی:                   </w:t>
                      </w:r>
                      <w:r w:rsid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</w:t>
                      </w:r>
                      <w:r w:rsidR="0056518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5D320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کد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ملی: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شماره تماس دانشجو</w:t>
                      </w:r>
                      <w:r w:rsidR="008A1F29" w:rsidRPr="00BD6801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8A1F29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</w:p>
                    <w:p w:rsidR="00023768" w:rsidRPr="002C3BB6" w:rsidRDefault="008A1F29" w:rsidP="008A1F29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5A7E5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                         </w:t>
                      </w:r>
                      <w:r w:rsid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  <w:r w:rsidR="00B0521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استاد راهنما:</w:t>
                      </w:r>
                      <w:r w:rsidRP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                            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مقطع و رشته تحصیلی: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:rsidR="00E630BC" w:rsidRDefault="00841985" w:rsidP="008A1F29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پست الکترونیک</w:t>
                      </w:r>
                      <w:r w:rsidR="00B84FD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(</w:t>
                      </w:r>
                      <w:r w:rsidR="00B84FD7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E-Mail</w:t>
                      </w:r>
                      <w:r w:rsidR="00B84FD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)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          </w:t>
                      </w:r>
                      <w:r w:rsidR="008C2D8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8C2D8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کد تخفیف لبزنت :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</w:t>
                      </w:r>
                      <w:r w:rsidR="00B561D5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                     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942E38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56518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:rsidR="00942E38" w:rsidRPr="00942E38" w:rsidRDefault="00881473" w:rsidP="00CC0B44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Zar"/>
                          <w:b/>
                          <w:bCs/>
                          <w:sz w:val="14"/>
                          <w:szCs w:val="14"/>
                          <w:lang w:bidi="fa-IR"/>
                        </w:rPr>
                        <w:t xml:space="preserve"> </w:t>
                      </w:r>
                    </w:p>
                    <w:p w:rsidR="00E630BC" w:rsidRPr="00942E38" w:rsidRDefault="00942E38" w:rsidP="00942E38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942E38">
                        <w:rPr>
                          <w:rFonts w:cs="B Zar" w:hint="cs"/>
                          <w:sz w:val="12"/>
                          <w:szCs w:val="12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</w:t>
                      </w:r>
                      <w:r w:rsidRPr="00942E38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</w:p>
                    <w:p w:rsidR="00E630BC" w:rsidRDefault="00E630BC" w:rsidP="00E630BC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023768" w:rsidRPr="00BD6801" w:rsidRDefault="002C3BB6" w:rsidP="00E630BC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</w:t>
                      </w:r>
                    </w:p>
                    <w:p w:rsidR="00023768" w:rsidRDefault="00023768" w:rsidP="00023768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9CAE9BE" wp14:editId="78761EBF">
                <wp:simplePos x="0" y="0"/>
                <wp:positionH relativeFrom="column">
                  <wp:posOffset>504825</wp:posOffset>
                </wp:positionH>
                <wp:positionV relativeFrom="paragraph">
                  <wp:posOffset>-533400</wp:posOffset>
                </wp:positionV>
                <wp:extent cx="1962150" cy="417195"/>
                <wp:effectExtent l="0" t="0" r="19050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71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85D" w:rsidRPr="00D00B1B" w:rsidRDefault="0096685D" w:rsidP="009376FC">
                            <w:pPr>
                              <w:shd w:val="clear" w:color="auto" w:fill="D9D9D9" w:themeFill="background1" w:themeFillShade="D9"/>
                              <w:bidi/>
                              <w:jc w:val="center"/>
                              <w:rPr>
                                <w:rFonts w:cs="B Hom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00B1B">
                              <w:rPr>
                                <w:rFonts w:cs="B 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فرم درخواست آزمون </w:t>
                            </w:r>
                            <w:r w:rsidR="009376FC" w:rsidRPr="009376F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4"/>
                                <w:lang w:bidi="fa-IR"/>
                              </w:rPr>
                              <w:t>AFM</w:t>
                            </w:r>
                          </w:p>
                          <w:p w:rsidR="0096685D" w:rsidRDefault="0096685D" w:rsidP="009668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AE9BE" id="Rounded Rectangle 3" o:spid="_x0000_s1027" style="position:absolute;left:0;text-align:left;margin-left:39.75pt;margin-top:-42pt;width:154.5pt;height:32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" fillcolor="#d8d8d8 [2732]" strokecolor="black [3200]" strokeweight="1pt">
                <v:stroke joinstyle="miter"/>
                <v:textbox>
                  <w:txbxContent>
                    <w:p w:rsidR="0096685D" w:rsidRPr="00D00B1B" w:rsidRDefault="0096685D" w:rsidP="009376FC">
                      <w:pPr>
                        <w:shd w:val="clear" w:color="auto" w:fill="D9D9D9" w:themeFill="background1" w:themeFillShade="D9"/>
                        <w:bidi/>
                        <w:jc w:val="center"/>
                        <w:rPr>
                          <w:rFonts w:cs="B Homa"/>
                          <w:sz w:val="16"/>
                          <w:szCs w:val="16"/>
                          <w:lang w:bidi="fa-IR"/>
                        </w:rPr>
                      </w:pPr>
                      <w:r w:rsidRPr="00D00B1B">
                        <w:rPr>
                          <w:rFonts w:cs="B Hom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فرم درخواست آزمون </w:t>
                      </w:r>
                      <w:r w:rsidR="009376FC" w:rsidRPr="009376FC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4"/>
                          <w:lang w:bidi="fa-IR"/>
                        </w:rPr>
                        <w:t>AFM</w:t>
                      </w:r>
                    </w:p>
                    <w:p w:rsidR="0096685D" w:rsidRDefault="0096685D" w:rsidP="009668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56AE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8687FC" wp14:editId="521BBF77">
                <wp:simplePos x="0" y="0"/>
                <wp:positionH relativeFrom="column">
                  <wp:posOffset>2675890</wp:posOffset>
                </wp:positionH>
                <wp:positionV relativeFrom="paragraph">
                  <wp:posOffset>-733425</wp:posOffset>
                </wp:positionV>
                <wp:extent cx="2267585" cy="738836"/>
                <wp:effectExtent l="0" t="0" r="18415" b="2349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7388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06A" w:rsidRPr="003F6EB7" w:rsidRDefault="000F306A" w:rsidP="000F306A">
                            <w:pPr>
                              <w:jc w:val="right"/>
                              <w:rPr>
                                <w:rFonts w:cs="B 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F6EB7">
                              <w:rPr>
                                <w:rFonts w:cs="B 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مبلغ کل:</w:t>
                            </w:r>
                          </w:p>
                          <w:p w:rsidR="000F306A" w:rsidRPr="001E6C76" w:rsidRDefault="000F306A" w:rsidP="008C129C">
                            <w:pPr>
                              <w:bidi/>
                              <w:jc w:val="both"/>
                              <w:rPr>
                                <w:rFonts w:cs="B Homa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تخفیف شبکه</w:t>
                            </w:r>
                            <w:r w:rsidR="00D00B1B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راهبردی</w:t>
                            </w: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F306A" w:rsidRPr="001E6C76" w:rsidRDefault="000F306A" w:rsidP="000F306A">
                            <w:pPr>
                              <w:jc w:val="right"/>
                              <w:rPr>
                                <w:rFonts w:cs="B Homa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مبلغ واریزی:</w:t>
                            </w:r>
                          </w:p>
                          <w:p w:rsidR="000F306A" w:rsidRPr="003F6EB7" w:rsidRDefault="000F306A" w:rsidP="000F30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687FC" id="Rounded Rectangle 23" o:spid="_x0000_s1028" style="position:absolute;left:0;text-align:left;margin-left:210.7pt;margin-top:-57.75pt;width:178.55pt;height:58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" fillcolor="white [3201]" strokecolor="#70ad47 [3209]" strokeweight="1pt">
                <v:stroke joinstyle="miter"/>
                <v:textbox>
                  <w:txbxContent>
                    <w:p w:rsidR="000F306A" w:rsidRPr="003F6EB7" w:rsidRDefault="000F306A" w:rsidP="000F306A">
                      <w:pPr>
                        <w:jc w:val="right"/>
                        <w:rPr>
                          <w:rFonts w:cs="B Hom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F6EB7">
                        <w:rPr>
                          <w:rFonts w:cs="B Hom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مبلغ کل:</w:t>
                      </w:r>
                    </w:p>
                    <w:p w:rsidR="000F306A" w:rsidRPr="001E6C76" w:rsidRDefault="000F306A" w:rsidP="008C129C">
                      <w:pPr>
                        <w:bidi/>
                        <w:jc w:val="both"/>
                        <w:rPr>
                          <w:rFonts w:cs="B Homa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تخفیف شبکه</w:t>
                      </w:r>
                      <w:r w:rsidR="00D00B1B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راهبردی</w:t>
                      </w: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:</w:t>
                      </w:r>
                    </w:p>
                    <w:p w:rsidR="000F306A" w:rsidRPr="001E6C76" w:rsidRDefault="000F306A" w:rsidP="000F306A">
                      <w:pPr>
                        <w:jc w:val="right"/>
                        <w:rPr>
                          <w:rFonts w:cs="B Homa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مبلغ واریزی:</w:t>
                      </w:r>
                    </w:p>
                    <w:p w:rsidR="000F306A" w:rsidRPr="003F6EB7" w:rsidRDefault="000F306A" w:rsidP="000F30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0B1B" w:rsidRPr="001210D6">
        <w:rPr>
          <w:noProof/>
        </w:rPr>
        <w:drawing>
          <wp:anchor distT="0" distB="0" distL="114300" distR="114300" simplePos="0" relativeHeight="251615744" behindDoc="1" locked="0" layoutInCell="1" allowOverlap="1" wp14:anchorId="4B3B1FB0" wp14:editId="363B6F97">
            <wp:simplePos x="0" y="0"/>
            <wp:positionH relativeFrom="margin">
              <wp:posOffset>-561975</wp:posOffset>
            </wp:positionH>
            <wp:positionV relativeFrom="paragraph">
              <wp:posOffset>-815442</wp:posOffset>
            </wp:positionV>
            <wp:extent cx="876935" cy="834276"/>
            <wp:effectExtent l="0" t="0" r="0" b="4445"/>
            <wp:wrapNone/>
            <wp:docPr id="1" name="Picture 1" descr="C:\Users\malaekehm1\Desktop\Logo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aekehm1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42" cy="84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B38" w:rsidRDefault="00C34B38" w:rsidP="00825B1A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:rsidR="00767F74" w:rsidRPr="00CC1FCF" w:rsidRDefault="00767F74" w:rsidP="00767F74">
      <w:pPr>
        <w:tabs>
          <w:tab w:val="left" w:pos="-360"/>
        </w:tabs>
        <w:bidi/>
        <w:spacing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CC1FCF">
        <w:rPr>
          <w:rFonts w:cs="B Titr" w:hint="cs"/>
          <w:b/>
          <w:bCs/>
          <w:sz w:val="28"/>
          <w:szCs w:val="28"/>
          <w:rtl/>
          <w:lang w:bidi="fa-IR"/>
        </w:rPr>
        <w:t>توجه : لطفاً اطلاعات ذیل را حتما تکمیل فرمائید، در غیر این صورت از پذیرش نمونه شما معذوریم</w:t>
      </w:r>
    </w:p>
    <w:p w:rsidR="008633C2" w:rsidRPr="007C3A79" w:rsidRDefault="008633C2" w:rsidP="008633C2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CACFD8D" wp14:editId="7387E3FC">
                <wp:simplePos x="0" y="0"/>
                <wp:positionH relativeFrom="column">
                  <wp:posOffset>2924175</wp:posOffset>
                </wp:positionH>
                <wp:positionV relativeFrom="paragraph">
                  <wp:posOffset>41275</wp:posOffset>
                </wp:positionV>
                <wp:extent cx="142875" cy="10477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16D283" id="Oval 14" o:spid="_x0000_s1026" style="position:absolute;margin-left:230.25pt;margin-top:3.25pt;width:11.25pt;height:8.2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F422B9D" wp14:editId="6890039E">
                <wp:simplePos x="0" y="0"/>
                <wp:positionH relativeFrom="column">
                  <wp:posOffset>3486150</wp:posOffset>
                </wp:positionH>
                <wp:positionV relativeFrom="paragraph">
                  <wp:posOffset>41275</wp:posOffset>
                </wp:positionV>
                <wp:extent cx="142875" cy="1047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C76A14" id="Oval 10" o:spid="_x0000_s1026" style="position:absolute;margin-left:274.5pt;margin-top:3.25pt;width:11.25pt;height:8.2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" fillcolor="window" strokecolor="windowText" strokeweight="1pt">
                <v:stroke joinstyle="miter"/>
              </v:oval>
            </w:pict>
          </mc:Fallback>
        </mc:AlternateContent>
      </w:r>
      <w:r w:rsidRPr="007C3A79">
        <w:rPr>
          <w:rFonts w:cs="B Zar" w:hint="cs"/>
          <w:b/>
          <w:bCs/>
          <w:sz w:val="20"/>
          <w:szCs w:val="20"/>
          <w:rtl/>
          <w:lang w:bidi="fa-IR"/>
        </w:rPr>
        <w:t>آیا نمونه ها دارای سمیت می باشد؟    بله              خیر</w:t>
      </w:r>
    </w:p>
    <w:p w:rsidR="008633C2" w:rsidRDefault="008633C2" w:rsidP="008633C2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791D64B" wp14:editId="00D6B6AB">
                <wp:simplePos x="0" y="0"/>
                <wp:positionH relativeFrom="page">
                  <wp:align>center</wp:align>
                </wp:positionH>
                <wp:positionV relativeFrom="paragraph">
                  <wp:posOffset>48260</wp:posOffset>
                </wp:positionV>
                <wp:extent cx="142875" cy="10477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5E06A" id="Oval 21" o:spid="_x0000_s1026" style="position:absolute;margin-left:0;margin-top:3.8pt;width:11.25pt;height:8.25pt;z-index:251720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" fillcolor="white [3201]" strokecolor="black [3200]" strokeweight="1pt">
                <v:stroke joinstyle="miter"/>
                <w10:wrap anchorx="page"/>
              </v:oval>
            </w:pict>
          </mc:Fallback>
        </mc:AlternateContent>
      </w: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82A732C" wp14:editId="1F91298B">
                <wp:simplePos x="0" y="0"/>
                <wp:positionH relativeFrom="column">
                  <wp:posOffset>3505200</wp:posOffset>
                </wp:positionH>
                <wp:positionV relativeFrom="paragraph">
                  <wp:posOffset>38735</wp:posOffset>
                </wp:positionV>
                <wp:extent cx="142875" cy="10477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84856" id="Oval 20" o:spid="_x0000_s1026" style="position:absolute;margin-left:276pt;margin-top:3.05pt;width:11.25pt;height:8.2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B Zar" w:hint="cs"/>
          <w:b/>
          <w:bCs/>
          <w:sz w:val="20"/>
          <w:szCs w:val="20"/>
          <w:rtl/>
          <w:lang w:bidi="fa-IR"/>
        </w:rPr>
        <w:t>نیاز به ارسال فاکتور از طریق ایمیل:   بله                  خیر</w:t>
      </w:r>
    </w:p>
    <w:p w:rsidR="008633C2" w:rsidRPr="007C3A79" w:rsidRDefault="008633C2" w:rsidP="008633C2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EF36E2C" wp14:editId="7BD65C0E">
                <wp:simplePos x="0" y="0"/>
                <wp:positionH relativeFrom="column">
                  <wp:posOffset>3571875</wp:posOffset>
                </wp:positionH>
                <wp:positionV relativeFrom="paragraph">
                  <wp:posOffset>29210</wp:posOffset>
                </wp:positionV>
                <wp:extent cx="142875" cy="10477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2DEB0D" id="Oval 18" o:spid="_x0000_s1026" style="position:absolute;margin-left:281.25pt;margin-top:2.3pt;width:11.25pt;height:8.2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9968FA0" wp14:editId="5010E7C8">
                <wp:simplePos x="0" y="0"/>
                <wp:positionH relativeFrom="page">
                  <wp:align>center</wp:align>
                </wp:positionH>
                <wp:positionV relativeFrom="paragraph">
                  <wp:posOffset>38735</wp:posOffset>
                </wp:positionV>
                <wp:extent cx="142875" cy="10477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6F301" id="Oval 19" o:spid="_x0000_s1026" style="position:absolute;margin-left:0;margin-top:3.05pt;width:11.25pt;height:8.25pt;z-index:251718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" fillcolor="white [3201]" strokecolor="black [3200]" strokeweight="1pt">
                <v:stroke joinstyle="miter"/>
                <w10:wrap anchorx="page"/>
              </v:oval>
            </w:pict>
          </mc:Fallback>
        </mc:AlternateContent>
      </w:r>
      <w:r w:rsidRPr="007C3A79">
        <w:rPr>
          <w:rFonts w:cs="B Zar" w:hint="cs"/>
          <w:b/>
          <w:bCs/>
          <w:sz w:val="20"/>
          <w:szCs w:val="20"/>
          <w:rtl/>
          <w:lang w:bidi="fa-IR"/>
        </w:rPr>
        <w:t>آیا نیاز به عودت نمونه ها دارید؟      بله                     خیر</w:t>
      </w:r>
    </w:p>
    <w:p w:rsidR="008633C2" w:rsidRPr="008C2D80" w:rsidRDefault="008633C2" w:rsidP="008633C2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18"/>
          <w:szCs w:val="18"/>
          <w:lang w:bidi="fa-IR"/>
        </w:rPr>
      </w:pPr>
      <w:r w:rsidRPr="008C2D80">
        <w:rPr>
          <w:rFonts w:cs="B Zar" w:hint="cs"/>
          <w:b/>
          <w:bCs/>
          <w:sz w:val="18"/>
          <w:szCs w:val="18"/>
          <w:rtl/>
          <w:lang w:bidi="fa-IR"/>
        </w:rPr>
        <w:t>جهت پراکنده کردن (</w:t>
      </w:r>
      <w:r w:rsidRPr="008C2D80">
        <w:rPr>
          <w:rFonts w:cs="B Zar"/>
          <w:b/>
          <w:bCs/>
          <w:sz w:val="18"/>
          <w:szCs w:val="18"/>
          <w:lang w:bidi="fa-IR"/>
        </w:rPr>
        <w:t>disperse</w:t>
      </w:r>
      <w:r w:rsidRPr="008C2D80">
        <w:rPr>
          <w:rFonts w:cs="B Zar" w:hint="cs"/>
          <w:b/>
          <w:bCs/>
          <w:sz w:val="18"/>
          <w:szCs w:val="18"/>
          <w:rtl/>
          <w:lang w:bidi="fa-IR"/>
        </w:rPr>
        <w:t>)</w:t>
      </w:r>
      <w:r w:rsidRPr="008C2D80">
        <w:rPr>
          <w:rFonts w:cs="B Zar"/>
          <w:b/>
          <w:bCs/>
          <w:sz w:val="18"/>
          <w:szCs w:val="18"/>
          <w:lang w:bidi="fa-IR"/>
        </w:rPr>
        <w:t xml:space="preserve"> </w:t>
      </w:r>
      <w:r w:rsidRPr="008C2D80">
        <w:rPr>
          <w:rFonts w:cs="B Zar" w:hint="cs"/>
          <w:b/>
          <w:bCs/>
          <w:sz w:val="18"/>
          <w:szCs w:val="18"/>
          <w:rtl/>
          <w:lang w:bidi="fa-IR"/>
        </w:rPr>
        <w:t>نمونه های پودری، حلال مورد نظر</w:t>
      </w:r>
      <w:r w:rsidR="008C2D80" w:rsidRPr="008C2D80">
        <w:rPr>
          <w:rFonts w:cs="B Zar" w:hint="cs"/>
          <w:b/>
          <w:bCs/>
          <w:sz w:val="18"/>
          <w:szCs w:val="18"/>
          <w:rtl/>
          <w:lang w:bidi="fa-IR"/>
        </w:rPr>
        <w:t xml:space="preserve"> مشخص و</w:t>
      </w:r>
      <w:r w:rsidRPr="008C2D80">
        <w:rPr>
          <w:rFonts w:cs="B Zar" w:hint="cs"/>
          <w:b/>
          <w:bCs/>
          <w:sz w:val="18"/>
          <w:szCs w:val="18"/>
          <w:rtl/>
          <w:lang w:bidi="fa-IR"/>
        </w:rPr>
        <w:t xml:space="preserve"> به آزمایشگاه تحویل داده شود. ( به جز آب و اتانول)</w:t>
      </w:r>
    </w:p>
    <w:p w:rsidR="008633C2" w:rsidRDefault="0045525E" w:rsidP="005B42AA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درصورت آماده سازی نمونه توسط شما، </w:t>
      </w:r>
      <w:r w:rsidR="008633C2">
        <w:rPr>
          <w:rFonts w:cs="B Zar" w:hint="cs"/>
          <w:b/>
          <w:bCs/>
          <w:sz w:val="20"/>
          <w:szCs w:val="20"/>
          <w:rtl/>
          <w:lang w:bidi="fa-IR"/>
        </w:rPr>
        <w:t>ترجیحاً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مساحت</w:t>
      </w:r>
      <w:r w:rsidR="00C81CA4">
        <w:rPr>
          <w:rFonts w:cs="B Zar" w:hint="cs"/>
          <w:b/>
          <w:bCs/>
          <w:sz w:val="20"/>
          <w:szCs w:val="20"/>
          <w:rtl/>
          <w:lang w:bidi="fa-IR"/>
        </w:rPr>
        <w:t xml:space="preserve"> پخش نمونه روی </w:t>
      </w:r>
      <w:r w:rsidR="005B42AA">
        <w:rPr>
          <w:rFonts w:cs="B Zar" w:hint="cs"/>
          <w:b/>
          <w:bCs/>
          <w:sz w:val="20"/>
          <w:szCs w:val="20"/>
          <w:rtl/>
          <w:lang w:bidi="fa-IR"/>
        </w:rPr>
        <w:t>سطح</w:t>
      </w:r>
      <w:r w:rsidR="008633C2">
        <w:rPr>
          <w:rFonts w:cs="B Zar" w:hint="cs"/>
          <w:b/>
          <w:bCs/>
          <w:sz w:val="20"/>
          <w:szCs w:val="20"/>
          <w:rtl/>
          <w:lang w:bidi="fa-IR"/>
        </w:rPr>
        <w:t xml:space="preserve"> بین 1-2 سانتی متر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3943E5">
        <w:rPr>
          <w:rFonts w:cs="B Zar" w:hint="cs"/>
          <w:b/>
          <w:bCs/>
          <w:sz w:val="20"/>
          <w:szCs w:val="20"/>
          <w:rtl/>
          <w:lang w:bidi="fa-IR"/>
        </w:rPr>
        <w:t>باشد.</w:t>
      </w:r>
    </w:p>
    <w:p w:rsidR="00305DEA" w:rsidRPr="00305DEA" w:rsidRDefault="00784724" w:rsidP="00784724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A1ABC43" wp14:editId="3EB4FB94">
                <wp:simplePos x="0" y="0"/>
                <wp:positionH relativeFrom="column">
                  <wp:posOffset>9525</wp:posOffset>
                </wp:positionH>
                <wp:positionV relativeFrom="paragraph">
                  <wp:posOffset>40005</wp:posOffset>
                </wp:positionV>
                <wp:extent cx="142875" cy="10477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03AD49" id="Oval 24" o:spid="_x0000_s1026" style="position:absolute;margin-left:.75pt;margin-top:3.15pt;width:11.25pt;height:8.2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" fillcolor="white [3201]" strokecolor="black [3200]" strokeweight="1pt">
                <v:stroke joinstyle="miter"/>
              </v:oval>
            </w:pict>
          </mc:Fallback>
        </mc:AlternateContent>
      </w: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7AD99E7" wp14:editId="09F616A7">
                <wp:simplePos x="0" y="0"/>
                <wp:positionH relativeFrom="column">
                  <wp:posOffset>714375</wp:posOffset>
                </wp:positionH>
                <wp:positionV relativeFrom="paragraph">
                  <wp:posOffset>40005</wp:posOffset>
                </wp:positionV>
                <wp:extent cx="142875" cy="10477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5568C7" id="Oval 22" o:spid="_x0000_s1026" style="position:absolute;margin-left:56.25pt;margin-top:3.15pt;width:11.25pt;height:8.2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B Zar" w:hint="cs"/>
          <w:b/>
          <w:bCs/>
          <w:noProof/>
          <w:sz w:val="20"/>
          <w:szCs w:val="20"/>
          <w:rtl/>
        </w:rPr>
        <w:t>در صورت مایع بودن نمونه</w:t>
      </w:r>
      <w:r w:rsidR="00305DEA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،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بر اساس نیاز </w:t>
      </w:r>
      <w:r w:rsidR="00305DEA" w:rsidRPr="007C3A79">
        <w:rPr>
          <w:rFonts w:cs="B Zar" w:hint="cs"/>
          <w:b/>
          <w:bCs/>
          <w:sz w:val="20"/>
          <w:szCs w:val="20"/>
          <w:rtl/>
          <w:lang w:bidi="fa-IR"/>
        </w:rPr>
        <w:t>آیا</w:t>
      </w:r>
      <w:r w:rsidR="00E156BA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305DEA" w:rsidRPr="007C3A79">
        <w:rPr>
          <w:rFonts w:cs="B Zar" w:hint="cs"/>
          <w:b/>
          <w:bCs/>
          <w:sz w:val="20"/>
          <w:szCs w:val="20"/>
          <w:rtl/>
          <w:lang w:bidi="fa-IR"/>
        </w:rPr>
        <w:t>امکان رقیق سازی</w:t>
      </w:r>
      <w:r w:rsidR="00E156BA">
        <w:rPr>
          <w:rFonts w:cs="B Zar" w:hint="cs"/>
          <w:b/>
          <w:bCs/>
          <w:sz w:val="20"/>
          <w:szCs w:val="20"/>
          <w:rtl/>
          <w:lang w:bidi="fa-IR"/>
        </w:rPr>
        <w:t xml:space="preserve"> نمونه توسط کارشناس </w:t>
      </w:r>
      <w:r w:rsidR="00305DEA" w:rsidRPr="007C3A79">
        <w:rPr>
          <w:rFonts w:cs="B Zar" w:hint="cs"/>
          <w:b/>
          <w:bCs/>
          <w:sz w:val="20"/>
          <w:szCs w:val="20"/>
          <w:rtl/>
          <w:lang w:bidi="fa-IR"/>
        </w:rPr>
        <w:t>وجود دارد؟   بله                   خیر</w:t>
      </w:r>
    </w:p>
    <w:p w:rsidR="00813C4D" w:rsidRDefault="00813C4D" w:rsidP="00305DEA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درصورت آماده سازی نمونه مایع توسط شما و عدم دریافت تصویر مناسب، آماده سازی </w:t>
      </w:r>
      <w:r w:rsidR="00B24040">
        <w:rPr>
          <w:rFonts w:cs="B Zar" w:hint="cs"/>
          <w:b/>
          <w:bCs/>
          <w:sz w:val="20"/>
          <w:szCs w:val="20"/>
          <w:rtl/>
          <w:lang w:bidi="fa-IR"/>
        </w:rPr>
        <w:t xml:space="preserve">و تصویربرداری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مجدد نمونه توسط آزمایشگاه </w:t>
      </w:r>
      <w:r w:rsidR="00B24040">
        <w:rPr>
          <w:rFonts w:cs="B Zar" w:hint="cs"/>
          <w:b/>
          <w:bCs/>
          <w:sz w:val="20"/>
          <w:szCs w:val="20"/>
          <w:rtl/>
          <w:lang w:bidi="fa-IR"/>
        </w:rPr>
        <w:t>مشمول هزینه مجزا خواهد شد.</w:t>
      </w:r>
    </w:p>
    <w:p w:rsidR="00736CDE" w:rsidRDefault="00736CDE" w:rsidP="00736CDE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نمونه ها حتی الامکان بسیار رقیق باشند.</w:t>
      </w:r>
    </w:p>
    <w:p w:rsidR="008B1955" w:rsidRPr="007C1417" w:rsidRDefault="00736CDE" w:rsidP="007C1417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در صورت اطلاع از ساختار مورد انتظار شما از نمونه( کروی، میله ای، ... ) لطفا </w:t>
      </w:r>
      <w:r w:rsidR="00D01BDB">
        <w:rPr>
          <w:rFonts w:cs="B Zar" w:hint="cs"/>
          <w:b/>
          <w:bCs/>
          <w:sz w:val="20"/>
          <w:szCs w:val="20"/>
          <w:rtl/>
          <w:lang w:bidi="fa-IR"/>
        </w:rPr>
        <w:t xml:space="preserve">شکل ساختار را </w:t>
      </w:r>
      <w:r>
        <w:rPr>
          <w:rFonts w:cs="B Zar" w:hint="cs"/>
          <w:b/>
          <w:bCs/>
          <w:sz w:val="20"/>
          <w:szCs w:val="20"/>
          <w:rtl/>
          <w:lang w:bidi="fa-IR"/>
        </w:rPr>
        <w:t>ذکر فرمائید :</w:t>
      </w:r>
    </w:p>
    <w:p w:rsidR="007C1417" w:rsidRDefault="007708DE" w:rsidP="007C1417">
      <w:pPr>
        <w:pStyle w:val="ListParagraph"/>
        <w:numPr>
          <w:ilvl w:val="0"/>
          <w:numId w:val="15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حتی الامکان </w:t>
      </w:r>
      <w:r w:rsidR="00736CDE">
        <w:rPr>
          <w:rFonts w:cs="B Zar" w:hint="cs"/>
          <w:b/>
          <w:bCs/>
          <w:sz w:val="20"/>
          <w:szCs w:val="20"/>
          <w:rtl/>
          <w:lang w:bidi="fa-IR"/>
        </w:rPr>
        <w:t xml:space="preserve">تصویر </w:t>
      </w:r>
      <w:r w:rsidR="00736CDE">
        <w:rPr>
          <w:rFonts w:cs="B Zar"/>
          <w:b/>
          <w:bCs/>
          <w:sz w:val="20"/>
          <w:szCs w:val="20"/>
          <w:lang w:bidi="fa-IR"/>
        </w:rPr>
        <w:t>AFM</w:t>
      </w:r>
      <w:r w:rsidR="00736CDE">
        <w:rPr>
          <w:rFonts w:cs="B Zar" w:hint="cs"/>
          <w:b/>
          <w:bCs/>
          <w:sz w:val="20"/>
          <w:szCs w:val="20"/>
          <w:rtl/>
          <w:lang w:bidi="fa-IR"/>
        </w:rPr>
        <w:t xml:space="preserve">  نمونه مشابه در مقالات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را</w:t>
      </w:r>
      <w:r w:rsidR="00736CDE">
        <w:rPr>
          <w:rFonts w:cs="B Zar" w:hint="cs"/>
          <w:b/>
          <w:bCs/>
          <w:sz w:val="20"/>
          <w:szCs w:val="20"/>
          <w:rtl/>
          <w:lang w:bidi="fa-IR"/>
        </w:rPr>
        <w:t xml:space="preserve"> به ایمیل </w:t>
      </w:r>
      <w:hyperlink r:id="rId10" w:history="1">
        <w:r w:rsidR="00A24520" w:rsidRPr="00926D92">
          <w:rPr>
            <w:rStyle w:val="Hyperlink"/>
            <w:rFonts w:cs="B Zar"/>
            <w:b/>
            <w:bCs/>
            <w:sz w:val="20"/>
            <w:szCs w:val="20"/>
            <w:lang w:bidi="fa-IR"/>
          </w:rPr>
          <w:t>AFM.DLS.mums@gmail.com</w:t>
        </w:r>
      </w:hyperlink>
      <w:r w:rsidR="00A24520">
        <w:rPr>
          <w:rFonts w:cs="B Zar" w:hint="cs"/>
          <w:b/>
          <w:bCs/>
          <w:sz w:val="20"/>
          <w:szCs w:val="20"/>
          <w:rtl/>
          <w:lang w:bidi="fa-IR"/>
        </w:rPr>
        <w:t xml:space="preserve">  ارسال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فرمائید.</w:t>
      </w:r>
      <w:r w:rsidR="007C1417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8D3ED6" w:rsidRPr="007C1417" w:rsidRDefault="007C1417" w:rsidP="007C1417">
      <w:pPr>
        <w:pStyle w:val="ListParagraph"/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7C3A7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8E62E73" wp14:editId="5190B5A9">
                <wp:simplePos x="0" y="0"/>
                <wp:positionH relativeFrom="column">
                  <wp:posOffset>4324350</wp:posOffset>
                </wp:positionH>
                <wp:positionV relativeFrom="paragraph">
                  <wp:posOffset>59690</wp:posOffset>
                </wp:positionV>
                <wp:extent cx="142875" cy="10477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043AE" id="Oval 17" o:spid="_x0000_s1026" style="position:absolute;margin-left:340.5pt;margin-top:4.7pt;width:11.25pt;height:8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EBA4CC0" wp14:editId="0C1F2CAF">
                <wp:simplePos x="0" y="0"/>
                <wp:positionH relativeFrom="column">
                  <wp:posOffset>5133975</wp:posOffset>
                </wp:positionH>
                <wp:positionV relativeFrom="paragraph">
                  <wp:posOffset>62230</wp:posOffset>
                </wp:positionV>
                <wp:extent cx="142875" cy="10477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7DAF4C" id="Oval 15" o:spid="_x0000_s1026" style="position:absolute;margin-left:404.25pt;margin-top:4.9pt;width:11.25pt;height:8.2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7708DE" w:rsidRPr="007C1417">
        <w:rPr>
          <w:rFonts w:cs="B Zar" w:hint="cs"/>
          <w:b/>
          <w:bCs/>
          <w:sz w:val="20"/>
          <w:szCs w:val="20"/>
          <w:rtl/>
          <w:lang w:bidi="fa-IR"/>
        </w:rPr>
        <w:t>بله</w:t>
      </w:r>
      <w:r w:rsidR="00223E1A" w:rsidRPr="007C1417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</w:t>
      </w:r>
      <w:r w:rsidR="007708DE" w:rsidRPr="007C1417">
        <w:rPr>
          <w:rFonts w:cs="B Zar" w:hint="cs"/>
          <w:b/>
          <w:bCs/>
          <w:sz w:val="20"/>
          <w:szCs w:val="20"/>
          <w:rtl/>
          <w:lang w:bidi="fa-IR"/>
        </w:rPr>
        <w:t>خیر</w:t>
      </w:r>
    </w:p>
    <w:p w:rsidR="006C1ED3" w:rsidRDefault="006C1ED3" w:rsidP="006C1ED3">
      <w:pPr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</w:p>
    <w:tbl>
      <w:tblPr>
        <w:tblStyle w:val="PlainTable11"/>
        <w:bidiVisual/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4087"/>
        <w:gridCol w:w="392"/>
        <w:gridCol w:w="346"/>
        <w:gridCol w:w="346"/>
        <w:gridCol w:w="392"/>
        <w:gridCol w:w="392"/>
        <w:gridCol w:w="430"/>
        <w:gridCol w:w="392"/>
        <w:gridCol w:w="392"/>
        <w:gridCol w:w="392"/>
        <w:gridCol w:w="438"/>
        <w:gridCol w:w="853"/>
        <w:gridCol w:w="588"/>
      </w:tblGrid>
      <w:tr w:rsidR="00813C4D" w:rsidRPr="00476769" w:rsidTr="00813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3C4D" w:rsidRPr="00CC0B44" w:rsidRDefault="00813C4D" w:rsidP="00813C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3C4D" w:rsidRPr="00CC0B44" w:rsidRDefault="00813C4D" w:rsidP="00813C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0B44">
              <w:rPr>
                <w:sz w:val="24"/>
                <w:szCs w:val="24"/>
              </w:rPr>
              <w:t>Experiment</w:t>
            </w:r>
          </w:p>
        </w:tc>
      </w:tr>
      <w:tr w:rsidR="00813C4D" w:rsidRPr="00476769" w:rsidTr="008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813C4D" w:rsidRPr="00CC0B44" w:rsidRDefault="00813C4D" w:rsidP="00813C4D">
            <w:pPr>
              <w:spacing w:line="240" w:lineRule="auto"/>
              <w:ind w:left="113" w:right="113"/>
              <w:rPr>
                <w:rFonts w:cs="B Zar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813C4D" w:rsidRPr="00CC0B44" w:rsidRDefault="00813C4D" w:rsidP="00813C4D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ن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 w:hint="eastAsia"/>
                <w:b/>
                <w:bCs/>
                <w:sz w:val="16"/>
                <w:szCs w:val="16"/>
                <w:rtl/>
              </w:rPr>
              <w:t>رو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 xml:space="preserve"> چسبندگ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346" w:type="dxa"/>
            <w:tcBorders>
              <w:top w:val="single" w:sz="4" w:space="0" w:color="auto"/>
            </w:tcBorders>
            <w:textDirection w:val="btLr"/>
          </w:tcPr>
          <w:p w:rsidR="00813C4D" w:rsidRPr="00CC0B44" w:rsidRDefault="00813C4D" w:rsidP="00813C4D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الاست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 w:hint="eastAsia"/>
                <w:b/>
                <w:bCs/>
                <w:sz w:val="16"/>
                <w:szCs w:val="16"/>
                <w:rtl/>
              </w:rPr>
              <w:t>ک</w:t>
            </w: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 xml:space="preserve"> مدول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813C4D" w:rsidRPr="00CC0B44" w:rsidRDefault="00813C4D" w:rsidP="00813C4D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فورس مپ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 w:hint="eastAsia"/>
                <w:b/>
                <w:bCs/>
                <w:sz w:val="16"/>
                <w:szCs w:val="16"/>
                <w:rtl/>
              </w:rPr>
              <w:t>نگ</w:t>
            </w:r>
          </w:p>
        </w:tc>
        <w:tc>
          <w:tcPr>
            <w:tcW w:w="392" w:type="dxa"/>
            <w:tcBorders>
              <w:top w:val="single" w:sz="4" w:space="0" w:color="auto"/>
            </w:tcBorders>
            <w:textDirection w:val="btLr"/>
          </w:tcPr>
          <w:p w:rsidR="00813C4D" w:rsidRPr="00CC0B44" w:rsidRDefault="00813C4D" w:rsidP="00813C4D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فورس اسپکتروسکوپ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813C4D" w:rsidRPr="00CC0B44" w:rsidRDefault="00813C4D" w:rsidP="00813C4D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تصو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 w:hint="eastAsia"/>
                <w:b/>
                <w:bCs/>
                <w:sz w:val="16"/>
                <w:szCs w:val="16"/>
                <w:rtl/>
              </w:rPr>
              <w:t>ربردار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 xml:space="preserve"> فاز</w:t>
            </w:r>
          </w:p>
        </w:tc>
        <w:tc>
          <w:tcPr>
            <w:tcW w:w="430" w:type="dxa"/>
            <w:tcBorders>
              <w:top w:val="single" w:sz="4" w:space="0" w:color="auto"/>
            </w:tcBorders>
            <w:textDirection w:val="btLr"/>
          </w:tcPr>
          <w:p w:rsidR="00813C4D" w:rsidRPr="00CC0B44" w:rsidRDefault="00813C4D" w:rsidP="00813C4D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تصو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 w:hint="eastAsia"/>
                <w:b/>
                <w:bCs/>
                <w:sz w:val="16"/>
                <w:szCs w:val="16"/>
                <w:rtl/>
              </w:rPr>
              <w:t>ربردار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 xml:space="preserve"> فورس لترال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813C4D" w:rsidRPr="00CC0B44" w:rsidRDefault="00813C4D" w:rsidP="00813C4D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مد غ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 w:hint="eastAsia"/>
                <w:b/>
                <w:bCs/>
                <w:sz w:val="16"/>
                <w:szCs w:val="16"/>
                <w:rtl/>
              </w:rPr>
              <w:t>رتماس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392" w:type="dxa"/>
            <w:tcBorders>
              <w:top w:val="single" w:sz="4" w:space="0" w:color="auto"/>
            </w:tcBorders>
            <w:textDirection w:val="btLr"/>
          </w:tcPr>
          <w:p w:rsidR="00813C4D" w:rsidRPr="00CC0B44" w:rsidRDefault="00813C4D" w:rsidP="00813C4D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تپ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 w:hint="eastAsia"/>
                <w:b/>
                <w:bCs/>
                <w:sz w:val="16"/>
                <w:szCs w:val="16"/>
                <w:rtl/>
              </w:rPr>
              <w:t>نگ</w:t>
            </w: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 xml:space="preserve"> مد</w:t>
            </w:r>
          </w:p>
        </w:tc>
        <w:tc>
          <w:tcPr>
            <w:tcW w:w="392" w:type="dxa"/>
            <w:tcBorders>
              <w:top w:val="single" w:sz="4" w:space="0" w:color="auto"/>
              <w:right w:val="single" w:sz="4" w:space="0" w:color="BFBFBF"/>
            </w:tcBorders>
            <w:shd w:val="clear" w:color="auto" w:fill="FFFFFF" w:themeFill="background1"/>
            <w:textDirection w:val="btLr"/>
          </w:tcPr>
          <w:p w:rsidR="00813C4D" w:rsidRPr="00CC0B44" w:rsidRDefault="00813C4D" w:rsidP="00813C4D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مد تماس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BFBFBF"/>
              <w:right w:val="single" w:sz="4" w:space="0" w:color="auto"/>
            </w:tcBorders>
            <w:textDirection w:val="btLr"/>
          </w:tcPr>
          <w:p w:rsidR="00813C4D" w:rsidRPr="00CC0B44" w:rsidRDefault="00813C4D" w:rsidP="00813C4D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>تصو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 w:hint="eastAsia"/>
                <w:b/>
                <w:bCs/>
                <w:sz w:val="16"/>
                <w:szCs w:val="16"/>
                <w:rtl/>
              </w:rPr>
              <w:t>ربردار</w:t>
            </w:r>
            <w:r w:rsidRPr="00CC0B44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CC0B44">
              <w:rPr>
                <w:rFonts w:cs="B Zar"/>
                <w:b/>
                <w:bCs/>
                <w:sz w:val="16"/>
                <w:szCs w:val="16"/>
                <w:rtl/>
              </w:rPr>
              <w:t xml:space="preserve"> در هوا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813C4D" w:rsidRPr="009376FC" w:rsidRDefault="00813C4D" w:rsidP="00813C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  <w:p w:rsidR="00813C4D" w:rsidRPr="009376FC" w:rsidRDefault="00813C4D" w:rsidP="00813C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  <w:p w:rsidR="00813C4D" w:rsidRPr="00476769" w:rsidRDefault="00813C4D" w:rsidP="00813C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9376FC">
              <w:rPr>
                <w:rFonts w:cs="B Zar"/>
                <w:b/>
                <w:bCs/>
                <w:sz w:val="16"/>
                <w:szCs w:val="16"/>
              </w:rPr>
              <w:t xml:space="preserve">Sample Code (maximum </w:t>
            </w:r>
            <w:r>
              <w:rPr>
                <w:rFonts w:cs="B Zar"/>
                <w:b/>
                <w:bCs/>
                <w:sz w:val="16"/>
                <w:szCs w:val="16"/>
              </w:rPr>
              <w:t>5</w:t>
            </w:r>
            <w:r w:rsidRPr="009376FC">
              <w:rPr>
                <w:rFonts w:cs="B Zar"/>
                <w:b/>
                <w:bCs/>
                <w:sz w:val="16"/>
                <w:szCs w:val="16"/>
              </w:rPr>
              <w:t xml:space="preserve"> characters)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</w:tcPr>
          <w:p w:rsidR="00813C4D" w:rsidRPr="009376FC" w:rsidRDefault="00813C4D" w:rsidP="00813C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  <w:p w:rsidR="00813C4D" w:rsidRPr="00476769" w:rsidRDefault="00813C4D" w:rsidP="00813C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  <w:r w:rsidRPr="009376FC">
              <w:rPr>
                <w:rFonts w:cs="B Zar"/>
                <w:b/>
                <w:bCs/>
              </w:rPr>
              <w:t>Row</w:t>
            </w:r>
          </w:p>
        </w:tc>
      </w:tr>
      <w:tr w:rsidR="00813C4D" w:rsidRPr="00476769" w:rsidTr="00813C4D">
        <w:trPr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1</w:t>
            </w:r>
          </w:p>
        </w:tc>
      </w:tr>
      <w:tr w:rsidR="00813C4D" w:rsidRPr="00476769" w:rsidTr="008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2</w:t>
            </w:r>
          </w:p>
        </w:tc>
      </w:tr>
      <w:tr w:rsidR="00813C4D" w:rsidRPr="00476769" w:rsidTr="00813C4D">
        <w:trPr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3</w:t>
            </w:r>
          </w:p>
        </w:tc>
      </w:tr>
      <w:tr w:rsidR="00813C4D" w:rsidRPr="00476769" w:rsidTr="008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4</w:t>
            </w:r>
          </w:p>
        </w:tc>
      </w:tr>
      <w:tr w:rsidR="00813C4D" w:rsidRPr="00476769" w:rsidTr="00813C4D">
        <w:trPr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5</w:t>
            </w:r>
          </w:p>
        </w:tc>
      </w:tr>
      <w:tr w:rsidR="00813C4D" w:rsidRPr="00476769" w:rsidTr="008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6</w:t>
            </w:r>
          </w:p>
        </w:tc>
      </w:tr>
      <w:tr w:rsidR="00813C4D" w:rsidRPr="00476769" w:rsidTr="00813C4D">
        <w:trPr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7</w:t>
            </w:r>
          </w:p>
        </w:tc>
      </w:tr>
      <w:tr w:rsidR="00813C4D" w:rsidRPr="00476769" w:rsidTr="008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8</w:t>
            </w:r>
          </w:p>
        </w:tc>
      </w:tr>
      <w:tr w:rsidR="00813C4D" w:rsidRPr="00476769" w:rsidTr="00813C4D">
        <w:trPr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9</w:t>
            </w:r>
          </w:p>
        </w:tc>
      </w:tr>
      <w:tr w:rsidR="00813C4D" w:rsidRPr="00476769" w:rsidTr="008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6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0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92" w:type="dxa"/>
            <w:tcBorders>
              <w:right w:val="single" w:sz="4" w:space="0" w:color="BFBFBF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438" w:type="dxa"/>
            <w:tcBorders>
              <w:left w:val="single" w:sz="4" w:space="0" w:color="BFBFBF"/>
              <w:righ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C4D" w:rsidRPr="00476769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13C4D" w:rsidRPr="00F912EE" w:rsidRDefault="00813C4D" w:rsidP="00813C4D">
            <w:pPr>
              <w:bidi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10</w:t>
            </w:r>
          </w:p>
        </w:tc>
      </w:tr>
    </w:tbl>
    <w:p w:rsidR="00A94CF5" w:rsidRPr="00841985" w:rsidRDefault="00A94CF5" w:rsidP="00841985">
      <w:pPr>
        <w:pStyle w:val="ListParagraph"/>
        <w:bidi/>
        <w:spacing w:line="240" w:lineRule="auto"/>
        <w:ind w:left="429"/>
        <w:rPr>
          <w:rFonts w:cs="B Zar"/>
          <w:b/>
          <w:bCs/>
          <w:sz w:val="16"/>
          <w:szCs w:val="16"/>
          <w:rtl/>
          <w:lang w:bidi="fa-IR"/>
        </w:rPr>
      </w:pPr>
    </w:p>
    <w:p w:rsidR="00A94CF5" w:rsidRDefault="00841985" w:rsidP="00841985">
      <w:pPr>
        <w:tabs>
          <w:tab w:val="right" w:pos="9360"/>
        </w:tabs>
        <w:rPr>
          <w:rtl/>
          <w:lang w:bidi="fa-IR"/>
        </w:rPr>
      </w:pPr>
      <w:r>
        <w:rPr>
          <w:lang w:bidi="fa-IR"/>
        </w:rPr>
        <w:tab/>
      </w:r>
    </w:p>
    <w:p w:rsidR="002D3766" w:rsidRPr="008E652C" w:rsidRDefault="00A536D6" w:rsidP="0050629A">
      <w:pPr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6CF57D28" wp14:editId="20CF5740">
                <wp:simplePos x="0" y="0"/>
                <wp:positionH relativeFrom="margin">
                  <wp:posOffset>-747395</wp:posOffset>
                </wp:positionH>
                <wp:positionV relativeFrom="paragraph">
                  <wp:posOffset>551815</wp:posOffset>
                </wp:positionV>
                <wp:extent cx="7138670" cy="619125"/>
                <wp:effectExtent l="0" t="0" r="24130" b="2857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867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36D6" w:rsidRPr="000D462C" w:rsidRDefault="00A536D6" w:rsidP="00680145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نشانی: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3502B">
                              <w:rPr>
                                <w:rFonts w:ascii="IranNastaliq" w:hAnsi="IranNastaliq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      </w:r>
                            <w:r w:rsidR="007E276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تلفن </w:t>
                            </w:r>
                            <w:r w:rsidR="008C2D80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2D80">
                              <w:rPr>
                                <w:rFonts w:ascii="IranNastaliq" w:hAnsi="IranNastaliq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05138834806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2D80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داخلی 287 یا 280</w:t>
                            </w:r>
                            <w:r w:rsidRPr="00D0782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–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کدپستی </w:t>
                            </w:r>
                            <w:r w:rsidR="00680145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9177949224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57D28" id="AutoShape 15" o:spid="_x0000_s1029" style="position:absolute;left:0;text-align:left;margin-left:-58.85pt;margin-top:43.45pt;width:562.1pt;height:48.75pt;z-index:-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" fillcolor="window" strokecolor="#5b9bd5" strokeweight="1pt">
                <v:stroke dashstyle="1 1" joinstyle="miter"/>
                <v:textbox>
                  <w:txbxContent>
                    <w:p w:rsidR="00A536D6" w:rsidRPr="000D462C" w:rsidRDefault="00A536D6" w:rsidP="00680145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="IranNastaliq" w:hAnsi="IranNastaliq"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نشانی: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A3502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</w:r>
                      <w:r w:rsidR="007E276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تلفن </w:t>
                      </w:r>
                      <w:r w:rsidR="008C2D80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C2D80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05138834806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C2D80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داخلی 287 یا 280</w:t>
                      </w:r>
                      <w:r w:rsidRPr="00D0782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–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کدپستی </w:t>
                      </w:r>
                      <w:r w:rsidR="00680145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9177949224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3ED6"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2FD2AB2" wp14:editId="355BAE94">
                <wp:simplePos x="0" y="0"/>
                <wp:positionH relativeFrom="margin">
                  <wp:posOffset>276860</wp:posOffset>
                </wp:positionH>
                <wp:positionV relativeFrom="paragraph">
                  <wp:posOffset>22860</wp:posOffset>
                </wp:positionV>
                <wp:extent cx="1285875" cy="419100"/>
                <wp:effectExtent l="0" t="0" r="28575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7E6D" w:rsidRPr="008C129C" w:rsidRDefault="002E4B1E" w:rsidP="009B3A6B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امضا</w:t>
                            </w:r>
                            <w:r w:rsidR="009B3A6B"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ء</w:t>
                            </w:r>
                            <w:r w:rsidRPr="008C129C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استاد</w:t>
                            </w:r>
                            <w:r w:rsidRPr="008C129C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راهنما: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885294"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85294" w:rsidRPr="00EB4CB5" w:rsidRDefault="00885294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B4023A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B4023A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</w:t>
                            </w:r>
                            <w:r w:rsidR="002E4B1E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:rsidR="002E4B1E" w:rsidRPr="00B27909" w:rsidRDefault="002E4B1E" w:rsidP="00B2790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:rsidR="002E4B1E" w:rsidRDefault="002E4B1E" w:rsidP="002E4B1E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D2AB2" id="AutoShape 20" o:spid="_x0000_s1030" style="position:absolute;left:0;text-align:left;margin-left:21.8pt;margin-top:1.8pt;width:101.25pt;height:33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" fillcolor="white [3212]" strokeweight="1pt">
                <v:textbox>
                  <w:txbxContent>
                    <w:p w:rsidR="000D7E6D" w:rsidRPr="008C129C" w:rsidRDefault="002E4B1E" w:rsidP="009B3A6B">
                      <w:pPr>
                        <w:bidi/>
                        <w:spacing w:line="240" w:lineRule="auto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امضا</w:t>
                      </w:r>
                      <w:r w:rsidR="009B3A6B"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ء</w:t>
                      </w:r>
                      <w:r w:rsidRPr="008C129C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استاد</w:t>
                      </w:r>
                      <w:r w:rsidRPr="008C129C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راهنما: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  <w:r w:rsidR="00885294"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85294" w:rsidRPr="00EB4CB5" w:rsidRDefault="00885294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</w:t>
                      </w:r>
                      <w:r w:rsidR="00B4023A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="00B4023A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</w:t>
                      </w:r>
                      <w:r w:rsidR="002E4B1E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:rsidR="002E4B1E" w:rsidRPr="00B27909" w:rsidRDefault="002E4B1E" w:rsidP="00B27909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:rsidR="002E4B1E" w:rsidRDefault="002E4B1E" w:rsidP="002E4B1E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3ED6"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9453B49" wp14:editId="100018FE">
                <wp:simplePos x="0" y="0"/>
                <wp:positionH relativeFrom="margin">
                  <wp:posOffset>2562225</wp:posOffset>
                </wp:positionH>
                <wp:positionV relativeFrom="paragraph">
                  <wp:posOffset>36195</wp:posOffset>
                </wp:positionV>
                <wp:extent cx="1257300" cy="400050"/>
                <wp:effectExtent l="0" t="0" r="19050" b="190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1F29" w:rsidRPr="00D00B1B" w:rsidRDefault="00D00B1B" w:rsidP="00D00B1B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D00B1B"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محل مهر ثبت سامانه</w:t>
                            </w:r>
                          </w:p>
                          <w:p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A1F29" w:rsidRPr="00EB4CB5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:rsidR="008A1F29" w:rsidRPr="00B27909" w:rsidRDefault="008A1F29" w:rsidP="008A1F2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:rsidR="008A1F29" w:rsidRDefault="008A1F29" w:rsidP="008A1F29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95863" id="_x0000_s1031" style="position:absolute;left:0;text-align:left;margin-left:201.75pt;margin-top:2.85pt;width:99pt;height:31.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" fillcolor="white [3212]" strokeweight="1pt">
                <v:textbox>
                  <w:txbxContent>
                    <w:p w:rsidR="008A1F29" w:rsidRPr="00D00B1B" w:rsidRDefault="00D00B1B" w:rsidP="00D00B1B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D00B1B"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محل مهر ثبت سامانه</w:t>
                      </w:r>
                    </w:p>
                    <w:p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A1F29" w:rsidRPr="00EB4CB5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:rsidR="008A1F29" w:rsidRPr="00B27909" w:rsidRDefault="008A1F29" w:rsidP="008A1F29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:rsidR="008A1F29" w:rsidRDefault="008A1F29" w:rsidP="008A1F29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3ED6"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ECB87F6" wp14:editId="112BD158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1257300" cy="400050"/>
                <wp:effectExtent l="0" t="0" r="19050" b="1905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212" w:rsidRPr="00D00B1B" w:rsidRDefault="007C7212" w:rsidP="007C7212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 xml:space="preserve">تاریخ دریافت نمونه </w:t>
                            </w:r>
                          </w:p>
                          <w:p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C7212" w:rsidRPr="00EB4CB5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:rsidR="007C7212" w:rsidRPr="00B27909" w:rsidRDefault="007C7212" w:rsidP="007C721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:rsidR="007C7212" w:rsidRDefault="007C7212" w:rsidP="007C7212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60460" id="_x0000_s1032" style="position:absolute;left:0;text-align:left;margin-left:47.8pt;margin-top:2.85pt;width:99pt;height:31.5pt;z-index:251712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" fillcolor="white [3212]" strokeweight="1pt">
                <v:textbox>
                  <w:txbxContent>
                    <w:p w:rsidR="007C7212" w:rsidRPr="00D00B1B" w:rsidRDefault="007C7212" w:rsidP="007C7212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 xml:space="preserve">تاریخ دریافت نمونه </w:t>
                      </w:r>
                    </w:p>
                    <w:p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C7212" w:rsidRPr="00EB4CB5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:rsidR="007C7212" w:rsidRPr="00B27909" w:rsidRDefault="007C7212" w:rsidP="007C7212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:rsidR="007C7212" w:rsidRDefault="007C7212" w:rsidP="007C7212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1985">
        <w:rPr>
          <w:rFonts w:cs="B Zar" w:hint="cs"/>
          <w:b/>
          <w:bCs/>
          <w:sz w:val="16"/>
          <w:szCs w:val="16"/>
          <w:rtl/>
          <w:lang w:bidi="fa-IR"/>
        </w:rPr>
        <w:t xml:space="preserve">     </w:t>
      </w:r>
    </w:p>
    <w:sectPr w:rsidR="002D3766" w:rsidRPr="008E652C" w:rsidSect="008633C2">
      <w:headerReference w:type="default" r:id="rId11"/>
      <w:pgSz w:w="12240" w:h="15840"/>
      <w:pgMar w:top="1440" w:right="13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6A" w:rsidRDefault="00FB596A" w:rsidP="00BD5E12">
      <w:pPr>
        <w:spacing w:line="240" w:lineRule="auto"/>
      </w:pPr>
      <w:r>
        <w:separator/>
      </w:r>
    </w:p>
  </w:endnote>
  <w:endnote w:type="continuationSeparator" w:id="0">
    <w:p w:rsidR="00FB596A" w:rsidRDefault="00FB596A" w:rsidP="00BD5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6A" w:rsidRDefault="00FB596A" w:rsidP="00BD5E12">
      <w:pPr>
        <w:spacing w:line="240" w:lineRule="auto"/>
      </w:pPr>
      <w:r>
        <w:separator/>
      </w:r>
    </w:p>
  </w:footnote>
  <w:footnote w:type="continuationSeparator" w:id="0">
    <w:p w:rsidR="00FB596A" w:rsidRDefault="00FB596A" w:rsidP="00BD5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66" w:rsidRPr="00A345EC" w:rsidRDefault="00556AEA" w:rsidP="002D3766">
    <w:pPr>
      <w:pStyle w:val="Header"/>
      <w:bidi/>
      <w:rPr>
        <w:rFonts w:cs="B Nazanin"/>
        <w:sz w:val="18"/>
        <w:szCs w:val="18"/>
        <w:rtl/>
        <w:lang w:bidi="fa-IR"/>
      </w:rPr>
    </w:pPr>
    <w:r>
      <w:rPr>
        <w:rFonts w:cs="B Nazanin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164B9" wp14:editId="46F1B764">
              <wp:simplePos x="0" y="0"/>
              <wp:positionH relativeFrom="column">
                <wp:posOffset>5076825</wp:posOffset>
              </wp:positionH>
              <wp:positionV relativeFrom="paragraph">
                <wp:posOffset>-276225</wp:posOffset>
              </wp:positionV>
              <wp:extent cx="771525" cy="730885"/>
              <wp:effectExtent l="0" t="0" r="28575" b="12065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73088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1473" w:rsidRPr="00881473" w:rsidRDefault="00E630BC" w:rsidP="009376FC">
                          <w:pPr>
                            <w:spacing w:line="360" w:lineRule="auto"/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</w:pPr>
                          <w:r w:rsidRPr="00881473"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  <w:t>No</w:t>
                          </w:r>
                          <w:r w:rsidR="009376FC"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  <w:t>. of EXP.</w:t>
                          </w:r>
                        </w:p>
                        <w:p w:rsidR="00E630BC" w:rsidRPr="003F6EB7" w:rsidRDefault="00E630BC" w:rsidP="00E630BC">
                          <w:pPr>
                            <w:jc w:val="right"/>
                            <w:rPr>
                              <w:rFonts w:cs="B Hom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E630BC" w:rsidRDefault="00E630BC" w:rsidP="00E630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3164B9" id="Rounded Rectangle 4" o:spid="_x0000_s1033" style="position:absolute;left:0;text-align:left;margin-left:399.75pt;margin-top:-21.75pt;width:60.75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" fillcolor="white [3201]" strokecolor="#ed7d31 [3205]" strokeweight="1pt">
              <v:stroke joinstyle="miter"/>
              <v:textbox>
                <w:txbxContent>
                  <w:p w:rsidR="00881473" w:rsidRPr="00881473" w:rsidRDefault="00E630BC" w:rsidP="009376FC">
                    <w:pPr>
                      <w:spacing w:line="360" w:lineRule="auto"/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</w:pPr>
                    <w:r w:rsidRPr="00881473"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  <w:t>No</w:t>
                    </w:r>
                    <w:r w:rsidR="009376FC"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  <w:t>. of EXP.</w:t>
                    </w:r>
                  </w:p>
                  <w:p w:rsidR="00E630BC" w:rsidRPr="003F6EB7" w:rsidRDefault="00E630BC" w:rsidP="00E630BC">
                    <w:pPr>
                      <w:jc w:val="right"/>
                      <w:rPr>
                        <w:rFonts w:cs="B Hom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E630BC" w:rsidRDefault="00E630BC" w:rsidP="00E630BC"/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B3B1F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10.5pt;height:8.25pt;visibility:visible;mso-wrap-style:square" o:bullet="t">
        <v:imagedata r:id="rId2" o:title=""/>
      </v:shape>
    </w:pict>
  </w:numPicBullet>
  <w:abstractNum w:abstractNumId="0" w15:restartNumberingAfterBreak="0">
    <w:nsid w:val="00D0564F"/>
    <w:multiLevelType w:val="hybridMultilevel"/>
    <w:tmpl w:val="ABE05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C4E"/>
    <w:multiLevelType w:val="hybridMultilevel"/>
    <w:tmpl w:val="33A81EFA"/>
    <w:lvl w:ilvl="0" w:tplc="CA28E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EB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CD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E08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87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EA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ED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6A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8C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554418"/>
    <w:multiLevelType w:val="hybridMultilevel"/>
    <w:tmpl w:val="FD4CD8E4"/>
    <w:lvl w:ilvl="0" w:tplc="04090009">
      <w:start w:val="1"/>
      <w:numFmt w:val="bullet"/>
      <w:lvlText w:val=""/>
      <w:lvlJc w:val="left"/>
      <w:pPr>
        <w:ind w:left="6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3" w15:restartNumberingAfterBreak="0">
    <w:nsid w:val="1FA47BD6"/>
    <w:multiLevelType w:val="hybridMultilevel"/>
    <w:tmpl w:val="F2761BBE"/>
    <w:lvl w:ilvl="0" w:tplc="11AC6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D0E5B"/>
    <w:multiLevelType w:val="hybridMultilevel"/>
    <w:tmpl w:val="C83065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C72"/>
    <w:multiLevelType w:val="hybridMultilevel"/>
    <w:tmpl w:val="85B8710E"/>
    <w:lvl w:ilvl="0" w:tplc="0C465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71C6"/>
    <w:multiLevelType w:val="hybridMultilevel"/>
    <w:tmpl w:val="73E6AD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39B8"/>
    <w:multiLevelType w:val="hybridMultilevel"/>
    <w:tmpl w:val="57EA2D2C"/>
    <w:lvl w:ilvl="0" w:tplc="61DA4E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A7EB3"/>
    <w:multiLevelType w:val="hybridMultilevel"/>
    <w:tmpl w:val="C2F4B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1557"/>
    <w:multiLevelType w:val="hybridMultilevel"/>
    <w:tmpl w:val="BAB09CB8"/>
    <w:lvl w:ilvl="0" w:tplc="50762B12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91E22"/>
    <w:multiLevelType w:val="hybridMultilevel"/>
    <w:tmpl w:val="7CE6F846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61DE512A"/>
    <w:multiLevelType w:val="hybridMultilevel"/>
    <w:tmpl w:val="F5EA9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23EA5"/>
    <w:multiLevelType w:val="hybridMultilevel"/>
    <w:tmpl w:val="007CFB0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FC51B94"/>
    <w:multiLevelType w:val="hybridMultilevel"/>
    <w:tmpl w:val="4A261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56748"/>
    <w:multiLevelType w:val="hybridMultilevel"/>
    <w:tmpl w:val="A986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3"/>
  </w:num>
  <w:num w:numId="11">
    <w:abstractNumId w:val="9"/>
  </w:num>
  <w:num w:numId="12">
    <w:abstractNumId w:val="5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9F"/>
    <w:rsid w:val="0001357B"/>
    <w:rsid w:val="00023768"/>
    <w:rsid w:val="00025B90"/>
    <w:rsid w:val="00032E55"/>
    <w:rsid w:val="000445CD"/>
    <w:rsid w:val="0004764C"/>
    <w:rsid w:val="00051BEA"/>
    <w:rsid w:val="000729D3"/>
    <w:rsid w:val="00074811"/>
    <w:rsid w:val="00074F08"/>
    <w:rsid w:val="000A1CB7"/>
    <w:rsid w:val="000A5DA7"/>
    <w:rsid w:val="000C1891"/>
    <w:rsid w:val="000D0D6A"/>
    <w:rsid w:val="000D0DE7"/>
    <w:rsid w:val="000D462C"/>
    <w:rsid w:val="000D7E6D"/>
    <w:rsid w:val="000F20B4"/>
    <w:rsid w:val="000F2FD5"/>
    <w:rsid w:val="000F306A"/>
    <w:rsid w:val="00116588"/>
    <w:rsid w:val="001210D6"/>
    <w:rsid w:val="001412F8"/>
    <w:rsid w:val="0015316C"/>
    <w:rsid w:val="001619B4"/>
    <w:rsid w:val="0018389F"/>
    <w:rsid w:val="00187AD6"/>
    <w:rsid w:val="001935BE"/>
    <w:rsid w:val="001D60F9"/>
    <w:rsid w:val="001D6AE1"/>
    <w:rsid w:val="001E6C76"/>
    <w:rsid w:val="001E73FA"/>
    <w:rsid w:val="001E7D72"/>
    <w:rsid w:val="00206649"/>
    <w:rsid w:val="0021473F"/>
    <w:rsid w:val="00214765"/>
    <w:rsid w:val="0021622D"/>
    <w:rsid w:val="002208DD"/>
    <w:rsid w:val="00223E1A"/>
    <w:rsid w:val="00230616"/>
    <w:rsid w:val="00247BF3"/>
    <w:rsid w:val="002772C6"/>
    <w:rsid w:val="00280E0F"/>
    <w:rsid w:val="002855C0"/>
    <w:rsid w:val="00290520"/>
    <w:rsid w:val="00293307"/>
    <w:rsid w:val="002B2111"/>
    <w:rsid w:val="002C3BB6"/>
    <w:rsid w:val="002C6153"/>
    <w:rsid w:val="002D05AD"/>
    <w:rsid w:val="002D1003"/>
    <w:rsid w:val="002D3766"/>
    <w:rsid w:val="002D7C6F"/>
    <w:rsid w:val="002E0319"/>
    <w:rsid w:val="002E0506"/>
    <w:rsid w:val="002E4B1E"/>
    <w:rsid w:val="00300C46"/>
    <w:rsid w:val="00303C65"/>
    <w:rsid w:val="00305DEA"/>
    <w:rsid w:val="00306BB4"/>
    <w:rsid w:val="00310024"/>
    <w:rsid w:val="0031259B"/>
    <w:rsid w:val="00345DBC"/>
    <w:rsid w:val="003479C2"/>
    <w:rsid w:val="0035378C"/>
    <w:rsid w:val="00355B7B"/>
    <w:rsid w:val="00371800"/>
    <w:rsid w:val="00382395"/>
    <w:rsid w:val="003943E5"/>
    <w:rsid w:val="003A1BE9"/>
    <w:rsid w:val="003B035D"/>
    <w:rsid w:val="003B0BF8"/>
    <w:rsid w:val="003D7A68"/>
    <w:rsid w:val="003E014C"/>
    <w:rsid w:val="003E6E68"/>
    <w:rsid w:val="003F0EE0"/>
    <w:rsid w:val="003F6EB7"/>
    <w:rsid w:val="00403E7E"/>
    <w:rsid w:val="004069E1"/>
    <w:rsid w:val="0041757B"/>
    <w:rsid w:val="00420850"/>
    <w:rsid w:val="00437A69"/>
    <w:rsid w:val="00446D66"/>
    <w:rsid w:val="00450394"/>
    <w:rsid w:val="00453AED"/>
    <w:rsid w:val="0045525E"/>
    <w:rsid w:val="004613E7"/>
    <w:rsid w:val="0046505B"/>
    <w:rsid w:val="004728BD"/>
    <w:rsid w:val="00476769"/>
    <w:rsid w:val="00486F9A"/>
    <w:rsid w:val="004939FC"/>
    <w:rsid w:val="00494190"/>
    <w:rsid w:val="004A6581"/>
    <w:rsid w:val="004A669F"/>
    <w:rsid w:val="004C094D"/>
    <w:rsid w:val="004C6319"/>
    <w:rsid w:val="004C7ED0"/>
    <w:rsid w:val="004D368A"/>
    <w:rsid w:val="004D4648"/>
    <w:rsid w:val="004D5673"/>
    <w:rsid w:val="004E3304"/>
    <w:rsid w:val="004E4BCB"/>
    <w:rsid w:val="004F0944"/>
    <w:rsid w:val="004F2A6F"/>
    <w:rsid w:val="004F3B30"/>
    <w:rsid w:val="005040EC"/>
    <w:rsid w:val="005046DA"/>
    <w:rsid w:val="0050629A"/>
    <w:rsid w:val="00534DEB"/>
    <w:rsid w:val="00540A74"/>
    <w:rsid w:val="00551792"/>
    <w:rsid w:val="00551C25"/>
    <w:rsid w:val="00554DD6"/>
    <w:rsid w:val="00556AEA"/>
    <w:rsid w:val="005640C0"/>
    <w:rsid w:val="00565187"/>
    <w:rsid w:val="005764D9"/>
    <w:rsid w:val="00587E2C"/>
    <w:rsid w:val="0059376D"/>
    <w:rsid w:val="005A6C24"/>
    <w:rsid w:val="005A7E52"/>
    <w:rsid w:val="005B42AA"/>
    <w:rsid w:val="005B43DE"/>
    <w:rsid w:val="005D3200"/>
    <w:rsid w:val="005E02EE"/>
    <w:rsid w:val="005E3DFA"/>
    <w:rsid w:val="005E6B45"/>
    <w:rsid w:val="006032CB"/>
    <w:rsid w:val="00610465"/>
    <w:rsid w:val="00613526"/>
    <w:rsid w:val="006164EB"/>
    <w:rsid w:val="0063781E"/>
    <w:rsid w:val="00637A01"/>
    <w:rsid w:val="00646803"/>
    <w:rsid w:val="00654E05"/>
    <w:rsid w:val="00660F8E"/>
    <w:rsid w:val="00663E9A"/>
    <w:rsid w:val="00680145"/>
    <w:rsid w:val="00682F1D"/>
    <w:rsid w:val="0068599F"/>
    <w:rsid w:val="006920F2"/>
    <w:rsid w:val="006A774F"/>
    <w:rsid w:val="006B3BA0"/>
    <w:rsid w:val="006B4D1F"/>
    <w:rsid w:val="006C1ED3"/>
    <w:rsid w:val="006C23B4"/>
    <w:rsid w:val="006D6862"/>
    <w:rsid w:val="006F3B6F"/>
    <w:rsid w:val="006F3C47"/>
    <w:rsid w:val="006F579F"/>
    <w:rsid w:val="006F689C"/>
    <w:rsid w:val="006F7CD9"/>
    <w:rsid w:val="00723341"/>
    <w:rsid w:val="007241AC"/>
    <w:rsid w:val="00736CDE"/>
    <w:rsid w:val="0074764E"/>
    <w:rsid w:val="00767F74"/>
    <w:rsid w:val="007708DE"/>
    <w:rsid w:val="00774B81"/>
    <w:rsid w:val="00784724"/>
    <w:rsid w:val="007A1FF1"/>
    <w:rsid w:val="007A22C0"/>
    <w:rsid w:val="007A2645"/>
    <w:rsid w:val="007C1417"/>
    <w:rsid w:val="007C3E85"/>
    <w:rsid w:val="007C6C08"/>
    <w:rsid w:val="007C7212"/>
    <w:rsid w:val="007D1B96"/>
    <w:rsid w:val="007D2469"/>
    <w:rsid w:val="007E10B6"/>
    <w:rsid w:val="007E1E26"/>
    <w:rsid w:val="007E276C"/>
    <w:rsid w:val="007E5D52"/>
    <w:rsid w:val="007F6366"/>
    <w:rsid w:val="008053D2"/>
    <w:rsid w:val="00806D47"/>
    <w:rsid w:val="00813C4D"/>
    <w:rsid w:val="00825B1A"/>
    <w:rsid w:val="00826FAD"/>
    <w:rsid w:val="008275E1"/>
    <w:rsid w:val="00835392"/>
    <w:rsid w:val="00841985"/>
    <w:rsid w:val="008633C2"/>
    <w:rsid w:val="00863877"/>
    <w:rsid w:val="00866A77"/>
    <w:rsid w:val="00881473"/>
    <w:rsid w:val="00882830"/>
    <w:rsid w:val="00885294"/>
    <w:rsid w:val="008930E8"/>
    <w:rsid w:val="008A148A"/>
    <w:rsid w:val="008A1F29"/>
    <w:rsid w:val="008A47F5"/>
    <w:rsid w:val="008A72C5"/>
    <w:rsid w:val="008B10B9"/>
    <w:rsid w:val="008B1955"/>
    <w:rsid w:val="008B19C1"/>
    <w:rsid w:val="008B2DD0"/>
    <w:rsid w:val="008B577B"/>
    <w:rsid w:val="008C0813"/>
    <w:rsid w:val="008C129C"/>
    <w:rsid w:val="008C13B4"/>
    <w:rsid w:val="008C2D80"/>
    <w:rsid w:val="008D3ED6"/>
    <w:rsid w:val="008D6DA3"/>
    <w:rsid w:val="008D7FFA"/>
    <w:rsid w:val="008E652C"/>
    <w:rsid w:val="008F0702"/>
    <w:rsid w:val="009216B5"/>
    <w:rsid w:val="00933EA2"/>
    <w:rsid w:val="009347C0"/>
    <w:rsid w:val="009376FC"/>
    <w:rsid w:val="00940047"/>
    <w:rsid w:val="00941289"/>
    <w:rsid w:val="00942E38"/>
    <w:rsid w:val="009432A5"/>
    <w:rsid w:val="00945609"/>
    <w:rsid w:val="0096685D"/>
    <w:rsid w:val="00985E48"/>
    <w:rsid w:val="00987B26"/>
    <w:rsid w:val="009962A9"/>
    <w:rsid w:val="00997F91"/>
    <w:rsid w:val="009A1296"/>
    <w:rsid w:val="009B3A6B"/>
    <w:rsid w:val="009B5222"/>
    <w:rsid w:val="009B5C8D"/>
    <w:rsid w:val="009D381A"/>
    <w:rsid w:val="009E26CE"/>
    <w:rsid w:val="00A06726"/>
    <w:rsid w:val="00A15DB7"/>
    <w:rsid w:val="00A24520"/>
    <w:rsid w:val="00A345EC"/>
    <w:rsid w:val="00A456CC"/>
    <w:rsid w:val="00A536D6"/>
    <w:rsid w:val="00A84887"/>
    <w:rsid w:val="00A94CF5"/>
    <w:rsid w:val="00AA477F"/>
    <w:rsid w:val="00AA5ECB"/>
    <w:rsid w:val="00AB1DCB"/>
    <w:rsid w:val="00AB55BB"/>
    <w:rsid w:val="00AD1F6F"/>
    <w:rsid w:val="00AD4C17"/>
    <w:rsid w:val="00AD65C9"/>
    <w:rsid w:val="00AD7930"/>
    <w:rsid w:val="00AF39CE"/>
    <w:rsid w:val="00B0486A"/>
    <w:rsid w:val="00B0521A"/>
    <w:rsid w:val="00B1186B"/>
    <w:rsid w:val="00B11B56"/>
    <w:rsid w:val="00B24040"/>
    <w:rsid w:val="00B27909"/>
    <w:rsid w:val="00B34B68"/>
    <w:rsid w:val="00B4023A"/>
    <w:rsid w:val="00B521E3"/>
    <w:rsid w:val="00B561D5"/>
    <w:rsid w:val="00B71A55"/>
    <w:rsid w:val="00B751BA"/>
    <w:rsid w:val="00B83C2D"/>
    <w:rsid w:val="00B84FD7"/>
    <w:rsid w:val="00B8776E"/>
    <w:rsid w:val="00B9108F"/>
    <w:rsid w:val="00BA0B3A"/>
    <w:rsid w:val="00BA2F08"/>
    <w:rsid w:val="00BB4C20"/>
    <w:rsid w:val="00BD28F2"/>
    <w:rsid w:val="00BD3CE1"/>
    <w:rsid w:val="00BD5E12"/>
    <w:rsid w:val="00BD6801"/>
    <w:rsid w:val="00BD7127"/>
    <w:rsid w:val="00BE53BC"/>
    <w:rsid w:val="00BE675B"/>
    <w:rsid w:val="00BE6984"/>
    <w:rsid w:val="00BF1A06"/>
    <w:rsid w:val="00BF1DB6"/>
    <w:rsid w:val="00BF7783"/>
    <w:rsid w:val="00C03779"/>
    <w:rsid w:val="00C04353"/>
    <w:rsid w:val="00C32D84"/>
    <w:rsid w:val="00C34A44"/>
    <w:rsid w:val="00C34B38"/>
    <w:rsid w:val="00C51440"/>
    <w:rsid w:val="00C67CF2"/>
    <w:rsid w:val="00C73513"/>
    <w:rsid w:val="00C81CA4"/>
    <w:rsid w:val="00C82397"/>
    <w:rsid w:val="00CB18C8"/>
    <w:rsid w:val="00CC0B44"/>
    <w:rsid w:val="00CC49F5"/>
    <w:rsid w:val="00CC7376"/>
    <w:rsid w:val="00CD4722"/>
    <w:rsid w:val="00CE2CF2"/>
    <w:rsid w:val="00CE33E8"/>
    <w:rsid w:val="00CF11B1"/>
    <w:rsid w:val="00CF6CB8"/>
    <w:rsid w:val="00D009CC"/>
    <w:rsid w:val="00D00B1B"/>
    <w:rsid w:val="00D01BDB"/>
    <w:rsid w:val="00D0782C"/>
    <w:rsid w:val="00D07DAB"/>
    <w:rsid w:val="00D25F5E"/>
    <w:rsid w:val="00D53579"/>
    <w:rsid w:val="00D56F2C"/>
    <w:rsid w:val="00D952CF"/>
    <w:rsid w:val="00DA1E6E"/>
    <w:rsid w:val="00DA3E9F"/>
    <w:rsid w:val="00DE5762"/>
    <w:rsid w:val="00DF47C4"/>
    <w:rsid w:val="00E036D7"/>
    <w:rsid w:val="00E03D2F"/>
    <w:rsid w:val="00E156BA"/>
    <w:rsid w:val="00E2620B"/>
    <w:rsid w:val="00E40E3F"/>
    <w:rsid w:val="00E52D62"/>
    <w:rsid w:val="00E630BC"/>
    <w:rsid w:val="00E63588"/>
    <w:rsid w:val="00E644D9"/>
    <w:rsid w:val="00E72D69"/>
    <w:rsid w:val="00E92FA6"/>
    <w:rsid w:val="00E93A78"/>
    <w:rsid w:val="00E94407"/>
    <w:rsid w:val="00EB4CB5"/>
    <w:rsid w:val="00EC0294"/>
    <w:rsid w:val="00EC4AC6"/>
    <w:rsid w:val="00EC6505"/>
    <w:rsid w:val="00ED5669"/>
    <w:rsid w:val="00EE31C5"/>
    <w:rsid w:val="00EE6B76"/>
    <w:rsid w:val="00F1076B"/>
    <w:rsid w:val="00F34410"/>
    <w:rsid w:val="00F516C8"/>
    <w:rsid w:val="00F534F5"/>
    <w:rsid w:val="00F67F85"/>
    <w:rsid w:val="00F70148"/>
    <w:rsid w:val="00F7142B"/>
    <w:rsid w:val="00F719E8"/>
    <w:rsid w:val="00F8011C"/>
    <w:rsid w:val="00F803C1"/>
    <w:rsid w:val="00F83395"/>
    <w:rsid w:val="00F87373"/>
    <w:rsid w:val="00F912EE"/>
    <w:rsid w:val="00F95DFA"/>
    <w:rsid w:val="00F964A0"/>
    <w:rsid w:val="00FB0869"/>
    <w:rsid w:val="00FB596A"/>
    <w:rsid w:val="00FD7673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DB4D5"/>
  <w15:docId w15:val="{83EF4F7D-83B9-48B7-9CB6-83652BB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D3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E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stTable1Light-Accent31">
    <w:name w:val="List Table 1 Light - Accent 31"/>
    <w:basedOn w:val="TableNormal"/>
    <w:uiPriority w:val="46"/>
    <w:rsid w:val="00BD5E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11">
    <w:name w:val="Plain Table 11"/>
    <w:basedOn w:val="TableNormal"/>
    <w:uiPriority w:val="41"/>
    <w:rsid w:val="00BD5E1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D5E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12"/>
  </w:style>
  <w:style w:type="paragraph" w:styleId="Footer">
    <w:name w:val="footer"/>
    <w:basedOn w:val="Normal"/>
    <w:link w:val="FooterChar"/>
    <w:uiPriority w:val="99"/>
    <w:unhideWhenUsed/>
    <w:rsid w:val="00BD5E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12"/>
  </w:style>
  <w:style w:type="table" w:customStyle="1" w:styleId="GridTable6Colorful-Accent61">
    <w:name w:val="Grid Table 6 Colorful - Accent 61"/>
    <w:basedOn w:val="TableNormal"/>
    <w:uiPriority w:val="51"/>
    <w:rsid w:val="00C34A4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67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9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4004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4004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FM.DLS.mums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ar\Desktop\&#1587;&#1585;&#1662;&#1585;&#1587;&#1578;%20&#1605;&#1581;&#1578;&#1585;&#1605;%20&#1570;&#1586;&#1605;&#1575;&#1740;&#1588;&#1711;&#1575;&#1607;%20&#1580;&#1575;&#1605;&#1593;%20&#1578;&#1581;&#1602;&#1740;&#1602;&#1575;&#157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C6C8CB-8989-4583-BF1D-58FE68FB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سرپرست محترم آزمایشگاه جامع تحقیقات</Template>
  <TotalTime>94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satar</dc:creator>
  <cp:lastModifiedBy>Sara Vahedi</cp:lastModifiedBy>
  <cp:revision>35</cp:revision>
  <cp:lastPrinted>2024-09-09T09:17:00Z</cp:lastPrinted>
  <dcterms:created xsi:type="dcterms:W3CDTF">2021-07-07T15:37:00Z</dcterms:created>
  <dcterms:modified xsi:type="dcterms:W3CDTF">2024-11-06T06:44:00Z</dcterms:modified>
</cp:coreProperties>
</file>